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D22F35" w:rsidRPr="00AC72B9" w14:paraId="0D9EE50F" w14:textId="77777777">
        <w:trPr>
          <w:trHeight w:val="284"/>
        </w:trPr>
        <w:tc>
          <w:tcPr>
            <w:tcW w:w="3969" w:type="dxa"/>
          </w:tcPr>
          <w:p w14:paraId="7997AE0C" w14:textId="77777777" w:rsidR="00D22F35" w:rsidRPr="00AC72B9" w:rsidRDefault="00FA1BB3" w:rsidP="0007218E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AC72B9">
              <w:rPr>
                <w:rFonts w:ascii="Calibri" w:hAnsi="Calibri"/>
                <w:position w:val="14"/>
                <w:szCs w:val="24"/>
              </w:rPr>
              <w:t xml:space="preserve">  </w:t>
            </w:r>
            <w:r w:rsidR="00C421DC" w:rsidRPr="00AC72B9">
              <w:rPr>
                <w:rFonts w:ascii="Calibri" w:hAnsi="Calibri"/>
                <w:position w:val="14"/>
                <w:szCs w:val="24"/>
              </w:rPr>
              <w:t xml:space="preserve">  </w:t>
            </w:r>
            <w:r w:rsidR="00D22F35" w:rsidRPr="00AC72B9">
              <w:rPr>
                <w:rFonts w:ascii="Calibri" w:hAnsi="Calibri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4AFCFEF7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szCs w:val="24"/>
              </w:rPr>
            </w:pPr>
            <w:r w:rsidRPr="00AC72B9">
              <w:rPr>
                <w:rFonts w:ascii="Calibri" w:hAnsi="Calibri"/>
                <w:szCs w:val="24"/>
              </w:rPr>
              <w:object w:dxaOrig="833" w:dyaOrig="943" w14:anchorId="7AC70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pt" o:ole="" o:borderbottomcolor="this" fillcolor="window">
                  <v:imagedata r:id="rId8" o:title=""/>
                </v:shape>
                <o:OLEObject Type="Embed" ProgID="CorelDraw.Graphic.10" ShapeID="_x0000_i1025" DrawAspect="Content" ObjectID="_1796724439" r:id="rId9"/>
              </w:object>
            </w:r>
          </w:p>
        </w:tc>
        <w:tc>
          <w:tcPr>
            <w:tcW w:w="3933" w:type="dxa"/>
          </w:tcPr>
          <w:p w14:paraId="66CE2644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szCs w:val="24"/>
              </w:rPr>
            </w:pPr>
            <w:r w:rsidRPr="00AC72B9">
              <w:rPr>
                <w:rFonts w:ascii="Calibri" w:hAnsi="Calibri"/>
                <w:szCs w:val="24"/>
              </w:rPr>
              <w:t>БОСНА И ХЕРЦЕГОВИНА</w:t>
            </w:r>
          </w:p>
        </w:tc>
      </w:tr>
      <w:tr w:rsidR="00D22F35" w:rsidRPr="00AC72B9" w14:paraId="59EF83CD" w14:textId="77777777">
        <w:tc>
          <w:tcPr>
            <w:tcW w:w="3969" w:type="dxa"/>
          </w:tcPr>
          <w:p w14:paraId="23C62893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AC72B9">
              <w:rPr>
                <w:rFonts w:ascii="Calibri" w:hAnsi="Calibri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40F44C1" w14:textId="77777777" w:rsidR="00D22F35" w:rsidRPr="00AC72B9" w:rsidRDefault="00D22F35" w:rsidP="0007218E">
            <w:pPr>
              <w:pStyle w:val="Normalnouvlaenje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58CD602D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C72B9">
              <w:rPr>
                <w:rFonts w:ascii="Calibri" w:hAnsi="Calibri"/>
                <w:szCs w:val="24"/>
              </w:rPr>
              <w:t>Брчко</w:t>
            </w:r>
            <w:proofErr w:type="spellEnd"/>
            <w:r w:rsidRPr="00AC72B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AC72B9">
              <w:rPr>
                <w:rFonts w:ascii="Calibri" w:hAnsi="Calibri"/>
                <w:szCs w:val="24"/>
              </w:rPr>
              <w:t>дистрикт</w:t>
            </w:r>
            <w:proofErr w:type="spellEnd"/>
            <w:r w:rsidRPr="00AC72B9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AC72B9">
              <w:rPr>
                <w:rFonts w:ascii="Calibri" w:hAnsi="Calibri"/>
                <w:szCs w:val="24"/>
              </w:rPr>
              <w:t>БиХ</w:t>
            </w:r>
            <w:proofErr w:type="spellEnd"/>
          </w:p>
        </w:tc>
      </w:tr>
      <w:tr w:rsidR="00D22F35" w:rsidRPr="00AC72B9" w14:paraId="3C62DC9E" w14:textId="77777777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54A02710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AC72B9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1F07779E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</w:pPr>
            <w:r w:rsidRPr="00AC72B9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STRUČNA SLUŽBA SKUPŠTINE</w:t>
            </w:r>
            <w:r w:rsidRPr="00AC72B9"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7C84A3F7" w14:textId="77777777" w:rsidR="00D22F35" w:rsidRPr="00AC72B9" w:rsidRDefault="00D22F35" w:rsidP="0007218E">
            <w:pPr>
              <w:pStyle w:val="Normalnouvlaenje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7932415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AC72B9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  <w:p w14:paraId="32DBFC17" w14:textId="77777777" w:rsidR="00D22F35" w:rsidRPr="00AC72B9" w:rsidRDefault="00D22F35" w:rsidP="0007218E">
            <w:pPr>
              <w:pStyle w:val="Normalnouvlaenje"/>
              <w:ind w:left="0"/>
              <w:jc w:val="center"/>
              <w:rPr>
                <w:rFonts w:ascii="Calibri" w:hAnsi="Calibri"/>
                <w:szCs w:val="24"/>
              </w:rPr>
            </w:pPr>
            <w:r w:rsidRPr="00AC72B9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СТРУЧНА СЛУЖБА СКУПШТИНЕ</w:t>
            </w:r>
          </w:p>
        </w:tc>
      </w:tr>
      <w:tr w:rsidR="00D22F35" w:rsidRPr="00AC72B9" w14:paraId="08CF008B" w14:textId="77777777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66035" w14:textId="77777777" w:rsidR="00D22F35" w:rsidRPr="00AC72B9" w:rsidRDefault="00D22F35" w:rsidP="0007218E">
            <w:pPr>
              <w:pStyle w:val="Normalnouvlaenje"/>
              <w:ind w:left="0"/>
              <w:jc w:val="left"/>
              <w:rPr>
                <w:rFonts w:ascii="Calibri" w:hAnsi="Calibri"/>
                <w:sz w:val="16"/>
              </w:rPr>
            </w:pPr>
            <w:r w:rsidRPr="00AC72B9">
              <w:rPr>
                <w:rFonts w:ascii="Calibri" w:hAnsi="Calibri"/>
                <w:i/>
                <w:sz w:val="14"/>
              </w:rPr>
              <w:t xml:space="preserve">Mladena </w:t>
            </w:r>
            <w:proofErr w:type="spellStart"/>
            <w:r w:rsidRPr="00AC72B9">
              <w:rPr>
                <w:rFonts w:ascii="Calibri" w:hAnsi="Calibri"/>
                <w:i/>
                <w:sz w:val="14"/>
              </w:rPr>
              <w:t>Maglova</w:t>
            </w:r>
            <w:proofErr w:type="spellEnd"/>
            <w:r w:rsidRPr="00AC72B9">
              <w:rPr>
                <w:rFonts w:ascii="Calibri" w:hAnsi="Calibri"/>
                <w:i/>
                <w:sz w:val="14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59DAE" w14:textId="77777777" w:rsidR="00D22F35" w:rsidRPr="00AC72B9" w:rsidRDefault="00D22F35" w:rsidP="0007218E">
            <w:pPr>
              <w:pStyle w:val="Normalnouvlaenje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Младена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Маглова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 2, 76100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Брчко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дистрикт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БиХ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,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тел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 xml:space="preserve">. и </w:t>
            </w:r>
            <w:proofErr w:type="spellStart"/>
            <w:r w:rsidRPr="00AC72B9">
              <w:rPr>
                <w:rFonts w:ascii="Calibri" w:hAnsi="Calibri"/>
                <w:i/>
                <w:sz w:val="14"/>
                <w:szCs w:val="12"/>
              </w:rPr>
              <w:t>факс</w:t>
            </w:r>
            <w:proofErr w:type="spellEnd"/>
            <w:r w:rsidRPr="00AC72B9">
              <w:rPr>
                <w:rFonts w:ascii="Calibri" w:hAnsi="Calibri"/>
                <w:i/>
                <w:sz w:val="14"/>
                <w:szCs w:val="12"/>
              </w:rPr>
              <w:t>: 049/215-516</w:t>
            </w:r>
          </w:p>
        </w:tc>
      </w:tr>
    </w:tbl>
    <w:p w14:paraId="0854904B" w14:textId="77777777" w:rsidR="00A377B6" w:rsidRPr="00AC72B9" w:rsidRDefault="00A377B6"/>
    <w:p w14:paraId="2F303EC6" w14:textId="7C8A5A3D" w:rsidR="00833DE1" w:rsidRPr="00AC72B9" w:rsidRDefault="00D16C71" w:rsidP="00833DE1">
      <w:r w:rsidRPr="00AC72B9">
        <w:t>Broj</w:t>
      </w:r>
      <w:r w:rsidR="00AB359A" w:rsidRPr="00AC72B9">
        <w:t xml:space="preserve">: </w:t>
      </w:r>
      <w:sdt>
        <w:sdtPr>
          <w:alias w:val="Broj predmeta"/>
          <w:tag w:val="Broj predmeta"/>
          <w:id w:val="967084244"/>
          <w:placeholder>
            <w:docPart w:val="19B5D221BC80445BB4ACD4CEC06198BC"/>
          </w:placeholder>
        </w:sdtPr>
        <w:sdtContent>
          <w:r w:rsidR="00AD4B03" w:rsidRPr="00AC72B9">
            <w:t>02.1-33-</w:t>
          </w:r>
          <w:r w:rsidR="00101FF5" w:rsidRPr="00AC72B9">
            <w:t>1238</w:t>
          </w:r>
          <w:r w:rsidR="00AD4B03" w:rsidRPr="00AC72B9">
            <w:t>/24</w:t>
          </w:r>
        </w:sdtContent>
      </w:sdt>
    </w:p>
    <w:p w14:paraId="68E50E3D" w14:textId="791FBD2B" w:rsidR="00AB359A" w:rsidRPr="00AC72B9" w:rsidRDefault="00D16C71" w:rsidP="00833DE1">
      <w:r w:rsidRPr="00AC72B9">
        <w:t>Brčko</w:t>
      </w:r>
      <w:r w:rsidR="00AB359A" w:rsidRPr="00AC72B9">
        <w:t>,</w:t>
      </w:r>
      <w:r w:rsidR="00101FF5" w:rsidRPr="00AC72B9">
        <w:t xml:space="preserve"> 26. 12.</w:t>
      </w:r>
      <w:r w:rsidR="00194854" w:rsidRPr="00AC72B9">
        <w:t xml:space="preserve"> </w:t>
      </w:r>
      <w:sdt>
        <w:sdtPr>
          <w:alias w:val="Datum"/>
          <w:tag w:val="Datum"/>
          <w:id w:val="1570231056"/>
          <w:placeholder>
            <w:docPart w:val="19B5D221BC80445BB4ACD4CEC06198BC"/>
          </w:placeholder>
        </w:sdtPr>
        <w:sdtContent>
          <w:r w:rsidR="00AD4B03" w:rsidRPr="00AC72B9">
            <w:t>2024.</w:t>
          </w:r>
        </w:sdtContent>
      </w:sdt>
      <w:r w:rsidR="00AB359A" w:rsidRPr="00AC72B9">
        <w:t xml:space="preserve"> </w:t>
      </w:r>
      <w:r w:rsidRPr="00AC72B9">
        <w:t>godine</w:t>
      </w:r>
    </w:p>
    <w:p w14:paraId="1C5AD513" w14:textId="77777777" w:rsidR="00AD4B03" w:rsidRPr="00AC72B9" w:rsidRDefault="00AD4B03" w:rsidP="00EE3FC9">
      <w:pPr>
        <w:rPr>
          <w:bCs/>
          <w:lang w:eastAsia="bs-Latn-BA"/>
        </w:rPr>
      </w:pPr>
    </w:p>
    <w:p w14:paraId="0D3117BA" w14:textId="6F36FD13" w:rsidR="00EE3FC9" w:rsidRDefault="00D16C71" w:rsidP="00EE3FC9">
      <w:pPr>
        <w:ind w:firstLine="708"/>
        <w:jc w:val="both"/>
        <w:rPr>
          <w:bCs/>
          <w:lang w:eastAsia="hr-HR"/>
        </w:rPr>
      </w:pPr>
      <w:r w:rsidRPr="00AC72B9">
        <w:rPr>
          <w:bCs/>
          <w:lang w:eastAsia="bs-Latn-BA"/>
        </w:rPr>
        <w:t>Na</w:t>
      </w:r>
      <w:r w:rsidR="00AD4B03" w:rsidRPr="00AC72B9">
        <w:rPr>
          <w:bCs/>
          <w:lang w:eastAsia="bs-Latn-BA"/>
        </w:rPr>
        <w:t xml:space="preserve"> </w:t>
      </w:r>
      <w:r w:rsidR="009300A9">
        <w:rPr>
          <w:bCs/>
          <w:lang w:eastAsia="bs-Latn-BA"/>
        </w:rPr>
        <w:t>temelju</w:t>
      </w:r>
      <w:r w:rsidR="00AD4B03" w:rsidRPr="00AC72B9">
        <w:rPr>
          <w:bCs/>
          <w:lang w:eastAsia="bs-Latn-BA"/>
        </w:rPr>
        <w:t xml:space="preserve"> </w:t>
      </w:r>
      <w:r w:rsidR="009300A9">
        <w:rPr>
          <w:bCs/>
          <w:lang w:eastAsia="bs-Latn-BA"/>
        </w:rPr>
        <w:t>članaka</w:t>
      </w:r>
      <w:r w:rsidR="00D85FBF" w:rsidRPr="00AC72B9">
        <w:rPr>
          <w:bCs/>
          <w:lang w:eastAsia="bs-Latn-BA"/>
        </w:rPr>
        <w:t xml:space="preserve"> </w:t>
      </w:r>
      <w:r w:rsidR="00AD4B03" w:rsidRPr="00AC72B9">
        <w:rPr>
          <w:bCs/>
          <w:lang w:eastAsia="bs-Latn-BA"/>
        </w:rPr>
        <w:t xml:space="preserve">30 </w:t>
      </w:r>
      <w:r w:rsidRPr="00AC72B9">
        <w:rPr>
          <w:bCs/>
          <w:color w:val="000000"/>
          <w:lang w:eastAsia="bs-Latn-BA"/>
        </w:rPr>
        <w:t>Zakona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o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službenicima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i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namještenicima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u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Skupštini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Brčko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distrikta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BiH</w:t>
      </w:r>
      <w:r w:rsidR="00AD4B03" w:rsidRPr="00AC72B9">
        <w:rPr>
          <w:bCs/>
          <w:color w:val="000000"/>
          <w:lang w:eastAsia="bs-Latn-BA"/>
        </w:rPr>
        <w:t xml:space="preserve"> (</w:t>
      </w:r>
      <w:r w:rsidRPr="00AC72B9">
        <w:rPr>
          <w:bCs/>
          <w:color w:val="000000"/>
          <w:lang w:eastAsia="bs-Latn-BA"/>
        </w:rPr>
        <w:t>Službeni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glasnik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Brčko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distrikta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BiH</w:t>
      </w:r>
      <w:r w:rsidR="009300A9">
        <w:rPr>
          <w:bCs/>
          <w:color w:val="000000"/>
          <w:lang w:eastAsia="bs-Latn-BA"/>
        </w:rPr>
        <w:t>,</w:t>
      </w:r>
      <w:r w:rsidR="00AD4B03" w:rsidRPr="00AC72B9">
        <w:rPr>
          <w:bCs/>
          <w:color w:val="000000"/>
          <w:lang w:eastAsia="bs-Latn-BA"/>
        </w:rPr>
        <w:t xml:space="preserve"> </w:t>
      </w:r>
      <w:r w:rsidRPr="00AC72B9">
        <w:rPr>
          <w:bCs/>
          <w:color w:val="000000"/>
          <w:lang w:eastAsia="bs-Latn-BA"/>
        </w:rPr>
        <w:t>brojevi</w:t>
      </w:r>
      <w:r w:rsidR="00AE54FF" w:rsidRPr="00AC72B9">
        <w:rPr>
          <w:bCs/>
          <w:color w:val="000000"/>
          <w:lang w:eastAsia="bs-Latn-BA"/>
        </w:rPr>
        <w:t>:</w:t>
      </w:r>
      <w:r w:rsidR="00AD4B03" w:rsidRPr="00AC72B9">
        <w:rPr>
          <w:bCs/>
          <w:color w:val="000000"/>
          <w:lang w:eastAsia="bs-Latn-BA"/>
        </w:rPr>
        <w:t xml:space="preserve"> 8/19, 2/21 </w:t>
      </w:r>
      <w:r w:rsidRPr="00AC72B9">
        <w:rPr>
          <w:bCs/>
          <w:color w:val="000000"/>
          <w:lang w:eastAsia="bs-Latn-BA"/>
        </w:rPr>
        <w:t>i</w:t>
      </w:r>
      <w:r w:rsidR="00AD4B03" w:rsidRPr="00AC72B9">
        <w:rPr>
          <w:bCs/>
          <w:color w:val="000000"/>
          <w:lang w:eastAsia="bs-Latn-BA"/>
        </w:rPr>
        <w:t xml:space="preserve"> 24/24),</w:t>
      </w:r>
      <w:r w:rsidR="00AD4B03" w:rsidRPr="00AC72B9">
        <w:rPr>
          <w:bCs/>
          <w:lang w:eastAsia="bs-Latn-BA"/>
        </w:rPr>
        <w:t xml:space="preserve"> </w:t>
      </w:r>
      <w:r w:rsidR="00D2093A" w:rsidRPr="00AC72B9">
        <w:rPr>
          <w:bCs/>
          <w:lang w:eastAsia="bs-Latn-BA"/>
        </w:rPr>
        <w:t xml:space="preserve">i </w:t>
      </w:r>
      <w:r w:rsidRPr="00AC72B9">
        <w:rPr>
          <w:bCs/>
          <w:lang w:eastAsia="bs-Latn-BA"/>
        </w:rPr>
        <w:t>Odluk</w:t>
      </w:r>
      <w:r w:rsidR="00D2093A" w:rsidRPr="00AC72B9">
        <w:rPr>
          <w:bCs/>
          <w:lang w:eastAsia="bs-Latn-BA"/>
        </w:rPr>
        <w:t>e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o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realizaciji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Plana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zapošljavanja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u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Stručnoj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službi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Skupštine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Brčko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distrikta</w:t>
      </w:r>
      <w:r w:rsidR="00AD4B03" w:rsidRPr="00AC72B9">
        <w:rPr>
          <w:bCs/>
          <w:lang w:eastAsia="bs-Latn-BA"/>
        </w:rPr>
        <w:t xml:space="preserve"> </w:t>
      </w:r>
      <w:r w:rsidRPr="00AC72B9">
        <w:rPr>
          <w:bCs/>
          <w:lang w:eastAsia="bs-Latn-BA"/>
        </w:rPr>
        <w:t>BiH</w:t>
      </w:r>
      <w:r w:rsidR="00AD4B03" w:rsidRPr="00AC72B9">
        <w:rPr>
          <w:bCs/>
          <w:lang w:eastAsia="bs-Latn-BA"/>
        </w:rPr>
        <w:t xml:space="preserve">, </w:t>
      </w:r>
      <w:r w:rsidRPr="00AC72B9">
        <w:rPr>
          <w:bCs/>
          <w:lang w:eastAsia="bs-Latn-BA"/>
        </w:rPr>
        <w:t>broj</w:t>
      </w:r>
      <w:r w:rsidR="00AD4B03" w:rsidRPr="00AC72B9">
        <w:rPr>
          <w:bCs/>
          <w:lang w:eastAsia="bs-Latn-BA"/>
        </w:rPr>
        <w:t>:</w:t>
      </w:r>
      <w:r w:rsidR="00AD4B03" w:rsidRPr="00AC72B9">
        <w:rPr>
          <w:bCs/>
          <w:color w:val="FF0000"/>
          <w:lang w:eastAsia="bs-Latn-BA"/>
        </w:rPr>
        <w:t xml:space="preserve"> </w:t>
      </w:r>
      <w:r w:rsidR="00AD4B03" w:rsidRPr="00AC72B9">
        <w:rPr>
          <w:bCs/>
        </w:rPr>
        <w:t xml:space="preserve">01.1-33-0517/24/24 </w:t>
      </w:r>
      <w:r w:rsidRPr="00AC72B9">
        <w:rPr>
          <w:bCs/>
          <w:color w:val="000000" w:themeColor="text1"/>
          <w:lang w:eastAsia="bs-Latn-BA"/>
        </w:rPr>
        <w:t>od</w:t>
      </w:r>
      <w:r w:rsidR="00AD4B03" w:rsidRPr="00AC72B9">
        <w:rPr>
          <w:bCs/>
          <w:color w:val="000000" w:themeColor="text1"/>
          <w:lang w:eastAsia="bs-Latn-BA"/>
        </w:rPr>
        <w:t xml:space="preserve"> 7.</w:t>
      </w:r>
      <w:r w:rsidR="00AE54FF" w:rsidRPr="00AC72B9">
        <w:rPr>
          <w:bCs/>
          <w:color w:val="000000" w:themeColor="text1"/>
          <w:lang w:eastAsia="bs-Latn-BA"/>
        </w:rPr>
        <w:t xml:space="preserve"> </w:t>
      </w:r>
      <w:r w:rsidR="00AD4B03" w:rsidRPr="00AC72B9">
        <w:rPr>
          <w:bCs/>
          <w:color w:val="000000" w:themeColor="text1"/>
          <w:lang w:eastAsia="bs-Latn-BA"/>
        </w:rPr>
        <w:t>2.</w:t>
      </w:r>
      <w:r w:rsidR="00AE54FF" w:rsidRPr="00AC72B9">
        <w:rPr>
          <w:bCs/>
          <w:color w:val="000000" w:themeColor="text1"/>
          <w:lang w:eastAsia="bs-Latn-BA"/>
        </w:rPr>
        <w:t xml:space="preserve"> </w:t>
      </w:r>
      <w:r w:rsidR="00AD4B03" w:rsidRPr="00AC72B9">
        <w:rPr>
          <w:bCs/>
          <w:color w:val="000000" w:themeColor="text1"/>
          <w:lang w:eastAsia="bs-Latn-BA"/>
        </w:rPr>
        <w:t xml:space="preserve">2024. </w:t>
      </w:r>
      <w:r w:rsidRPr="00AC72B9">
        <w:rPr>
          <w:bCs/>
          <w:color w:val="000000" w:themeColor="text1"/>
          <w:lang w:eastAsia="bs-Latn-BA"/>
        </w:rPr>
        <w:t>godine</w:t>
      </w:r>
      <w:r w:rsidR="002B0BD5" w:rsidRPr="00AC72B9">
        <w:rPr>
          <w:bCs/>
          <w:color w:val="000000" w:themeColor="text1"/>
          <w:lang w:eastAsia="bs-Latn-BA"/>
        </w:rPr>
        <w:t>,</w:t>
      </w:r>
      <w:r w:rsidR="00AD4B03" w:rsidRPr="00AC72B9">
        <w:rPr>
          <w:bCs/>
          <w:color w:val="000000" w:themeColor="text1"/>
          <w:lang w:eastAsia="bs-Latn-BA"/>
        </w:rPr>
        <w:t xml:space="preserve"> </w:t>
      </w:r>
      <w:r w:rsidRPr="00AC72B9">
        <w:rPr>
          <w:bCs/>
          <w:color w:val="000000" w:themeColor="text1"/>
          <w:lang w:eastAsia="bs-Latn-BA"/>
        </w:rPr>
        <w:t>broj</w:t>
      </w:r>
      <w:r w:rsidR="00AD4B03" w:rsidRPr="00AC72B9">
        <w:rPr>
          <w:bCs/>
          <w:color w:val="000000" w:themeColor="text1"/>
          <w:lang w:eastAsia="bs-Latn-BA"/>
        </w:rPr>
        <w:t xml:space="preserve">: 01.1-33-0517-1/24 </w:t>
      </w:r>
      <w:r w:rsidRPr="00AC72B9">
        <w:rPr>
          <w:bCs/>
          <w:color w:val="000000" w:themeColor="text1"/>
          <w:lang w:eastAsia="bs-Latn-BA"/>
        </w:rPr>
        <w:t>od</w:t>
      </w:r>
      <w:r w:rsidR="00AD4B03" w:rsidRPr="00AC72B9">
        <w:rPr>
          <w:bCs/>
          <w:color w:val="000000" w:themeColor="text1"/>
          <w:lang w:eastAsia="bs-Latn-BA"/>
        </w:rPr>
        <w:t xml:space="preserve"> 21. 5. 2024. </w:t>
      </w:r>
      <w:r w:rsidRPr="00AC72B9">
        <w:rPr>
          <w:bCs/>
          <w:color w:val="000000" w:themeColor="text1"/>
          <w:lang w:eastAsia="bs-Latn-BA"/>
        </w:rPr>
        <w:t>godine</w:t>
      </w:r>
      <w:r w:rsidR="00AD4B03" w:rsidRPr="00AC72B9">
        <w:rPr>
          <w:bCs/>
          <w:color w:val="000000" w:themeColor="text1"/>
          <w:lang w:eastAsia="bs-Latn-BA"/>
        </w:rPr>
        <w:t>,</w:t>
      </w:r>
      <w:r w:rsidR="002E5BB8" w:rsidRPr="00AC72B9">
        <w:rPr>
          <w:bCs/>
          <w:color w:val="000000" w:themeColor="text1"/>
          <w:lang w:eastAsia="bs-Latn-BA"/>
        </w:rPr>
        <w:t xml:space="preserve"> </w:t>
      </w:r>
      <w:r w:rsidR="002B0BD5" w:rsidRPr="00AC72B9">
        <w:rPr>
          <w:bCs/>
          <w:color w:val="000000" w:themeColor="text1"/>
          <w:lang w:eastAsia="bs-Latn-BA"/>
        </w:rPr>
        <w:t>broj: 01.1-33-0517-2/24 od 2.</w:t>
      </w:r>
      <w:r w:rsidR="009300A9">
        <w:rPr>
          <w:bCs/>
          <w:color w:val="000000" w:themeColor="text1"/>
          <w:lang w:eastAsia="bs-Latn-BA"/>
        </w:rPr>
        <w:t xml:space="preserve"> </w:t>
      </w:r>
      <w:r w:rsidR="002B0BD5" w:rsidRPr="00AC72B9">
        <w:rPr>
          <w:bCs/>
          <w:color w:val="000000" w:themeColor="text1"/>
          <w:lang w:eastAsia="bs-Latn-BA"/>
        </w:rPr>
        <w:t>12.</w:t>
      </w:r>
      <w:r w:rsidR="009300A9">
        <w:rPr>
          <w:bCs/>
          <w:color w:val="000000" w:themeColor="text1"/>
          <w:lang w:eastAsia="bs-Latn-BA"/>
        </w:rPr>
        <w:t xml:space="preserve"> </w:t>
      </w:r>
      <w:r w:rsidR="002B0BD5" w:rsidRPr="00AC72B9">
        <w:rPr>
          <w:bCs/>
          <w:color w:val="000000" w:themeColor="text1"/>
          <w:lang w:eastAsia="bs-Latn-BA"/>
        </w:rPr>
        <w:t>2024. godine</w:t>
      </w:r>
      <w:r w:rsidR="009300A9">
        <w:rPr>
          <w:bCs/>
          <w:color w:val="000000" w:themeColor="text1"/>
          <w:lang w:eastAsia="bs-Latn-BA"/>
        </w:rPr>
        <w:t>,</w:t>
      </w:r>
      <w:r w:rsidR="00AD4B03" w:rsidRPr="00AC72B9">
        <w:rPr>
          <w:bCs/>
          <w:color w:val="000000" w:themeColor="text1"/>
          <w:lang w:eastAsia="bs-Latn-BA"/>
        </w:rPr>
        <w:t xml:space="preserve"> </w:t>
      </w:r>
      <w:r w:rsidR="00EE3FC9">
        <w:rPr>
          <w:bCs/>
          <w:color w:val="000000" w:themeColor="text1"/>
          <w:lang w:eastAsia="bs-Latn-BA"/>
        </w:rPr>
        <w:t>broj: 01.1-33-5414-4 od 24. 12. 2024. godine, vrš</w:t>
      </w:r>
      <w:r w:rsidR="00EE3FC9">
        <w:rPr>
          <w:bCs/>
          <w:color w:val="000000" w:themeColor="text1"/>
          <w:lang w:eastAsia="bs-Latn-BA"/>
        </w:rPr>
        <w:t>itelj</w:t>
      </w:r>
      <w:r w:rsidR="00EE3FC9">
        <w:rPr>
          <w:bCs/>
          <w:color w:val="000000" w:themeColor="text1"/>
          <w:lang w:eastAsia="bs-Latn-BA"/>
        </w:rPr>
        <w:t xml:space="preserve"> dužnosti </w:t>
      </w:r>
      <w:r w:rsidR="00EE3FC9">
        <w:rPr>
          <w:bCs/>
          <w:lang w:eastAsia="bs-Latn-BA"/>
        </w:rPr>
        <w:t>voditelja</w:t>
      </w:r>
      <w:r w:rsidR="00EE3FC9">
        <w:rPr>
          <w:bCs/>
          <w:lang w:eastAsia="bs-Latn-BA"/>
        </w:rPr>
        <w:t xml:space="preserve"> Stručne službe Skupštine Brčko distrikta Bosne i Hercegovine, raspisuje</w:t>
      </w:r>
    </w:p>
    <w:p w14:paraId="004BA3AD" w14:textId="77777777" w:rsidR="00AD4B03" w:rsidRPr="00AC72B9" w:rsidRDefault="00AD4B03" w:rsidP="00AD4B03">
      <w:pPr>
        <w:rPr>
          <w:b/>
          <w:bCs/>
        </w:rPr>
      </w:pPr>
    </w:p>
    <w:p w14:paraId="70D2D440" w14:textId="1BE181C0" w:rsidR="00AD4B03" w:rsidRPr="00AC72B9" w:rsidRDefault="00D16C71" w:rsidP="00AD4B03">
      <w:pPr>
        <w:jc w:val="center"/>
        <w:rPr>
          <w:b/>
          <w:bCs/>
        </w:rPr>
      </w:pPr>
      <w:r w:rsidRPr="00AC72B9">
        <w:rPr>
          <w:b/>
          <w:bCs/>
        </w:rPr>
        <w:t>J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A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V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N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I</w:t>
      </w:r>
      <w:r w:rsidR="00AD4B03" w:rsidRPr="00AC72B9">
        <w:rPr>
          <w:b/>
          <w:bCs/>
        </w:rPr>
        <w:t xml:space="preserve">  </w:t>
      </w:r>
      <w:r w:rsidR="00BA03C8">
        <w:rPr>
          <w:b/>
          <w:bCs/>
        </w:rPr>
        <w:t>N A T J E Č A J</w:t>
      </w:r>
    </w:p>
    <w:p w14:paraId="63258220" w14:textId="0D332266" w:rsidR="00AD4B03" w:rsidRPr="00AC72B9" w:rsidRDefault="00D16C71" w:rsidP="00AD4B03">
      <w:pPr>
        <w:jc w:val="center"/>
        <w:rPr>
          <w:b/>
          <w:bCs/>
        </w:rPr>
      </w:pPr>
      <w:r w:rsidRPr="00AC72B9">
        <w:rPr>
          <w:b/>
          <w:bCs/>
        </w:rPr>
        <w:t>ZA</w:t>
      </w:r>
      <w:r w:rsidR="00AD4B03" w:rsidRPr="00AC72B9">
        <w:rPr>
          <w:b/>
          <w:bCs/>
        </w:rPr>
        <w:t xml:space="preserve"> </w:t>
      </w:r>
      <w:r w:rsidR="00BA03C8">
        <w:rPr>
          <w:b/>
          <w:bCs/>
        </w:rPr>
        <w:t>PRIJAM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U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RADNI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ODNOS</w:t>
      </w:r>
    </w:p>
    <w:p w14:paraId="30FDFCFD" w14:textId="77777777" w:rsidR="00AD4B03" w:rsidRPr="00AC72B9" w:rsidRDefault="00AD4B03" w:rsidP="00AD4B03">
      <w:pPr>
        <w:jc w:val="center"/>
        <w:rPr>
          <w:b/>
          <w:bCs/>
        </w:rPr>
      </w:pPr>
    </w:p>
    <w:p w14:paraId="1ADF36F3" w14:textId="5FF96DA3" w:rsidR="00AD4B03" w:rsidRPr="00AC72B9" w:rsidRDefault="00D16C71" w:rsidP="002E5BB8">
      <w:pPr>
        <w:jc w:val="both"/>
        <w:rPr>
          <w:b/>
          <w:bCs/>
          <w:u w:val="single"/>
        </w:rPr>
      </w:pPr>
      <w:r w:rsidRPr="00AC72B9">
        <w:rPr>
          <w:b/>
          <w:bCs/>
          <w:u w:val="single"/>
        </w:rPr>
        <w:t>NA</w:t>
      </w:r>
      <w:r w:rsidR="00AD4B03" w:rsidRPr="00AC72B9">
        <w:rPr>
          <w:b/>
          <w:bCs/>
          <w:u w:val="single"/>
        </w:rPr>
        <w:t xml:space="preserve"> </w:t>
      </w:r>
      <w:r w:rsidRPr="00AC72B9">
        <w:rPr>
          <w:b/>
          <w:bCs/>
          <w:u w:val="single"/>
        </w:rPr>
        <w:t>ODREĐENO</w:t>
      </w:r>
      <w:r w:rsidR="00AD4B03" w:rsidRPr="00AC72B9">
        <w:rPr>
          <w:b/>
          <w:bCs/>
          <w:u w:val="single"/>
        </w:rPr>
        <w:t xml:space="preserve"> </w:t>
      </w:r>
      <w:r w:rsidRPr="00AC72B9">
        <w:rPr>
          <w:b/>
          <w:bCs/>
          <w:u w:val="single"/>
        </w:rPr>
        <w:t>VRIJEME</w:t>
      </w:r>
      <w:r w:rsidR="00AD4B03" w:rsidRPr="00AC72B9">
        <w:rPr>
          <w:b/>
          <w:bCs/>
          <w:u w:val="single"/>
        </w:rPr>
        <w:t xml:space="preserve"> </w:t>
      </w:r>
      <w:r w:rsidR="001A59A9" w:rsidRPr="00AC72B9">
        <w:rPr>
          <w:b/>
          <w:bCs/>
          <w:u w:val="single"/>
        </w:rPr>
        <w:t xml:space="preserve">DO POVRATKA ZAPOSLENOG </w:t>
      </w:r>
      <w:r w:rsidR="00BA03C8">
        <w:rPr>
          <w:b/>
          <w:bCs/>
          <w:u w:val="single"/>
        </w:rPr>
        <w:t>S DOPUSTA</w:t>
      </w:r>
      <w:r w:rsidR="001A59A9" w:rsidRPr="00AC72B9">
        <w:rPr>
          <w:b/>
          <w:bCs/>
          <w:u w:val="single"/>
        </w:rPr>
        <w:t>, A NAJDU</w:t>
      </w:r>
      <w:r w:rsidR="00BA03C8">
        <w:rPr>
          <w:b/>
          <w:bCs/>
          <w:u w:val="single"/>
        </w:rPr>
        <w:t>LJ</w:t>
      </w:r>
      <w:r w:rsidR="001A59A9" w:rsidRPr="00AC72B9">
        <w:rPr>
          <w:b/>
          <w:bCs/>
          <w:u w:val="single"/>
        </w:rPr>
        <w:t xml:space="preserve">E NA </w:t>
      </w:r>
      <w:r w:rsidR="00BA03C8">
        <w:rPr>
          <w:b/>
          <w:bCs/>
          <w:u w:val="single"/>
        </w:rPr>
        <w:t>RAZDOBLJE</w:t>
      </w:r>
      <w:r w:rsidR="001A59A9" w:rsidRPr="00AC72B9">
        <w:rPr>
          <w:b/>
          <w:bCs/>
          <w:u w:val="single"/>
        </w:rPr>
        <w:t xml:space="preserve"> DO DVIJE GODINE</w:t>
      </w:r>
    </w:p>
    <w:p w14:paraId="004BD53C" w14:textId="77777777" w:rsidR="00AD4B03" w:rsidRPr="00AC72B9" w:rsidRDefault="00AD4B03" w:rsidP="00AD4B03">
      <w:pPr>
        <w:rPr>
          <w:b/>
          <w:bCs/>
        </w:rPr>
      </w:pPr>
    </w:p>
    <w:p w14:paraId="784000D0" w14:textId="718E1C7C" w:rsidR="00AD4B03" w:rsidRPr="00AC72B9" w:rsidRDefault="00D16C71" w:rsidP="00AD4B03">
      <w:pPr>
        <w:rPr>
          <w:b/>
          <w:bCs/>
        </w:rPr>
      </w:pPr>
      <w:r w:rsidRPr="00AC72B9">
        <w:rPr>
          <w:b/>
          <w:bCs/>
        </w:rPr>
        <w:t>STRUČNA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SLUŽBA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SKUPŠTINE</w:t>
      </w:r>
      <w:r w:rsidR="00D2093A" w:rsidRPr="00AC72B9">
        <w:rPr>
          <w:b/>
          <w:bCs/>
        </w:rPr>
        <w:t xml:space="preserve"> </w:t>
      </w:r>
      <w:bookmarkStart w:id="0" w:name="_Hlk186094625"/>
      <w:r w:rsidR="00D2093A" w:rsidRPr="00AC72B9">
        <w:rPr>
          <w:b/>
          <w:bCs/>
        </w:rPr>
        <w:t>BRČKO DISTRIKTA BOSNE I HERCEGOVINE</w:t>
      </w:r>
      <w:bookmarkEnd w:id="0"/>
    </w:p>
    <w:p w14:paraId="4A6C173C" w14:textId="77777777" w:rsidR="00AD4B03" w:rsidRPr="00AC72B9" w:rsidRDefault="00AD4B03" w:rsidP="00AD4B03">
      <w:pPr>
        <w:rPr>
          <w:b/>
          <w:bCs/>
        </w:rPr>
      </w:pPr>
    </w:p>
    <w:p w14:paraId="2FC441C6" w14:textId="532B6DFD" w:rsidR="00AD4B03" w:rsidRPr="00AC72B9" w:rsidRDefault="00D16C71">
      <w:pPr>
        <w:pStyle w:val="Paragrafspiska"/>
        <w:numPr>
          <w:ilvl w:val="0"/>
          <w:numId w:val="1"/>
        </w:numPr>
        <w:contextualSpacing w:val="0"/>
        <w:rPr>
          <w:b/>
          <w:bCs/>
        </w:rPr>
      </w:pPr>
      <w:r w:rsidRPr="00AC72B9">
        <w:rPr>
          <w:b/>
          <w:bCs/>
        </w:rPr>
        <w:t>SEKTOR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ZA</w:t>
      </w:r>
      <w:r w:rsidR="00AD4B03" w:rsidRPr="00AC72B9">
        <w:rPr>
          <w:b/>
          <w:bCs/>
        </w:rPr>
        <w:t xml:space="preserve"> </w:t>
      </w:r>
      <w:r w:rsidRPr="00AC72B9">
        <w:rPr>
          <w:b/>
          <w:bCs/>
        </w:rPr>
        <w:t>TEHNIČKU</w:t>
      </w:r>
      <w:r w:rsidR="00AD4B03" w:rsidRPr="00AC72B9">
        <w:rPr>
          <w:b/>
          <w:bCs/>
        </w:rPr>
        <w:t xml:space="preserve"> </w:t>
      </w:r>
      <w:r w:rsidR="00BA03C8">
        <w:rPr>
          <w:b/>
          <w:bCs/>
        </w:rPr>
        <w:t>POTPORU</w:t>
      </w:r>
    </w:p>
    <w:p w14:paraId="171C0EC4" w14:textId="77777777" w:rsidR="00AD4B03" w:rsidRPr="00AC72B9" w:rsidRDefault="00AD4B03" w:rsidP="00AD4B03">
      <w:pPr>
        <w:jc w:val="center"/>
        <w:rPr>
          <w:b/>
          <w:bCs/>
        </w:rPr>
      </w:pPr>
    </w:p>
    <w:p w14:paraId="2A6F33C5" w14:textId="11462415" w:rsidR="00AD4B03" w:rsidRPr="00AC72B9" w:rsidRDefault="00BA03C8">
      <w:pPr>
        <w:numPr>
          <w:ilvl w:val="0"/>
          <w:numId w:val="2"/>
        </w:numPr>
        <w:tabs>
          <w:tab w:val="left" w:pos="420"/>
        </w:tabs>
        <w:rPr>
          <w:b/>
          <w:bCs/>
        </w:rPr>
      </w:pPr>
      <w:r>
        <w:rPr>
          <w:b/>
          <w:bCs/>
        </w:rPr>
        <w:t>VODITELJ</w:t>
      </w:r>
      <w:r w:rsidR="007F4C03" w:rsidRPr="00AC72B9">
        <w:rPr>
          <w:b/>
          <w:bCs/>
        </w:rPr>
        <w:t xml:space="preserve"> SEKTORA ZA TEHNIČKU </w:t>
      </w:r>
      <w:r>
        <w:rPr>
          <w:b/>
          <w:bCs/>
        </w:rPr>
        <w:t>POTPORU</w:t>
      </w:r>
    </w:p>
    <w:p w14:paraId="3957E0F6" w14:textId="77777777" w:rsidR="00C576CA" w:rsidRPr="00AC72B9" w:rsidRDefault="00C576CA" w:rsidP="00563CBB">
      <w:pPr>
        <w:tabs>
          <w:tab w:val="left" w:pos="284"/>
        </w:tabs>
        <w:rPr>
          <w:color w:val="000000" w:themeColor="text1"/>
        </w:rPr>
      </w:pPr>
    </w:p>
    <w:p w14:paraId="7B5E207E" w14:textId="77777777" w:rsidR="00C576CA" w:rsidRPr="00AC72B9" w:rsidRDefault="00C576CA" w:rsidP="00C576CA">
      <w:pPr>
        <w:rPr>
          <w:color w:val="000000" w:themeColor="text1"/>
        </w:rPr>
      </w:pPr>
      <w:r w:rsidRPr="00AC72B9">
        <w:rPr>
          <w:color w:val="000000" w:themeColor="text1"/>
        </w:rPr>
        <w:t>Opis poslova radnog mjesta i odgovornosti:</w:t>
      </w:r>
    </w:p>
    <w:p w14:paraId="65118DE3" w14:textId="121EBB24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>rukovodi, kontroli</w:t>
      </w:r>
      <w:r w:rsidR="00BA03C8">
        <w:rPr>
          <w:color w:val="000000" w:themeColor="text1"/>
        </w:rPr>
        <w:t>ra</w:t>
      </w:r>
      <w:r w:rsidRPr="00AC72B9">
        <w:rPr>
          <w:color w:val="000000" w:themeColor="text1"/>
        </w:rPr>
        <w:t xml:space="preserve"> i koordinira rad</w:t>
      </w:r>
      <w:r w:rsidR="00BA03C8">
        <w:rPr>
          <w:color w:val="000000" w:themeColor="text1"/>
        </w:rPr>
        <w:t>om</w:t>
      </w:r>
      <w:r w:rsidRPr="00AC72B9">
        <w:rPr>
          <w:color w:val="000000" w:themeColor="text1"/>
        </w:rPr>
        <w:t xml:space="preserve"> zaposlenih u Sektoru</w:t>
      </w:r>
    </w:p>
    <w:p w14:paraId="6D7D3114" w14:textId="7650F66F" w:rsidR="00C576CA" w:rsidRPr="00AC72B9" w:rsidRDefault="00C576CA">
      <w:pPr>
        <w:pStyle w:val="Paragrafspiska"/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 xml:space="preserve">sudjeluje u planiranju </w:t>
      </w:r>
      <w:r w:rsidR="00BA03C8">
        <w:rPr>
          <w:color w:val="000000" w:themeColor="text1"/>
        </w:rPr>
        <w:t>proračun</w:t>
      </w:r>
      <w:r w:rsidRPr="00AC72B9">
        <w:rPr>
          <w:color w:val="000000" w:themeColor="text1"/>
        </w:rPr>
        <w:t xml:space="preserve">a iz nadležnosti </w:t>
      </w:r>
      <w:r w:rsidR="00BA03C8">
        <w:rPr>
          <w:color w:val="000000" w:themeColor="text1"/>
        </w:rPr>
        <w:t>s</w:t>
      </w:r>
      <w:r w:rsidRPr="00AC72B9">
        <w:rPr>
          <w:color w:val="000000" w:themeColor="text1"/>
        </w:rPr>
        <w:t xml:space="preserve">ektora u dijelu koji se odnosi na tehničku </w:t>
      </w:r>
      <w:r w:rsidR="00BA03C8">
        <w:rPr>
          <w:color w:val="000000" w:themeColor="text1"/>
        </w:rPr>
        <w:t>potporu</w:t>
      </w:r>
      <w:r w:rsidRPr="00AC72B9">
        <w:rPr>
          <w:color w:val="000000" w:themeColor="text1"/>
        </w:rPr>
        <w:t xml:space="preserve"> </w:t>
      </w:r>
    </w:p>
    <w:p w14:paraId="76D0B084" w14:textId="6E17B235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 xml:space="preserve">odgovara za </w:t>
      </w:r>
      <w:r w:rsidR="00BA03C8">
        <w:rPr>
          <w:color w:val="000000" w:themeColor="text1"/>
        </w:rPr>
        <w:t>pravodobno</w:t>
      </w:r>
      <w:r w:rsidRPr="00AC72B9">
        <w:rPr>
          <w:color w:val="000000" w:themeColor="text1"/>
        </w:rPr>
        <w:t xml:space="preserve">, zakonito, pravilno i kvalitetno obavljanje poslova iz nadležnosti sektora u dijelu koji se odnosi na tehničku </w:t>
      </w:r>
      <w:r w:rsidR="00BA03C8">
        <w:rPr>
          <w:color w:val="000000" w:themeColor="text1"/>
        </w:rPr>
        <w:t>potporu</w:t>
      </w:r>
    </w:p>
    <w:p w14:paraId="3F10B9A8" w14:textId="45E73E54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>planira nabavu potrebnog alata i materijala za tekuće održavanje opreme i objekata</w:t>
      </w:r>
    </w:p>
    <w:p w14:paraId="7FAF25B0" w14:textId="534EFBAC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>neposredno prati izvršenje poslova održavanja</w:t>
      </w:r>
    </w:p>
    <w:p w14:paraId="7D45D1F6" w14:textId="1C51B349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i prati evidenciju primljene robe i izvršenih usluga</w:t>
      </w:r>
    </w:p>
    <w:p w14:paraId="7A94C279" w14:textId="0557ADD9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istovar robe do skladišta Skupštine, kao i dopremu robe iz skladišta u prostorije Skupštine</w:t>
      </w:r>
    </w:p>
    <w:p w14:paraId="37F5A2C1" w14:textId="0FB50566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i prati ažurnost putnih naloga motornih vozila Skupštine</w:t>
      </w:r>
    </w:p>
    <w:p w14:paraId="65719742" w14:textId="42F03B83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i prati stanje higijensko-sanitarnih </w:t>
      </w:r>
      <w:r>
        <w:rPr>
          <w:color w:val="000000" w:themeColor="text1"/>
        </w:rPr>
        <w:t>uvjet</w:t>
      </w:r>
      <w:r w:rsidR="00C576CA" w:rsidRPr="00AC72B9">
        <w:rPr>
          <w:color w:val="000000" w:themeColor="text1"/>
        </w:rPr>
        <w:t>a u skupštinskim prostorijama</w:t>
      </w:r>
    </w:p>
    <w:p w14:paraId="51C4B450" w14:textId="7D8CAB34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i prati rad </w:t>
      </w:r>
      <w:proofErr w:type="spellStart"/>
      <w:r w:rsidR="00C576CA" w:rsidRPr="00AC72B9">
        <w:rPr>
          <w:color w:val="000000" w:themeColor="text1"/>
        </w:rPr>
        <w:t>kafe</w:t>
      </w:r>
      <w:proofErr w:type="spellEnd"/>
      <w:r w:rsidR="00C576CA" w:rsidRPr="00AC72B9">
        <w:rPr>
          <w:color w:val="000000" w:themeColor="text1"/>
        </w:rPr>
        <w:t>-kuhinje, kontroli</w:t>
      </w:r>
      <w:r>
        <w:rPr>
          <w:color w:val="000000" w:themeColor="text1"/>
        </w:rPr>
        <w:t>ra</w:t>
      </w:r>
      <w:r w:rsidR="00C576CA" w:rsidRPr="00AC72B9">
        <w:rPr>
          <w:color w:val="000000" w:themeColor="text1"/>
        </w:rPr>
        <w:t xml:space="preserve"> evidencije o ulazu, izlazu i dnevnom prometu u </w:t>
      </w:r>
      <w:proofErr w:type="spellStart"/>
      <w:r w:rsidR="00C576CA" w:rsidRPr="00AC72B9">
        <w:rPr>
          <w:color w:val="000000" w:themeColor="text1"/>
        </w:rPr>
        <w:t>kafe</w:t>
      </w:r>
      <w:proofErr w:type="spellEnd"/>
      <w:r w:rsidR="00C576CA" w:rsidRPr="00AC72B9">
        <w:rPr>
          <w:color w:val="000000" w:themeColor="text1"/>
        </w:rPr>
        <w:t>-kuhinji</w:t>
      </w:r>
    </w:p>
    <w:p w14:paraId="02464C24" w14:textId="509422CE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pravo</w:t>
      </w:r>
      <w:r>
        <w:rPr>
          <w:color w:val="000000" w:themeColor="text1"/>
        </w:rPr>
        <w:t>dobno</w:t>
      </w:r>
      <w:r w:rsidR="00C576CA" w:rsidRPr="00AC72B9">
        <w:rPr>
          <w:color w:val="000000" w:themeColor="text1"/>
        </w:rPr>
        <w:t xml:space="preserve"> podnošenje zahtjeva za popravke i produ</w:t>
      </w:r>
      <w:r w:rsidR="002856D0">
        <w:rPr>
          <w:color w:val="000000" w:themeColor="text1"/>
        </w:rPr>
        <w:t>lj</w:t>
      </w:r>
      <w:r w:rsidR="00C576CA" w:rsidRPr="00AC72B9">
        <w:rPr>
          <w:color w:val="000000" w:themeColor="text1"/>
        </w:rPr>
        <w:t>enje registracija motornih vozila i izrađuje izvješ</w:t>
      </w:r>
      <w:r w:rsidR="002856D0">
        <w:rPr>
          <w:color w:val="000000" w:themeColor="text1"/>
        </w:rPr>
        <w:t>će</w:t>
      </w:r>
      <w:r w:rsidR="00C576CA" w:rsidRPr="00AC72B9">
        <w:rPr>
          <w:color w:val="000000" w:themeColor="text1"/>
        </w:rPr>
        <w:t xml:space="preserve"> o izvršenoj registraciji</w:t>
      </w:r>
    </w:p>
    <w:p w14:paraId="5DE3A3D8" w14:textId="2A48EB67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prijevoz </w:t>
      </w:r>
      <w:r w:rsidR="002856D0">
        <w:rPr>
          <w:color w:val="000000" w:themeColor="text1"/>
        </w:rPr>
        <w:t>zastupnik</w:t>
      </w:r>
      <w:r w:rsidR="00C576CA" w:rsidRPr="00AC72B9">
        <w:rPr>
          <w:color w:val="000000" w:themeColor="text1"/>
        </w:rPr>
        <w:t>a i zaposlenika u Stručnoj službi Skupštine</w:t>
      </w:r>
    </w:p>
    <w:p w14:paraId="01117A1B" w14:textId="0129515E" w:rsidR="00C576CA" w:rsidRPr="00AC72B9" w:rsidRDefault="00BA03C8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organizira</w:t>
      </w:r>
      <w:r w:rsidR="00C576CA" w:rsidRPr="00AC72B9">
        <w:rPr>
          <w:color w:val="000000" w:themeColor="text1"/>
        </w:rPr>
        <w:t xml:space="preserve"> dostavljanje materijala za sjednice Skupštine i skupštinsk</w:t>
      </w:r>
      <w:r w:rsidR="002856D0">
        <w:rPr>
          <w:color w:val="000000" w:themeColor="text1"/>
        </w:rPr>
        <w:t>a</w:t>
      </w:r>
      <w:r w:rsidR="00C576CA" w:rsidRPr="00AC72B9">
        <w:rPr>
          <w:color w:val="000000" w:themeColor="text1"/>
        </w:rPr>
        <w:t xml:space="preserve"> </w:t>
      </w:r>
      <w:r w:rsidR="002856D0">
        <w:rPr>
          <w:color w:val="000000" w:themeColor="text1"/>
        </w:rPr>
        <w:t>povjerenstva</w:t>
      </w:r>
    </w:p>
    <w:p w14:paraId="1685FFC1" w14:textId="7E0A9E19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lastRenderedPageBreak/>
        <w:t>izrađuje izvješ</w:t>
      </w:r>
      <w:r w:rsidR="002856D0">
        <w:rPr>
          <w:color w:val="000000" w:themeColor="text1"/>
        </w:rPr>
        <w:t>će</w:t>
      </w:r>
      <w:r w:rsidRPr="00AC72B9">
        <w:rPr>
          <w:color w:val="000000" w:themeColor="text1"/>
        </w:rPr>
        <w:t xml:space="preserve"> o potrošnji goriva i pr</w:t>
      </w:r>
      <w:r w:rsidR="002856D0">
        <w:rPr>
          <w:color w:val="000000" w:themeColor="text1"/>
        </w:rPr>
        <w:t>ij</w:t>
      </w:r>
      <w:r w:rsidRPr="00AC72B9">
        <w:rPr>
          <w:color w:val="000000" w:themeColor="text1"/>
        </w:rPr>
        <w:t>eđenim kilometrima, kao i o eventualnim štetama na vozilima</w:t>
      </w:r>
    </w:p>
    <w:p w14:paraId="2DB14D75" w14:textId="6360DB6A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>raspoređuje poslove na neposredne izvrši</w:t>
      </w:r>
      <w:r w:rsidR="002856D0">
        <w:rPr>
          <w:color w:val="000000" w:themeColor="text1"/>
        </w:rPr>
        <w:t>telje</w:t>
      </w:r>
      <w:r w:rsidRPr="00AC72B9">
        <w:rPr>
          <w:color w:val="000000" w:themeColor="text1"/>
        </w:rPr>
        <w:t xml:space="preserve"> u Sektoru za tehničku </w:t>
      </w:r>
      <w:r w:rsidR="00BA03C8">
        <w:rPr>
          <w:color w:val="000000" w:themeColor="text1"/>
        </w:rPr>
        <w:t>potporu</w:t>
      </w:r>
    </w:p>
    <w:p w14:paraId="05F54548" w14:textId="15CE5F6E" w:rsidR="00C576CA" w:rsidRPr="00AC72B9" w:rsidRDefault="00C576CA">
      <w:pPr>
        <w:numPr>
          <w:ilvl w:val="0"/>
          <w:numId w:val="4"/>
        </w:numPr>
        <w:jc w:val="both"/>
        <w:rPr>
          <w:color w:val="000000" w:themeColor="text1"/>
        </w:rPr>
      </w:pPr>
      <w:r w:rsidRPr="00AC72B9">
        <w:rPr>
          <w:color w:val="000000" w:themeColor="text1"/>
        </w:rPr>
        <w:t xml:space="preserve">radi i druge poslove koje mu povjeri </w:t>
      </w:r>
      <w:r w:rsidR="00BA03C8">
        <w:rPr>
          <w:color w:val="000000" w:themeColor="text1"/>
        </w:rPr>
        <w:t>voditelj</w:t>
      </w:r>
      <w:r w:rsidRPr="00AC72B9">
        <w:rPr>
          <w:color w:val="000000" w:themeColor="text1"/>
        </w:rPr>
        <w:t xml:space="preserve"> Stručne službe</w:t>
      </w:r>
    </w:p>
    <w:p w14:paraId="2A906C2B" w14:textId="429711FB" w:rsidR="00C576CA" w:rsidRPr="00AC72B9" w:rsidRDefault="002856D0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izravno</w:t>
      </w:r>
      <w:r w:rsidR="00C576CA" w:rsidRPr="00AC72B9">
        <w:rPr>
          <w:color w:val="000000" w:themeColor="text1"/>
        </w:rPr>
        <w:t xml:space="preserve"> je odgovoran </w:t>
      </w:r>
      <w:r>
        <w:rPr>
          <w:color w:val="000000" w:themeColor="text1"/>
        </w:rPr>
        <w:t>voditelj</w:t>
      </w:r>
      <w:r w:rsidR="00C576CA" w:rsidRPr="00AC72B9">
        <w:rPr>
          <w:color w:val="000000" w:themeColor="text1"/>
        </w:rPr>
        <w:t>u Stručne službe.</w:t>
      </w:r>
    </w:p>
    <w:p w14:paraId="0312687F" w14:textId="77777777" w:rsidR="00AD4B03" w:rsidRPr="00AC72B9" w:rsidRDefault="00AD4B03" w:rsidP="00AD4B03">
      <w:pPr>
        <w:tabs>
          <w:tab w:val="left" w:pos="420"/>
        </w:tabs>
        <w:rPr>
          <w:b/>
          <w:bCs/>
        </w:rPr>
      </w:pPr>
    </w:p>
    <w:p w14:paraId="2F0DBCBB" w14:textId="77777777" w:rsidR="007A79D6" w:rsidRPr="00AC72B9" w:rsidRDefault="007A79D6" w:rsidP="007A79D6">
      <w:pPr>
        <w:jc w:val="both"/>
        <w:rPr>
          <w:b/>
          <w:bCs/>
          <w:color w:val="000000"/>
          <w:lang w:eastAsia="hr-HR"/>
        </w:rPr>
      </w:pPr>
      <w:r w:rsidRPr="00AC72B9">
        <w:rPr>
          <w:b/>
          <w:bCs/>
          <w:color w:val="000000"/>
        </w:rPr>
        <w:t xml:space="preserve">Kvalifikacija za radno mjesto: </w:t>
      </w:r>
    </w:p>
    <w:p w14:paraId="3D0E25DB" w14:textId="7BA32FEA" w:rsidR="007A79D6" w:rsidRPr="00AC72B9" w:rsidRDefault="007A79D6">
      <w:pPr>
        <w:numPr>
          <w:ilvl w:val="0"/>
          <w:numId w:val="5"/>
        </w:numPr>
        <w:jc w:val="both"/>
        <w:rPr>
          <w:color w:val="000000"/>
        </w:rPr>
      </w:pPr>
      <w:r w:rsidRPr="00AC72B9">
        <w:rPr>
          <w:color w:val="000000"/>
        </w:rPr>
        <w:t>stečena diploma visokog obrazovanja u trajanju od najmanje četiri godine, odnosno visoka stručna sprema (VSS) VII</w:t>
      </w:r>
      <w:r w:rsidR="002856D0">
        <w:rPr>
          <w:color w:val="000000"/>
        </w:rPr>
        <w:t>.</w:t>
      </w:r>
      <w:r w:rsidRPr="00AC72B9">
        <w:rPr>
          <w:color w:val="000000"/>
        </w:rPr>
        <w:t>/1, koeficijent obrazovanja minimalno 240 ECTS bodova, društveni smjer</w:t>
      </w:r>
    </w:p>
    <w:p w14:paraId="62CF06D1" w14:textId="764C098B" w:rsidR="007A79D6" w:rsidRPr="00AC72B9" w:rsidRDefault="007A79D6">
      <w:pPr>
        <w:numPr>
          <w:ilvl w:val="0"/>
          <w:numId w:val="5"/>
        </w:numPr>
        <w:jc w:val="both"/>
        <w:rPr>
          <w:color w:val="000000"/>
        </w:rPr>
      </w:pPr>
      <w:r w:rsidRPr="00AC72B9">
        <w:rPr>
          <w:color w:val="000000"/>
        </w:rPr>
        <w:t xml:space="preserve">tri godine radnog iskustva nakon </w:t>
      </w:r>
      <w:r w:rsidR="002856D0">
        <w:rPr>
          <w:color w:val="000000"/>
        </w:rPr>
        <w:t>stjecanja</w:t>
      </w:r>
      <w:r w:rsidRPr="00AC72B9">
        <w:rPr>
          <w:color w:val="000000"/>
        </w:rPr>
        <w:t xml:space="preserve"> navedene visoke stručne spreme</w:t>
      </w:r>
    </w:p>
    <w:p w14:paraId="3B456BF9" w14:textId="0A6FCEAF" w:rsidR="007A79D6" w:rsidRPr="00AC72B9" w:rsidRDefault="007A79D6">
      <w:pPr>
        <w:numPr>
          <w:ilvl w:val="0"/>
          <w:numId w:val="5"/>
        </w:numPr>
        <w:jc w:val="both"/>
        <w:rPr>
          <w:color w:val="000000"/>
        </w:rPr>
      </w:pPr>
      <w:r w:rsidRPr="00AC72B9">
        <w:rPr>
          <w:color w:val="000000"/>
        </w:rPr>
        <w:t xml:space="preserve">položen ispit za rad u </w:t>
      </w:r>
      <w:r w:rsidR="002856D0">
        <w:rPr>
          <w:color w:val="000000"/>
        </w:rPr>
        <w:t>tijelima</w:t>
      </w:r>
      <w:r w:rsidRPr="00AC72B9">
        <w:rPr>
          <w:color w:val="000000"/>
        </w:rPr>
        <w:t xml:space="preserve"> uprave ili ispit položen na bilo </w:t>
      </w:r>
      <w:r w:rsidR="00DC18CD">
        <w:rPr>
          <w:color w:val="000000"/>
        </w:rPr>
        <w:t>kojoj razini</w:t>
      </w:r>
      <w:r w:rsidRPr="00AC72B9">
        <w:rPr>
          <w:color w:val="000000"/>
        </w:rPr>
        <w:t xml:space="preserve"> vlasti pred nadležnim tijelima uprave BiH i entiteta (ili na teritoriju drugih republika bivše SFRJ najkasnije do 6. 4. 1992. godine)</w:t>
      </w:r>
      <w:r w:rsidR="00DC18CD">
        <w:rPr>
          <w:color w:val="000000"/>
        </w:rPr>
        <w:t>,</w:t>
      </w:r>
      <w:r w:rsidRPr="00AC72B9">
        <w:rPr>
          <w:color w:val="000000"/>
        </w:rPr>
        <w:t xml:space="preserve"> kao i položen ispit u drugim državama s kojima BiH ima potpisan sporazum o međusobnom priznavanju takvih ispita. </w:t>
      </w:r>
    </w:p>
    <w:p w14:paraId="714C0672" w14:textId="2F538EFB" w:rsidR="007A79D6" w:rsidRPr="00AC72B9" w:rsidRDefault="007A79D6" w:rsidP="007A79D6">
      <w:pPr>
        <w:jc w:val="both"/>
        <w:rPr>
          <w:color w:val="000000"/>
        </w:rPr>
      </w:pPr>
      <w:r w:rsidRPr="00AC72B9">
        <w:rPr>
          <w:b/>
          <w:bCs/>
          <w:color w:val="000000"/>
        </w:rPr>
        <w:t xml:space="preserve">Broj </w:t>
      </w:r>
      <w:r w:rsidR="00DC18CD">
        <w:rPr>
          <w:b/>
          <w:bCs/>
          <w:color w:val="000000"/>
        </w:rPr>
        <w:t>izvršitelja</w:t>
      </w:r>
      <w:r w:rsidRPr="00AC72B9">
        <w:rPr>
          <w:color w:val="000000"/>
        </w:rPr>
        <w:t>: 1 (jedan).</w:t>
      </w:r>
    </w:p>
    <w:p w14:paraId="0CA03F33" w14:textId="2BE93D20" w:rsidR="007A79D6" w:rsidRPr="00AC72B9" w:rsidRDefault="007A79D6" w:rsidP="007A79D6">
      <w:pPr>
        <w:jc w:val="both"/>
      </w:pPr>
      <w:r w:rsidRPr="00AC72B9">
        <w:rPr>
          <w:b/>
          <w:bCs/>
          <w:color w:val="000000"/>
        </w:rPr>
        <w:t>Platni razred:</w:t>
      </w:r>
      <w:r w:rsidRPr="00AC72B9">
        <w:rPr>
          <w:color w:val="000000"/>
        </w:rPr>
        <w:t xml:space="preserve"> </w:t>
      </w:r>
      <w:r w:rsidRPr="00AC72B9">
        <w:t xml:space="preserve">VIII </w:t>
      </w:r>
      <w:r w:rsidR="00853527" w:rsidRPr="00AC72B9">
        <w:t>5</w:t>
      </w:r>
      <w:r w:rsidRPr="00AC72B9">
        <w:t xml:space="preserve"> </w:t>
      </w:r>
    </w:p>
    <w:p w14:paraId="27187FC7" w14:textId="77777777" w:rsidR="005B0E86" w:rsidRPr="00AC72B9" w:rsidRDefault="005B0E86" w:rsidP="007A79D6">
      <w:pPr>
        <w:jc w:val="both"/>
      </w:pPr>
    </w:p>
    <w:p w14:paraId="528F11E9" w14:textId="77777777" w:rsidR="00101FF5" w:rsidRPr="00AC72B9" w:rsidRDefault="00101FF5" w:rsidP="007A79D6">
      <w:pPr>
        <w:jc w:val="both"/>
      </w:pPr>
    </w:p>
    <w:p w14:paraId="68A976B6" w14:textId="3C1E67C5" w:rsidR="005B0E86" w:rsidRPr="00AC72B9" w:rsidRDefault="005B0E86" w:rsidP="00F76F80">
      <w:pPr>
        <w:jc w:val="both"/>
        <w:rPr>
          <w:b/>
          <w:bCs/>
          <w:u w:val="single"/>
          <w:lang w:eastAsia="hr-HR"/>
        </w:rPr>
      </w:pPr>
      <w:r w:rsidRPr="00AC72B9">
        <w:rPr>
          <w:b/>
          <w:bCs/>
          <w:u w:val="single"/>
        </w:rPr>
        <w:t xml:space="preserve">NA ODREĐENO VRIJEME, DO POVRATKA ZAPOSLENOG S </w:t>
      </w:r>
      <w:r w:rsidR="00DC18CD">
        <w:rPr>
          <w:b/>
          <w:bCs/>
          <w:u w:val="single"/>
        </w:rPr>
        <w:t>DOPUSTA</w:t>
      </w:r>
      <w:r w:rsidR="00A53D4A" w:rsidRPr="00AC72B9">
        <w:rPr>
          <w:b/>
          <w:bCs/>
          <w:u w:val="single"/>
        </w:rPr>
        <w:t>, A NAJDU</w:t>
      </w:r>
      <w:r w:rsidR="00FF2AD8">
        <w:rPr>
          <w:b/>
          <w:bCs/>
          <w:u w:val="single"/>
        </w:rPr>
        <w:t>LJ</w:t>
      </w:r>
      <w:r w:rsidR="00A53D4A" w:rsidRPr="00AC72B9">
        <w:rPr>
          <w:b/>
          <w:bCs/>
          <w:u w:val="single"/>
        </w:rPr>
        <w:t xml:space="preserve">E NA </w:t>
      </w:r>
      <w:r w:rsidR="00BA03C8">
        <w:rPr>
          <w:b/>
          <w:bCs/>
          <w:u w:val="single"/>
        </w:rPr>
        <w:t>RAZDOBLJE</w:t>
      </w:r>
      <w:r w:rsidR="00A53D4A" w:rsidRPr="00AC72B9">
        <w:rPr>
          <w:b/>
          <w:bCs/>
          <w:u w:val="single"/>
        </w:rPr>
        <w:t xml:space="preserve"> DO DVIJE GODINE</w:t>
      </w:r>
    </w:p>
    <w:p w14:paraId="483C2299" w14:textId="77777777" w:rsidR="005B0E86" w:rsidRPr="00AC72B9" w:rsidRDefault="005B0E86" w:rsidP="005B0E86">
      <w:pPr>
        <w:rPr>
          <w:b/>
          <w:bCs/>
        </w:rPr>
      </w:pPr>
    </w:p>
    <w:p w14:paraId="4608126F" w14:textId="1FF009A8" w:rsidR="005B0E86" w:rsidRPr="00AC72B9" w:rsidRDefault="005B0E86" w:rsidP="005B0E86">
      <w:pPr>
        <w:rPr>
          <w:b/>
          <w:bCs/>
        </w:rPr>
      </w:pPr>
      <w:r w:rsidRPr="00AC72B9">
        <w:rPr>
          <w:b/>
          <w:bCs/>
        </w:rPr>
        <w:t>STRUČNA SLUŽBA SKUPŠTINE</w:t>
      </w:r>
      <w:r w:rsidR="00D2093A" w:rsidRPr="00AC72B9">
        <w:rPr>
          <w:b/>
          <w:bCs/>
        </w:rPr>
        <w:t xml:space="preserve"> BRČKO DISTRIKTA BOSNE I HERCEGOVINE</w:t>
      </w:r>
    </w:p>
    <w:p w14:paraId="3EB817C6" w14:textId="77777777" w:rsidR="005B0E86" w:rsidRPr="00AC72B9" w:rsidRDefault="005B0E86" w:rsidP="005B0E86">
      <w:pPr>
        <w:rPr>
          <w:b/>
          <w:bCs/>
        </w:rPr>
      </w:pPr>
    </w:p>
    <w:p w14:paraId="3774CC8A" w14:textId="25720578" w:rsidR="005B0E86" w:rsidRPr="00AC72B9" w:rsidRDefault="005B0E86">
      <w:pPr>
        <w:pStyle w:val="Paragrafspiska"/>
        <w:numPr>
          <w:ilvl w:val="0"/>
          <w:numId w:val="5"/>
        </w:numPr>
        <w:tabs>
          <w:tab w:val="clear" w:pos="1440"/>
          <w:tab w:val="num" w:pos="1134"/>
        </w:tabs>
        <w:ind w:left="709" w:hanging="283"/>
        <w:rPr>
          <w:b/>
          <w:bCs/>
        </w:rPr>
      </w:pPr>
      <w:r w:rsidRPr="00AC72B9">
        <w:rPr>
          <w:b/>
          <w:bCs/>
        </w:rPr>
        <w:t>SEKTOR ZA PRAVNE, PERSONALNE I ZAJEDNIČKE POSLOVE</w:t>
      </w:r>
    </w:p>
    <w:p w14:paraId="16D79A29" w14:textId="77777777" w:rsidR="005B0E86" w:rsidRPr="00AC72B9" w:rsidRDefault="005B0E86" w:rsidP="005B0E86">
      <w:pPr>
        <w:jc w:val="center"/>
        <w:rPr>
          <w:b/>
          <w:bCs/>
        </w:rPr>
      </w:pPr>
    </w:p>
    <w:p w14:paraId="6841CA12" w14:textId="77777777" w:rsidR="005B0E86" w:rsidRPr="00AC72B9" w:rsidRDefault="005B0E86">
      <w:pPr>
        <w:numPr>
          <w:ilvl w:val="0"/>
          <w:numId w:val="2"/>
        </w:numPr>
        <w:tabs>
          <w:tab w:val="left" w:pos="420"/>
        </w:tabs>
        <w:rPr>
          <w:b/>
          <w:bCs/>
        </w:rPr>
      </w:pPr>
      <w:r w:rsidRPr="00AC72B9">
        <w:rPr>
          <w:b/>
          <w:bCs/>
        </w:rPr>
        <w:t>STRUČNI SAVJETNIK ZA ODNOSE S JAVNOŠĆU</w:t>
      </w:r>
    </w:p>
    <w:p w14:paraId="3EF1F0B4" w14:textId="77777777" w:rsidR="005B0E86" w:rsidRPr="00AC72B9" w:rsidRDefault="005B0E86" w:rsidP="005B0E86">
      <w:pPr>
        <w:jc w:val="both"/>
        <w:rPr>
          <w:b/>
          <w:bCs/>
          <w:color w:val="000000"/>
        </w:rPr>
      </w:pPr>
    </w:p>
    <w:p w14:paraId="62ABECE6" w14:textId="77777777" w:rsidR="005B0E86" w:rsidRPr="00AC72B9" w:rsidRDefault="005B0E86" w:rsidP="005B0E86">
      <w:pPr>
        <w:jc w:val="both"/>
        <w:rPr>
          <w:b/>
          <w:bCs/>
          <w:color w:val="000000"/>
        </w:rPr>
      </w:pPr>
      <w:r w:rsidRPr="00AC72B9">
        <w:rPr>
          <w:b/>
          <w:bCs/>
          <w:color w:val="000000"/>
        </w:rPr>
        <w:t>Opis poslova radnog mjesta i odgovornosti:</w:t>
      </w:r>
    </w:p>
    <w:p w14:paraId="78AC26A4" w14:textId="0FB1133D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informi</w:t>
      </w:r>
      <w:r w:rsidR="00FF2AD8">
        <w:rPr>
          <w:color w:val="000000"/>
        </w:rPr>
        <w:t>ra</w:t>
      </w:r>
      <w:r w:rsidRPr="00AC72B9">
        <w:rPr>
          <w:color w:val="000000"/>
        </w:rPr>
        <w:t xml:space="preserve"> javnost o radu Skupštine i nje</w:t>
      </w:r>
      <w:r w:rsidR="00FF2AD8">
        <w:rPr>
          <w:color w:val="000000"/>
        </w:rPr>
        <w:t>zi</w:t>
      </w:r>
      <w:r w:rsidRPr="00AC72B9">
        <w:rPr>
          <w:color w:val="000000"/>
        </w:rPr>
        <w:t>nih radnih tijela</w:t>
      </w:r>
    </w:p>
    <w:p w14:paraId="7F5361C7" w14:textId="30ACBE1E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pruža potrebne podatke novinarima i omoguć</w:t>
      </w:r>
      <w:r w:rsidR="00FF2AD8">
        <w:rPr>
          <w:color w:val="000000"/>
        </w:rPr>
        <w:t>uje</w:t>
      </w:r>
      <w:r w:rsidRPr="00AC72B9">
        <w:rPr>
          <w:color w:val="000000"/>
        </w:rPr>
        <w:t xml:space="preserve"> im praćenje rada sjednica Skupštine i </w:t>
      </w:r>
      <w:r w:rsidR="00FF2AD8">
        <w:rPr>
          <w:color w:val="000000"/>
        </w:rPr>
        <w:t>povjerenstava</w:t>
      </w:r>
      <w:r w:rsidRPr="00AC72B9">
        <w:rPr>
          <w:color w:val="000000"/>
        </w:rPr>
        <w:t xml:space="preserve"> Skupštine</w:t>
      </w:r>
    </w:p>
    <w:p w14:paraId="3CDB0767" w14:textId="49C1B266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 xml:space="preserve">vrši </w:t>
      </w:r>
      <w:r w:rsidR="00BA03C8">
        <w:rPr>
          <w:color w:val="000000"/>
        </w:rPr>
        <w:t>prijam</w:t>
      </w:r>
      <w:r w:rsidRPr="00AC72B9">
        <w:rPr>
          <w:color w:val="000000"/>
        </w:rPr>
        <w:t xml:space="preserve"> i izdavanje akreditacija i vodi evidenciju akredit</w:t>
      </w:r>
      <w:r w:rsidR="00FF2AD8">
        <w:rPr>
          <w:color w:val="000000"/>
        </w:rPr>
        <w:t>ir</w:t>
      </w:r>
      <w:r w:rsidRPr="00AC72B9">
        <w:rPr>
          <w:color w:val="000000"/>
        </w:rPr>
        <w:t>anih novinara</w:t>
      </w:r>
    </w:p>
    <w:p w14:paraId="39B7DADA" w14:textId="2D4D2F4D" w:rsidR="005B0E86" w:rsidRPr="00AC72B9" w:rsidRDefault="00BA03C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organizira</w:t>
      </w:r>
      <w:r w:rsidR="005B0E86" w:rsidRPr="00AC72B9">
        <w:rPr>
          <w:color w:val="000000"/>
        </w:rPr>
        <w:t xml:space="preserve"> posjete Skupštini zainteres</w:t>
      </w:r>
      <w:r w:rsidR="00FF2AD8">
        <w:rPr>
          <w:color w:val="000000"/>
        </w:rPr>
        <w:t>ir</w:t>
      </w:r>
      <w:r w:rsidR="005B0E86" w:rsidRPr="00AC72B9">
        <w:rPr>
          <w:color w:val="000000"/>
        </w:rPr>
        <w:t>anih građana i organizacija</w:t>
      </w:r>
    </w:p>
    <w:p w14:paraId="5D53AE44" w14:textId="051C64D5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održava komunikaciju s nevladinim organizacijama</w:t>
      </w:r>
    </w:p>
    <w:p w14:paraId="6E515512" w14:textId="093FC8BF" w:rsidR="005B0E86" w:rsidRPr="00AC72B9" w:rsidRDefault="00BA03C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organizira</w:t>
      </w:r>
      <w:r w:rsidR="005B0E86" w:rsidRPr="00AC72B9">
        <w:rPr>
          <w:color w:val="000000"/>
        </w:rPr>
        <w:t xml:space="preserve"> i prati konferencije </w:t>
      </w:r>
      <w:r w:rsidR="00FF2AD8">
        <w:rPr>
          <w:color w:val="000000"/>
        </w:rPr>
        <w:t xml:space="preserve">za novinstvo, </w:t>
      </w:r>
      <w:r w:rsidR="005B0E86" w:rsidRPr="00AC72B9">
        <w:rPr>
          <w:color w:val="000000"/>
        </w:rPr>
        <w:t xml:space="preserve">kao i druge javne nastupe </w:t>
      </w:r>
      <w:r w:rsidR="002856D0">
        <w:rPr>
          <w:color w:val="000000"/>
        </w:rPr>
        <w:t>zastupnik</w:t>
      </w:r>
      <w:r w:rsidR="005B0E86" w:rsidRPr="00AC72B9">
        <w:rPr>
          <w:color w:val="000000"/>
        </w:rPr>
        <w:t>a</w:t>
      </w:r>
    </w:p>
    <w:p w14:paraId="413982BC" w14:textId="21A0FF0D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 xml:space="preserve">održava vezu s </w:t>
      </w:r>
      <w:r w:rsidR="00FF2AD8">
        <w:rPr>
          <w:color w:val="000000"/>
        </w:rPr>
        <w:t>osobama</w:t>
      </w:r>
      <w:r w:rsidRPr="00AC72B9">
        <w:rPr>
          <w:color w:val="000000"/>
        </w:rPr>
        <w:t xml:space="preserve"> ili službama javnog informi</w:t>
      </w:r>
      <w:r w:rsidR="00FF2AD8">
        <w:rPr>
          <w:color w:val="000000"/>
        </w:rPr>
        <w:t>r</w:t>
      </w:r>
      <w:r w:rsidRPr="00AC72B9">
        <w:rPr>
          <w:color w:val="000000"/>
        </w:rPr>
        <w:t>anja javnih institucija</w:t>
      </w:r>
    </w:p>
    <w:p w14:paraId="56592F0D" w14:textId="71473CCC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priprema informativne materijale, biltene i druge publikacije u pisanoj i elektron</w:t>
      </w:r>
      <w:r w:rsidR="00FF2AD8">
        <w:rPr>
          <w:color w:val="000000"/>
        </w:rPr>
        <w:t>ičkoj</w:t>
      </w:r>
      <w:r w:rsidRPr="00AC72B9">
        <w:rPr>
          <w:color w:val="000000"/>
        </w:rPr>
        <w:t xml:space="preserve"> formi</w:t>
      </w:r>
    </w:p>
    <w:p w14:paraId="366EEDE0" w14:textId="72D60596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redov</w:t>
      </w:r>
      <w:r w:rsidR="00FF2AD8">
        <w:rPr>
          <w:color w:val="000000"/>
        </w:rPr>
        <w:t>it</w:t>
      </w:r>
      <w:r w:rsidRPr="00AC72B9">
        <w:rPr>
          <w:color w:val="000000"/>
        </w:rPr>
        <w:t>o informi</w:t>
      </w:r>
      <w:r w:rsidR="00FF2AD8">
        <w:rPr>
          <w:color w:val="000000"/>
        </w:rPr>
        <w:t>ra</w:t>
      </w:r>
      <w:r w:rsidRPr="00AC72B9">
        <w:rPr>
          <w:color w:val="000000"/>
        </w:rPr>
        <w:t xml:space="preserve"> javnost p</w:t>
      </w:r>
      <w:r w:rsidR="00FF2AD8">
        <w:rPr>
          <w:color w:val="000000"/>
        </w:rPr>
        <w:t>reko</w:t>
      </w:r>
      <w:r w:rsidRPr="00AC72B9">
        <w:rPr>
          <w:color w:val="000000"/>
        </w:rPr>
        <w:t xml:space="preserve"> web-stranice Skupštine o aktivnostima predsjednika i </w:t>
      </w:r>
      <w:r w:rsidR="00FF2AD8">
        <w:rPr>
          <w:color w:val="000000"/>
        </w:rPr>
        <w:t>do</w:t>
      </w:r>
      <w:r w:rsidRPr="00AC72B9">
        <w:rPr>
          <w:color w:val="000000"/>
        </w:rPr>
        <w:t>predsjednika Skupštine</w:t>
      </w:r>
    </w:p>
    <w:p w14:paraId="58A87048" w14:textId="386E104D" w:rsidR="005B0E86" w:rsidRPr="00AC72B9" w:rsidRDefault="005B0E86">
      <w:pPr>
        <w:pStyle w:val="Paragrafspiska"/>
        <w:numPr>
          <w:ilvl w:val="0"/>
          <w:numId w:val="6"/>
        </w:numPr>
        <w:contextualSpacing w:val="0"/>
        <w:jc w:val="both"/>
        <w:rPr>
          <w:color w:val="000000"/>
        </w:rPr>
      </w:pPr>
      <w:r w:rsidRPr="00AC72B9">
        <w:rPr>
          <w:color w:val="000000"/>
        </w:rPr>
        <w:t>redov</w:t>
      </w:r>
      <w:r w:rsidR="00FF2AD8">
        <w:rPr>
          <w:color w:val="000000"/>
        </w:rPr>
        <w:t>it</w:t>
      </w:r>
      <w:r w:rsidRPr="00AC72B9">
        <w:rPr>
          <w:color w:val="000000"/>
        </w:rPr>
        <w:t>o informi</w:t>
      </w:r>
      <w:r w:rsidR="00FF2AD8">
        <w:rPr>
          <w:color w:val="000000"/>
        </w:rPr>
        <w:t>ra</w:t>
      </w:r>
      <w:r w:rsidRPr="00AC72B9">
        <w:rPr>
          <w:color w:val="000000"/>
        </w:rPr>
        <w:t xml:space="preserve"> javnost p</w:t>
      </w:r>
      <w:r w:rsidR="00FF2AD8">
        <w:rPr>
          <w:color w:val="000000"/>
        </w:rPr>
        <w:t>reko</w:t>
      </w:r>
      <w:r w:rsidRPr="00AC72B9">
        <w:rPr>
          <w:color w:val="000000"/>
        </w:rPr>
        <w:t xml:space="preserve"> web-stranice Skupštine o radu Skupštine nakon svake održane sjednice Skupštine i sjednica </w:t>
      </w:r>
      <w:r w:rsidR="00FF2AD8">
        <w:rPr>
          <w:color w:val="000000"/>
        </w:rPr>
        <w:t>povjerenstava</w:t>
      </w:r>
      <w:r w:rsidRPr="00AC72B9">
        <w:rPr>
          <w:color w:val="000000"/>
        </w:rPr>
        <w:t xml:space="preserve"> Skupštine</w:t>
      </w:r>
    </w:p>
    <w:p w14:paraId="50E8660D" w14:textId="4E2F6836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 xml:space="preserve">rješava zahtjeve za pristup informacijama </w:t>
      </w:r>
      <w:r w:rsidR="00FF2AD8">
        <w:rPr>
          <w:color w:val="000000"/>
        </w:rPr>
        <w:t>sukladno</w:t>
      </w:r>
      <w:r w:rsidRPr="00AC72B9">
        <w:rPr>
          <w:color w:val="000000"/>
        </w:rPr>
        <w:t xml:space="preserve"> Zakon</w:t>
      </w:r>
      <w:r w:rsidR="00FF2AD8">
        <w:rPr>
          <w:color w:val="000000"/>
        </w:rPr>
        <w:t>u</w:t>
      </w:r>
      <w:r w:rsidRPr="00AC72B9">
        <w:rPr>
          <w:color w:val="000000"/>
        </w:rPr>
        <w:t xml:space="preserve"> o slobodi pristupa informacijama</w:t>
      </w:r>
    </w:p>
    <w:p w14:paraId="7E9FF023" w14:textId="5CEBA203" w:rsidR="005B0E86" w:rsidRPr="00AC72B9" w:rsidRDefault="00FF2AD8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osigurava</w:t>
      </w:r>
      <w:r w:rsidR="005B0E86" w:rsidRPr="00AC72B9">
        <w:rPr>
          <w:color w:val="000000"/>
        </w:rPr>
        <w:t xml:space="preserve"> fotografske snimke sa sjednica Skupštine, </w:t>
      </w:r>
      <w:r w:rsidR="00BC34CA">
        <w:rPr>
          <w:color w:val="000000"/>
        </w:rPr>
        <w:t>povjerenstava</w:t>
      </w:r>
      <w:r w:rsidR="005B0E86" w:rsidRPr="00AC72B9">
        <w:rPr>
          <w:color w:val="000000"/>
        </w:rPr>
        <w:t xml:space="preserve"> Skupštine i drugih događaja vezanih za rad Skupštine</w:t>
      </w:r>
    </w:p>
    <w:p w14:paraId="58CC72BD" w14:textId="56B33131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>postavlja materijale i informacije o radu Skupštine na web-stranicu Skupštine</w:t>
      </w:r>
      <w:r w:rsidRPr="00AC72B9">
        <w:rPr>
          <w:b/>
          <w:color w:val="000000"/>
        </w:rPr>
        <w:t xml:space="preserve"> </w:t>
      </w:r>
      <w:r w:rsidRPr="00AC72B9">
        <w:rPr>
          <w:color w:val="000000"/>
        </w:rPr>
        <w:t>iz svog djelokruga rada</w:t>
      </w:r>
    </w:p>
    <w:p w14:paraId="365A9899" w14:textId="4853F8CB" w:rsidR="005B0E86" w:rsidRPr="00AC72B9" w:rsidRDefault="005B0E86">
      <w:pPr>
        <w:numPr>
          <w:ilvl w:val="0"/>
          <w:numId w:val="6"/>
        </w:numPr>
        <w:jc w:val="both"/>
        <w:rPr>
          <w:color w:val="000000"/>
        </w:rPr>
      </w:pPr>
      <w:r w:rsidRPr="00AC72B9">
        <w:rPr>
          <w:color w:val="000000"/>
        </w:rPr>
        <w:t xml:space="preserve">obavlja i druge poslove po nalogu rukovodećeg službenika i </w:t>
      </w:r>
      <w:r w:rsidR="00BC34CA">
        <w:rPr>
          <w:color w:val="000000"/>
        </w:rPr>
        <w:t>voditelja</w:t>
      </w:r>
      <w:r w:rsidRPr="00AC72B9">
        <w:rPr>
          <w:color w:val="000000"/>
        </w:rPr>
        <w:t xml:space="preserve"> Stručne službe</w:t>
      </w:r>
    </w:p>
    <w:p w14:paraId="4C9CFA8D" w14:textId="288C4574" w:rsidR="005B0E86" w:rsidRPr="00AC72B9" w:rsidRDefault="002856D0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>izravno</w:t>
      </w:r>
      <w:r w:rsidR="005B0E86" w:rsidRPr="00AC72B9">
        <w:rPr>
          <w:color w:val="000000"/>
        </w:rPr>
        <w:t xml:space="preserve"> je odgovoran rukovodećem službeniku.</w:t>
      </w:r>
    </w:p>
    <w:p w14:paraId="3D44CC50" w14:textId="77777777" w:rsidR="005B0E86" w:rsidRPr="00AC72B9" w:rsidRDefault="005B0E86" w:rsidP="005B0E86">
      <w:pPr>
        <w:jc w:val="both"/>
        <w:rPr>
          <w:b/>
          <w:bCs/>
          <w:color w:val="000000"/>
        </w:rPr>
      </w:pPr>
    </w:p>
    <w:p w14:paraId="135EF1C8" w14:textId="77777777" w:rsidR="005B0E86" w:rsidRPr="00AC72B9" w:rsidRDefault="005B0E86" w:rsidP="005B0E86">
      <w:pPr>
        <w:jc w:val="both"/>
        <w:rPr>
          <w:b/>
          <w:bCs/>
          <w:color w:val="000000"/>
        </w:rPr>
      </w:pPr>
      <w:r w:rsidRPr="00AC72B9">
        <w:rPr>
          <w:b/>
          <w:bCs/>
          <w:color w:val="000000"/>
        </w:rPr>
        <w:t xml:space="preserve">Kvalifikacija za radno mjesto: </w:t>
      </w:r>
    </w:p>
    <w:p w14:paraId="3C6E3B88" w14:textId="38555BB0" w:rsidR="005B0E86" w:rsidRPr="00AC72B9" w:rsidRDefault="005B0E86">
      <w:pPr>
        <w:numPr>
          <w:ilvl w:val="0"/>
          <w:numId w:val="7"/>
        </w:numPr>
        <w:jc w:val="both"/>
        <w:rPr>
          <w:color w:val="000000"/>
        </w:rPr>
      </w:pPr>
      <w:r w:rsidRPr="00AC72B9">
        <w:rPr>
          <w:color w:val="000000"/>
        </w:rPr>
        <w:t>stečena diploma visokog obrazovanja u trajanju od najmanje četiri godine, odnosno visoka stručna sprema (VSS) VII</w:t>
      </w:r>
      <w:r w:rsidR="00BC34CA">
        <w:rPr>
          <w:color w:val="000000"/>
        </w:rPr>
        <w:t>.</w:t>
      </w:r>
      <w:r w:rsidRPr="00AC72B9">
        <w:rPr>
          <w:color w:val="000000"/>
        </w:rPr>
        <w:t>/1, koeficijent obrazovanja minimalno 240 ECTS bodova, društveni smjer</w:t>
      </w:r>
    </w:p>
    <w:p w14:paraId="6BEE9AE2" w14:textId="3DAB421C" w:rsidR="005B0E86" w:rsidRPr="00AC72B9" w:rsidRDefault="005B0E86">
      <w:pPr>
        <w:numPr>
          <w:ilvl w:val="0"/>
          <w:numId w:val="7"/>
        </w:numPr>
        <w:jc w:val="both"/>
        <w:rPr>
          <w:color w:val="000000"/>
        </w:rPr>
      </w:pPr>
      <w:r w:rsidRPr="00AC72B9">
        <w:rPr>
          <w:color w:val="000000"/>
        </w:rPr>
        <w:t xml:space="preserve">tri godine radnog iskustva nakon </w:t>
      </w:r>
      <w:r w:rsidR="002856D0">
        <w:rPr>
          <w:color w:val="000000"/>
        </w:rPr>
        <w:t>stjecanja</w:t>
      </w:r>
      <w:r w:rsidRPr="00AC72B9">
        <w:rPr>
          <w:color w:val="000000"/>
        </w:rPr>
        <w:t xml:space="preserve"> navedene visoke stručne spreme</w:t>
      </w:r>
    </w:p>
    <w:p w14:paraId="3BB8BF12" w14:textId="05DE3D72" w:rsidR="005B0E86" w:rsidRPr="00AC72B9" w:rsidRDefault="005B0E86">
      <w:pPr>
        <w:numPr>
          <w:ilvl w:val="0"/>
          <w:numId w:val="7"/>
        </w:numPr>
        <w:jc w:val="both"/>
        <w:rPr>
          <w:color w:val="000000"/>
        </w:rPr>
      </w:pPr>
      <w:r w:rsidRPr="00AC72B9">
        <w:rPr>
          <w:color w:val="000000"/>
        </w:rPr>
        <w:t xml:space="preserve">položen ispit za rad u </w:t>
      </w:r>
      <w:r w:rsidR="002856D0">
        <w:rPr>
          <w:color w:val="000000"/>
        </w:rPr>
        <w:t>tijelima</w:t>
      </w:r>
      <w:r w:rsidRPr="00AC72B9">
        <w:rPr>
          <w:color w:val="000000"/>
        </w:rPr>
        <w:t xml:space="preserve"> uprave ili ispit položen na bilo </w:t>
      </w:r>
      <w:r w:rsidR="00DC18CD">
        <w:rPr>
          <w:color w:val="000000"/>
        </w:rPr>
        <w:t>kojoj razini</w:t>
      </w:r>
      <w:r w:rsidRPr="00AC72B9">
        <w:rPr>
          <w:color w:val="000000"/>
        </w:rPr>
        <w:t xml:space="preserve"> vlasti pred nadležnim tijelima uprave BiH i entiteta (ili na teritoriju drugih republika bivše SFRJ najkasnije do 6. 4. 1992. godine)</w:t>
      </w:r>
      <w:r w:rsidR="00BC34CA">
        <w:rPr>
          <w:color w:val="000000"/>
        </w:rPr>
        <w:t>,</w:t>
      </w:r>
      <w:r w:rsidRPr="00AC72B9">
        <w:rPr>
          <w:color w:val="000000"/>
        </w:rPr>
        <w:t xml:space="preserve"> kao i položen ispit u drugim državama s kojima BiH ima potpisan sporazum o međusobnom priznavanju takvih ispita. </w:t>
      </w:r>
    </w:p>
    <w:p w14:paraId="3986EFD4" w14:textId="42A60610" w:rsidR="005B0E86" w:rsidRPr="00AC72B9" w:rsidRDefault="005B0E86" w:rsidP="005B0E86">
      <w:pPr>
        <w:jc w:val="both"/>
        <w:rPr>
          <w:color w:val="000000"/>
        </w:rPr>
      </w:pPr>
      <w:r w:rsidRPr="00AC72B9">
        <w:rPr>
          <w:b/>
          <w:bCs/>
          <w:color w:val="000000"/>
        </w:rPr>
        <w:t xml:space="preserve">Broj </w:t>
      </w:r>
      <w:r w:rsidR="00DC18CD">
        <w:rPr>
          <w:b/>
          <w:bCs/>
          <w:color w:val="000000"/>
        </w:rPr>
        <w:t>izvršitelja</w:t>
      </w:r>
      <w:r w:rsidRPr="00AC72B9">
        <w:rPr>
          <w:color w:val="000000"/>
        </w:rPr>
        <w:t>: 1 (jedan).</w:t>
      </w:r>
    </w:p>
    <w:p w14:paraId="08AB6D23" w14:textId="77777777" w:rsidR="005B0E86" w:rsidRPr="00AC72B9" w:rsidRDefault="005B0E86" w:rsidP="005B0E86">
      <w:pPr>
        <w:jc w:val="both"/>
      </w:pPr>
      <w:r w:rsidRPr="00AC72B9">
        <w:rPr>
          <w:b/>
          <w:bCs/>
          <w:color w:val="000000"/>
        </w:rPr>
        <w:t>Platni razred:</w:t>
      </w:r>
      <w:r w:rsidRPr="00AC72B9">
        <w:rPr>
          <w:color w:val="000000"/>
        </w:rPr>
        <w:t xml:space="preserve"> </w:t>
      </w:r>
      <w:r w:rsidRPr="00AC72B9">
        <w:t xml:space="preserve">VIII 3 </w:t>
      </w:r>
    </w:p>
    <w:p w14:paraId="49E6BEB4" w14:textId="77777777" w:rsidR="00AE523C" w:rsidRPr="00AC72B9" w:rsidRDefault="00AE523C" w:rsidP="005B0E86">
      <w:pPr>
        <w:jc w:val="both"/>
      </w:pPr>
    </w:p>
    <w:p w14:paraId="033C8A86" w14:textId="77777777" w:rsidR="00AE523C" w:rsidRPr="00AC72B9" w:rsidRDefault="00AE523C" w:rsidP="005B0E86">
      <w:pPr>
        <w:jc w:val="both"/>
      </w:pPr>
    </w:p>
    <w:p w14:paraId="26010EDD" w14:textId="2E8CC2CF" w:rsidR="00AE523C" w:rsidRPr="00AC72B9" w:rsidRDefault="00AE523C" w:rsidP="00956158">
      <w:pPr>
        <w:jc w:val="both"/>
        <w:rPr>
          <w:b/>
          <w:bCs/>
          <w:u w:val="single"/>
          <w:lang w:eastAsia="hr-HR"/>
        </w:rPr>
      </w:pPr>
      <w:r w:rsidRPr="00AC72B9">
        <w:rPr>
          <w:b/>
          <w:bCs/>
          <w:u w:val="single"/>
        </w:rPr>
        <w:t xml:space="preserve">NA ODREĐENO VRIJEME, </w:t>
      </w:r>
      <w:r w:rsidR="00F56761" w:rsidRPr="00AC72B9">
        <w:rPr>
          <w:b/>
          <w:bCs/>
          <w:u w:val="single"/>
        </w:rPr>
        <w:t>NA MANDATN</w:t>
      </w:r>
      <w:r w:rsidR="00BC34CA">
        <w:rPr>
          <w:b/>
          <w:bCs/>
          <w:u w:val="single"/>
        </w:rPr>
        <w:t>O</w:t>
      </w:r>
      <w:r w:rsidR="00F56761" w:rsidRPr="00AC72B9">
        <w:rPr>
          <w:b/>
          <w:bCs/>
          <w:u w:val="single"/>
        </w:rPr>
        <w:t xml:space="preserve"> </w:t>
      </w:r>
      <w:r w:rsidR="00BA03C8">
        <w:rPr>
          <w:b/>
          <w:bCs/>
          <w:u w:val="single"/>
        </w:rPr>
        <w:t>RAZDOBLJE</w:t>
      </w:r>
      <w:r w:rsidR="00F56761" w:rsidRPr="00AC72B9">
        <w:rPr>
          <w:b/>
          <w:bCs/>
          <w:u w:val="single"/>
        </w:rPr>
        <w:t xml:space="preserve"> DO KRAJA MANDATA AKTU</w:t>
      </w:r>
      <w:r w:rsidR="00BC34CA">
        <w:rPr>
          <w:b/>
          <w:bCs/>
          <w:u w:val="single"/>
        </w:rPr>
        <w:t>A</w:t>
      </w:r>
      <w:r w:rsidR="00F56761" w:rsidRPr="00AC72B9">
        <w:rPr>
          <w:b/>
          <w:bCs/>
          <w:u w:val="single"/>
        </w:rPr>
        <w:t>LNOG SAZIVA SKUPŠTINE</w:t>
      </w:r>
      <w:r w:rsidR="00D2093A" w:rsidRPr="00AC72B9">
        <w:rPr>
          <w:b/>
          <w:bCs/>
          <w:u w:val="single"/>
        </w:rPr>
        <w:t xml:space="preserve"> BRČKO DISTRIKTA BOSNE I HERCEGOVINE</w:t>
      </w:r>
      <w:r w:rsidR="00F56761" w:rsidRPr="00AC72B9">
        <w:rPr>
          <w:b/>
          <w:bCs/>
          <w:u w:val="single"/>
        </w:rPr>
        <w:t>, A NAJDU</w:t>
      </w:r>
      <w:r w:rsidR="00BC34CA">
        <w:rPr>
          <w:b/>
          <w:bCs/>
          <w:u w:val="single"/>
        </w:rPr>
        <w:t>LJ</w:t>
      </w:r>
      <w:r w:rsidR="00F56761" w:rsidRPr="00AC72B9">
        <w:rPr>
          <w:b/>
          <w:bCs/>
          <w:u w:val="single"/>
        </w:rPr>
        <w:t>E DO IMENOVANJA PARLAMENTARNIH ASISTENATA NOVOG SAZIVA SKUPŠTINE BRČKO DISTRIKTA B</w:t>
      </w:r>
      <w:r w:rsidR="00BC34CA">
        <w:rPr>
          <w:b/>
          <w:bCs/>
          <w:u w:val="single"/>
        </w:rPr>
        <w:t>i</w:t>
      </w:r>
      <w:r w:rsidR="00F56761" w:rsidRPr="00AC72B9">
        <w:rPr>
          <w:b/>
          <w:bCs/>
          <w:u w:val="single"/>
        </w:rPr>
        <w:t xml:space="preserve">H </w:t>
      </w:r>
    </w:p>
    <w:p w14:paraId="11A40057" w14:textId="77777777" w:rsidR="00AE523C" w:rsidRPr="00AC72B9" w:rsidRDefault="00AE523C" w:rsidP="00AE523C">
      <w:pPr>
        <w:rPr>
          <w:b/>
          <w:bCs/>
        </w:rPr>
      </w:pPr>
    </w:p>
    <w:p w14:paraId="5BADCB17" w14:textId="796F08C2" w:rsidR="00AE523C" w:rsidRPr="00AC72B9" w:rsidRDefault="00AE523C" w:rsidP="00AE523C">
      <w:pPr>
        <w:rPr>
          <w:b/>
          <w:bCs/>
        </w:rPr>
      </w:pPr>
      <w:r w:rsidRPr="00AC72B9">
        <w:rPr>
          <w:b/>
          <w:bCs/>
        </w:rPr>
        <w:t>STRUČNA SLUŽBA SKUPŠTINE</w:t>
      </w:r>
      <w:r w:rsidR="00D2093A" w:rsidRPr="00AC72B9">
        <w:rPr>
          <w:b/>
          <w:bCs/>
        </w:rPr>
        <w:t xml:space="preserve"> BRČKO DISTRIKTA BOSNE I HERCEGOVINE</w:t>
      </w:r>
    </w:p>
    <w:p w14:paraId="3555281E" w14:textId="77777777" w:rsidR="00AE523C" w:rsidRPr="00AC72B9" w:rsidRDefault="00AE523C" w:rsidP="00AE523C">
      <w:pPr>
        <w:rPr>
          <w:b/>
          <w:bCs/>
        </w:rPr>
      </w:pPr>
    </w:p>
    <w:p w14:paraId="1EF0DCEB" w14:textId="77777777" w:rsidR="00AE523C" w:rsidRPr="00AC72B9" w:rsidRDefault="00AE523C">
      <w:pPr>
        <w:pStyle w:val="Paragrafspiska"/>
        <w:numPr>
          <w:ilvl w:val="0"/>
          <w:numId w:val="8"/>
        </w:numPr>
        <w:ind w:left="12" w:hanging="721"/>
        <w:contextualSpacing w:val="0"/>
        <w:jc w:val="center"/>
        <w:rPr>
          <w:b/>
          <w:bCs/>
        </w:rPr>
      </w:pPr>
      <w:r w:rsidRPr="00AC72B9">
        <w:rPr>
          <w:b/>
          <w:bCs/>
        </w:rPr>
        <w:t>SEKTOR ZA PRAVNE, PERSONALNE I ZAJEDNIČKE POSLOVE</w:t>
      </w:r>
    </w:p>
    <w:p w14:paraId="1957EAEE" w14:textId="77777777" w:rsidR="00AE523C" w:rsidRPr="00AC72B9" w:rsidRDefault="00AE523C" w:rsidP="00AE523C">
      <w:pPr>
        <w:jc w:val="center"/>
        <w:rPr>
          <w:b/>
          <w:bCs/>
        </w:rPr>
      </w:pPr>
    </w:p>
    <w:p w14:paraId="5CDC71D8" w14:textId="665E7A13" w:rsidR="00AE523C" w:rsidRPr="00AC72B9" w:rsidRDefault="00AE523C">
      <w:pPr>
        <w:numPr>
          <w:ilvl w:val="0"/>
          <w:numId w:val="2"/>
        </w:numPr>
        <w:tabs>
          <w:tab w:val="left" w:pos="420"/>
        </w:tabs>
        <w:rPr>
          <w:b/>
          <w:bCs/>
        </w:rPr>
      </w:pPr>
      <w:r w:rsidRPr="00AC72B9">
        <w:rPr>
          <w:b/>
          <w:bCs/>
        </w:rPr>
        <w:t>PARLAMENTARNI ASISTENT</w:t>
      </w:r>
    </w:p>
    <w:p w14:paraId="55448607" w14:textId="77777777" w:rsidR="00774211" w:rsidRPr="00AC72B9" w:rsidRDefault="00774211" w:rsidP="00AE523C">
      <w:pPr>
        <w:jc w:val="both"/>
        <w:rPr>
          <w:b/>
          <w:bCs/>
          <w:color w:val="000000"/>
        </w:rPr>
      </w:pPr>
    </w:p>
    <w:p w14:paraId="297CEC2E" w14:textId="77777777" w:rsidR="00AE523C" w:rsidRPr="00AC72B9" w:rsidRDefault="00AE523C" w:rsidP="00AE523C">
      <w:pPr>
        <w:ind w:left="360"/>
        <w:rPr>
          <w:color w:val="000000" w:themeColor="text1"/>
        </w:rPr>
      </w:pPr>
      <w:r w:rsidRPr="00AC72B9">
        <w:rPr>
          <w:color w:val="000000" w:themeColor="text1"/>
        </w:rPr>
        <w:t>Opis poslova radnog mjesta i odgovornosti:</w:t>
      </w:r>
    </w:p>
    <w:p w14:paraId="387D7BC0" w14:textId="70FA8D6E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pomaže </w:t>
      </w:r>
      <w:r w:rsidR="00BC34CA">
        <w:rPr>
          <w:color w:val="000000" w:themeColor="text1"/>
        </w:rPr>
        <w:t>zastupnicima</w:t>
      </w:r>
      <w:r w:rsidRPr="00AC72B9">
        <w:rPr>
          <w:color w:val="000000" w:themeColor="text1"/>
        </w:rPr>
        <w:t xml:space="preserve"> u aktivnostima vezanima za pripremu za sjednice skupštinskih </w:t>
      </w:r>
      <w:r w:rsidR="007E38C0">
        <w:rPr>
          <w:color w:val="000000" w:themeColor="text1"/>
        </w:rPr>
        <w:t>povjerenstava</w:t>
      </w:r>
      <w:r w:rsidRPr="00AC72B9">
        <w:rPr>
          <w:color w:val="000000" w:themeColor="text1"/>
        </w:rPr>
        <w:t xml:space="preserve"> i skupštinske sjednice</w:t>
      </w:r>
    </w:p>
    <w:p w14:paraId="410142D3" w14:textId="477375BC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pomaže </w:t>
      </w:r>
      <w:r w:rsidR="00BC34CA">
        <w:rPr>
          <w:color w:val="000000" w:themeColor="text1"/>
        </w:rPr>
        <w:t>zastupnicima</w:t>
      </w:r>
      <w:r w:rsidRPr="00AC72B9">
        <w:rPr>
          <w:color w:val="000000" w:themeColor="text1"/>
        </w:rPr>
        <w:t xml:space="preserve"> prilikom formuli</w:t>
      </w:r>
      <w:r w:rsidR="007E38C0">
        <w:rPr>
          <w:color w:val="000000" w:themeColor="text1"/>
        </w:rPr>
        <w:t>r</w:t>
      </w:r>
      <w:r w:rsidRPr="00AC72B9">
        <w:rPr>
          <w:color w:val="000000" w:themeColor="text1"/>
        </w:rPr>
        <w:t>anja amandmana, prijedloga zakona, odluka, zaključaka i drugih akata, inicijativa i provjerava njihovu pravnu ispravnost</w:t>
      </w:r>
    </w:p>
    <w:p w14:paraId="686D7CD4" w14:textId="1B6B137F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>priprema izvješ</w:t>
      </w:r>
      <w:r w:rsidR="007E38C0">
        <w:rPr>
          <w:color w:val="000000" w:themeColor="text1"/>
        </w:rPr>
        <w:t>ća</w:t>
      </w:r>
      <w:r w:rsidRPr="00AC72B9">
        <w:rPr>
          <w:color w:val="000000" w:themeColor="text1"/>
        </w:rPr>
        <w:t xml:space="preserve"> i dokumente za klubove </w:t>
      </w:r>
      <w:r w:rsidR="002856D0">
        <w:rPr>
          <w:color w:val="000000" w:themeColor="text1"/>
        </w:rPr>
        <w:t>zastupnik</w:t>
      </w:r>
      <w:r w:rsidRPr="00AC72B9">
        <w:rPr>
          <w:color w:val="000000" w:themeColor="text1"/>
        </w:rPr>
        <w:t>a</w:t>
      </w:r>
    </w:p>
    <w:p w14:paraId="4B5ACB99" w14:textId="75D7BDCF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vrši stručna istraživanja za potrebe klubova </w:t>
      </w:r>
      <w:r w:rsidR="002856D0">
        <w:rPr>
          <w:color w:val="000000" w:themeColor="text1"/>
        </w:rPr>
        <w:t>zastupnik</w:t>
      </w:r>
      <w:r w:rsidRPr="00AC72B9">
        <w:rPr>
          <w:color w:val="000000" w:themeColor="text1"/>
        </w:rPr>
        <w:t>a, priprema političke inicijative</w:t>
      </w:r>
    </w:p>
    <w:p w14:paraId="75418CB6" w14:textId="7099A3C2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piše članke, govore i pisma za potrebe klubova </w:t>
      </w:r>
      <w:r w:rsidR="002856D0">
        <w:rPr>
          <w:color w:val="000000" w:themeColor="text1"/>
        </w:rPr>
        <w:t>zastupnik</w:t>
      </w:r>
      <w:r w:rsidRPr="00AC72B9">
        <w:rPr>
          <w:color w:val="000000" w:themeColor="text1"/>
        </w:rPr>
        <w:t>a</w:t>
      </w:r>
    </w:p>
    <w:p w14:paraId="6EC0240A" w14:textId="6F6380A2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analizira i obrađuje materijale za sjednice skupštinskih </w:t>
      </w:r>
      <w:r w:rsidR="007E38C0">
        <w:rPr>
          <w:color w:val="000000" w:themeColor="text1"/>
        </w:rPr>
        <w:t>povjerenstava</w:t>
      </w:r>
      <w:r w:rsidRPr="00AC72B9">
        <w:rPr>
          <w:color w:val="000000" w:themeColor="text1"/>
        </w:rPr>
        <w:t xml:space="preserve"> i skupštinskih zasjedanja i prezentira ih </w:t>
      </w:r>
      <w:r w:rsidR="00BC34CA">
        <w:rPr>
          <w:color w:val="000000" w:themeColor="text1"/>
        </w:rPr>
        <w:t>zastupnicima</w:t>
      </w:r>
    </w:p>
    <w:p w14:paraId="5C3392A3" w14:textId="20639A9A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>vrši istraživačko-dokumentaci</w:t>
      </w:r>
      <w:r w:rsidR="007E38C0">
        <w:rPr>
          <w:color w:val="000000" w:themeColor="text1"/>
        </w:rPr>
        <w:t>jske</w:t>
      </w:r>
      <w:r w:rsidRPr="00AC72B9">
        <w:rPr>
          <w:color w:val="000000" w:themeColor="text1"/>
        </w:rPr>
        <w:t xml:space="preserve"> poslove potrebne za rad </w:t>
      </w:r>
      <w:r w:rsidR="002856D0">
        <w:rPr>
          <w:color w:val="000000" w:themeColor="text1"/>
        </w:rPr>
        <w:t>zastupnik</w:t>
      </w:r>
      <w:r w:rsidRPr="00AC72B9">
        <w:rPr>
          <w:color w:val="000000" w:themeColor="text1"/>
        </w:rPr>
        <w:t>a</w:t>
      </w:r>
    </w:p>
    <w:p w14:paraId="418D4C8F" w14:textId="60E90E0C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>sa</w:t>
      </w:r>
      <w:r w:rsidR="007E38C0">
        <w:rPr>
          <w:color w:val="000000" w:themeColor="text1"/>
        </w:rPr>
        <w:t>stavlja</w:t>
      </w:r>
      <w:r w:rsidRPr="00AC72B9">
        <w:rPr>
          <w:color w:val="000000" w:themeColor="text1"/>
        </w:rPr>
        <w:t xml:space="preserve"> prijedloge za ocjenu usklađenosti pravnih akata sa Statutom i zakonima Brčko distrikta BiH</w:t>
      </w:r>
    </w:p>
    <w:p w14:paraId="64BEDF84" w14:textId="1CCCC08C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prikuplja potrebna mišljenja na nacrte </w:t>
      </w:r>
      <w:r w:rsidR="007E38C0">
        <w:rPr>
          <w:color w:val="000000" w:themeColor="text1"/>
        </w:rPr>
        <w:t>z</w:t>
      </w:r>
      <w:r w:rsidRPr="00AC72B9">
        <w:rPr>
          <w:color w:val="000000" w:themeColor="text1"/>
        </w:rPr>
        <w:t>akona</w:t>
      </w:r>
      <w:r w:rsidR="007E38C0">
        <w:rPr>
          <w:color w:val="000000" w:themeColor="text1"/>
        </w:rPr>
        <w:t>,</w:t>
      </w:r>
      <w:r w:rsidRPr="00AC72B9">
        <w:rPr>
          <w:color w:val="000000" w:themeColor="text1"/>
        </w:rPr>
        <w:t xml:space="preserve"> kao i izmjena i dopuna </w:t>
      </w:r>
      <w:r w:rsidR="007E38C0">
        <w:rPr>
          <w:color w:val="000000" w:themeColor="text1"/>
        </w:rPr>
        <w:t>z</w:t>
      </w:r>
      <w:r w:rsidRPr="00AC72B9">
        <w:rPr>
          <w:color w:val="000000" w:themeColor="text1"/>
        </w:rPr>
        <w:t>akona</w:t>
      </w:r>
    </w:p>
    <w:p w14:paraId="0991B56E" w14:textId="1529D5E5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priprema informacije za javnost o aktivnostima </w:t>
      </w:r>
      <w:r w:rsidR="002856D0">
        <w:rPr>
          <w:color w:val="000000" w:themeColor="text1"/>
        </w:rPr>
        <w:t>zastupnik</w:t>
      </w:r>
      <w:r w:rsidRPr="00AC72B9">
        <w:rPr>
          <w:color w:val="000000" w:themeColor="text1"/>
        </w:rPr>
        <w:t>a</w:t>
      </w:r>
    </w:p>
    <w:p w14:paraId="35E9F4B5" w14:textId="0CC9B366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pruža stručnu pomoć u radu </w:t>
      </w:r>
      <w:r w:rsidR="00BE29E3">
        <w:rPr>
          <w:color w:val="000000" w:themeColor="text1"/>
        </w:rPr>
        <w:t>s</w:t>
      </w:r>
      <w:r w:rsidRPr="00AC72B9">
        <w:rPr>
          <w:color w:val="000000" w:themeColor="text1"/>
        </w:rPr>
        <w:t>kupštinski</w:t>
      </w:r>
      <w:r w:rsidR="00BE29E3">
        <w:rPr>
          <w:color w:val="000000" w:themeColor="text1"/>
        </w:rPr>
        <w:t>m</w:t>
      </w:r>
      <w:r w:rsidRPr="00AC72B9">
        <w:rPr>
          <w:color w:val="000000" w:themeColor="text1"/>
        </w:rPr>
        <w:t xml:space="preserve"> komisija</w:t>
      </w:r>
      <w:r w:rsidR="00BE29E3">
        <w:rPr>
          <w:color w:val="000000" w:themeColor="text1"/>
        </w:rPr>
        <w:t>ma</w:t>
      </w:r>
      <w:r w:rsidRPr="00AC72B9">
        <w:rPr>
          <w:color w:val="000000" w:themeColor="text1"/>
        </w:rPr>
        <w:t xml:space="preserve"> prema rasporedu koji utvrđuje </w:t>
      </w:r>
      <w:r w:rsidR="00BA03C8">
        <w:rPr>
          <w:color w:val="000000" w:themeColor="text1"/>
        </w:rPr>
        <w:t>voditelj</w:t>
      </w:r>
      <w:r w:rsidRPr="00AC72B9">
        <w:rPr>
          <w:color w:val="000000" w:themeColor="text1"/>
        </w:rPr>
        <w:t xml:space="preserve"> Stručne službe</w:t>
      </w:r>
    </w:p>
    <w:p w14:paraId="6B5DA2FC" w14:textId="0C0FAB9B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obavlja i druge zadatke </w:t>
      </w:r>
      <w:r w:rsidR="00BE29E3">
        <w:rPr>
          <w:color w:val="000000" w:themeColor="text1"/>
        </w:rPr>
        <w:t>sukladno</w:t>
      </w:r>
      <w:r w:rsidRPr="00AC72B9">
        <w:rPr>
          <w:color w:val="000000" w:themeColor="text1"/>
        </w:rPr>
        <w:t xml:space="preserve"> Poslovnik</w:t>
      </w:r>
      <w:r w:rsidR="00BE29E3">
        <w:rPr>
          <w:color w:val="000000" w:themeColor="text1"/>
        </w:rPr>
        <w:t>u</w:t>
      </w:r>
      <w:r w:rsidRPr="00AC72B9">
        <w:rPr>
          <w:color w:val="000000" w:themeColor="text1"/>
        </w:rPr>
        <w:t xml:space="preserve"> o radu Skupštine Brčko distrikta BiH ili odgovarajućim zakonima </w:t>
      </w:r>
    </w:p>
    <w:p w14:paraId="02429895" w14:textId="42DFAE00" w:rsidR="00AE523C" w:rsidRPr="00AC72B9" w:rsidRDefault="00AE523C">
      <w:pPr>
        <w:pStyle w:val="Paragrafspiska"/>
        <w:numPr>
          <w:ilvl w:val="0"/>
          <w:numId w:val="9"/>
        </w:numPr>
        <w:rPr>
          <w:color w:val="000000" w:themeColor="text1"/>
        </w:rPr>
      </w:pPr>
      <w:r w:rsidRPr="00AC72B9">
        <w:rPr>
          <w:color w:val="000000" w:themeColor="text1"/>
        </w:rPr>
        <w:t xml:space="preserve">obavlja i druge poslove po nalogu neposrednog </w:t>
      </w:r>
      <w:r w:rsidR="00BE29E3">
        <w:rPr>
          <w:color w:val="000000" w:themeColor="text1"/>
        </w:rPr>
        <w:t>rukovoditelja</w:t>
      </w:r>
    </w:p>
    <w:p w14:paraId="4FE4497F" w14:textId="4E121840" w:rsidR="00AE523C" w:rsidRPr="00AC72B9" w:rsidRDefault="002856D0">
      <w:pPr>
        <w:pStyle w:val="Paragrafspisk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izravno</w:t>
      </w:r>
      <w:r w:rsidR="00AE523C" w:rsidRPr="00AC72B9">
        <w:rPr>
          <w:color w:val="000000" w:themeColor="text1"/>
        </w:rPr>
        <w:t xml:space="preserve"> je odgovoran rukovodećem službeniku.</w:t>
      </w:r>
    </w:p>
    <w:p w14:paraId="03E45DEA" w14:textId="77777777" w:rsidR="00AE523C" w:rsidRPr="00AC72B9" w:rsidRDefault="00AE523C" w:rsidP="00AE523C">
      <w:pPr>
        <w:jc w:val="both"/>
        <w:rPr>
          <w:b/>
          <w:bCs/>
          <w:color w:val="000000"/>
        </w:rPr>
      </w:pPr>
    </w:p>
    <w:p w14:paraId="34336D22" w14:textId="77777777" w:rsidR="00774211" w:rsidRPr="00AC72B9" w:rsidRDefault="00774211" w:rsidP="00AE523C">
      <w:pPr>
        <w:jc w:val="both"/>
        <w:rPr>
          <w:b/>
          <w:bCs/>
          <w:color w:val="000000"/>
        </w:rPr>
      </w:pPr>
    </w:p>
    <w:p w14:paraId="5E67CA9D" w14:textId="77777777" w:rsidR="00774211" w:rsidRPr="00AC72B9" w:rsidRDefault="00774211" w:rsidP="00AE523C">
      <w:pPr>
        <w:jc w:val="both"/>
        <w:rPr>
          <w:b/>
          <w:bCs/>
          <w:color w:val="000000"/>
        </w:rPr>
      </w:pPr>
    </w:p>
    <w:p w14:paraId="6AF39D24" w14:textId="77777777" w:rsidR="00AE523C" w:rsidRPr="00AC72B9" w:rsidRDefault="00AE523C" w:rsidP="00AE523C">
      <w:pPr>
        <w:jc w:val="both"/>
        <w:rPr>
          <w:b/>
          <w:bCs/>
          <w:color w:val="000000"/>
        </w:rPr>
      </w:pPr>
      <w:r w:rsidRPr="00AC72B9">
        <w:rPr>
          <w:b/>
          <w:bCs/>
          <w:color w:val="000000"/>
        </w:rPr>
        <w:t xml:space="preserve">Kvalifikacija za radno mjesto: </w:t>
      </w:r>
    </w:p>
    <w:p w14:paraId="1EE064B1" w14:textId="1A23014E" w:rsidR="00AE523C" w:rsidRPr="00AC72B9" w:rsidRDefault="00AE523C">
      <w:pPr>
        <w:numPr>
          <w:ilvl w:val="0"/>
          <w:numId w:val="10"/>
        </w:numPr>
        <w:jc w:val="both"/>
        <w:rPr>
          <w:color w:val="000000"/>
        </w:rPr>
      </w:pPr>
      <w:r w:rsidRPr="00AC72B9">
        <w:rPr>
          <w:color w:val="000000"/>
        </w:rPr>
        <w:t>stečena diploma visokog obrazovanja u trajanju od najmanje četiri godine, odnosno visoka stručna sprema (VSS) VII/1, koeficijent obrazovanja minimalno 240 ECTS bodova, diplomirani pravnik</w:t>
      </w:r>
    </w:p>
    <w:p w14:paraId="2183A275" w14:textId="311A78E5" w:rsidR="00AE523C" w:rsidRPr="00AC72B9" w:rsidRDefault="00AE523C">
      <w:pPr>
        <w:numPr>
          <w:ilvl w:val="0"/>
          <w:numId w:val="10"/>
        </w:numPr>
        <w:jc w:val="both"/>
        <w:rPr>
          <w:color w:val="000000"/>
        </w:rPr>
      </w:pPr>
      <w:r w:rsidRPr="00AC72B9">
        <w:rPr>
          <w:color w:val="000000"/>
        </w:rPr>
        <w:t>jedna godina radnog iskustva nakon stjec</w:t>
      </w:r>
      <w:r w:rsidR="00BE29E3">
        <w:rPr>
          <w:color w:val="000000"/>
        </w:rPr>
        <w:t>a</w:t>
      </w:r>
      <w:r w:rsidRPr="00AC72B9">
        <w:rPr>
          <w:color w:val="000000"/>
        </w:rPr>
        <w:t>nja navedene visoke stručne spreme</w:t>
      </w:r>
    </w:p>
    <w:p w14:paraId="51FC3945" w14:textId="5F9CBB76" w:rsidR="00AE523C" w:rsidRPr="00AC72B9" w:rsidRDefault="00AE523C">
      <w:pPr>
        <w:numPr>
          <w:ilvl w:val="0"/>
          <w:numId w:val="10"/>
        </w:numPr>
        <w:jc w:val="both"/>
        <w:rPr>
          <w:color w:val="000000"/>
        </w:rPr>
      </w:pPr>
      <w:r w:rsidRPr="00AC72B9">
        <w:rPr>
          <w:color w:val="000000"/>
        </w:rPr>
        <w:t xml:space="preserve">položen ispit za rad u tijelima uprave ili ispit položen na bilo </w:t>
      </w:r>
      <w:r w:rsidR="00DC18CD">
        <w:rPr>
          <w:color w:val="000000"/>
        </w:rPr>
        <w:t>kojoj razini</w:t>
      </w:r>
      <w:r w:rsidRPr="00AC72B9">
        <w:rPr>
          <w:color w:val="000000"/>
        </w:rPr>
        <w:t xml:space="preserve"> vlasti pred nadležnim tijelima uprave BiH i entiteta (ili na teritoriju drugih republika bivše SFRJ najkasnije do 6. 4. 1992. godine)</w:t>
      </w:r>
      <w:r w:rsidR="00BE29E3">
        <w:rPr>
          <w:color w:val="000000"/>
        </w:rPr>
        <w:t>,</w:t>
      </w:r>
      <w:r w:rsidRPr="00AC72B9">
        <w:rPr>
          <w:color w:val="000000"/>
        </w:rPr>
        <w:t xml:space="preserve"> kao i položen ispit u drugim državama s kojima BiH ima potpisan sporazum o međusobnom priznavanju takvih ispita. </w:t>
      </w:r>
    </w:p>
    <w:p w14:paraId="542DF2F1" w14:textId="118DCB77" w:rsidR="00AE523C" w:rsidRPr="00AC72B9" w:rsidRDefault="00AE523C" w:rsidP="00AE523C">
      <w:pPr>
        <w:jc w:val="both"/>
        <w:rPr>
          <w:color w:val="000000"/>
        </w:rPr>
      </w:pPr>
      <w:r w:rsidRPr="00AC72B9">
        <w:rPr>
          <w:b/>
          <w:bCs/>
          <w:color w:val="000000"/>
        </w:rPr>
        <w:t xml:space="preserve">Broj </w:t>
      </w:r>
      <w:r w:rsidR="00DC18CD">
        <w:rPr>
          <w:b/>
          <w:bCs/>
          <w:color w:val="000000"/>
        </w:rPr>
        <w:t>izvršitelja</w:t>
      </w:r>
      <w:r w:rsidRPr="00AC72B9">
        <w:rPr>
          <w:color w:val="000000"/>
        </w:rPr>
        <w:t xml:space="preserve">: </w:t>
      </w:r>
      <w:r w:rsidR="00101FF5" w:rsidRPr="00AC72B9">
        <w:rPr>
          <w:color w:val="000000"/>
        </w:rPr>
        <w:t>5</w:t>
      </w:r>
      <w:r w:rsidRPr="00AC72B9">
        <w:rPr>
          <w:color w:val="000000"/>
        </w:rPr>
        <w:t xml:space="preserve"> (</w:t>
      </w:r>
      <w:r w:rsidR="00101FF5" w:rsidRPr="00AC72B9">
        <w:rPr>
          <w:color w:val="000000"/>
        </w:rPr>
        <w:t>pet</w:t>
      </w:r>
      <w:r w:rsidRPr="00AC72B9">
        <w:rPr>
          <w:color w:val="000000"/>
        </w:rPr>
        <w:t>).</w:t>
      </w:r>
    </w:p>
    <w:p w14:paraId="01CDF074" w14:textId="1D029774" w:rsidR="00AE523C" w:rsidRPr="00AC72B9" w:rsidRDefault="00AE523C" w:rsidP="00AE523C">
      <w:pPr>
        <w:jc w:val="both"/>
      </w:pPr>
      <w:r w:rsidRPr="00AC72B9">
        <w:rPr>
          <w:b/>
          <w:bCs/>
          <w:color w:val="000000"/>
        </w:rPr>
        <w:t>Platni razred:</w:t>
      </w:r>
      <w:r w:rsidRPr="00AC72B9">
        <w:rPr>
          <w:color w:val="000000"/>
        </w:rPr>
        <w:t xml:space="preserve"> </w:t>
      </w:r>
      <w:r w:rsidRPr="00AC72B9">
        <w:t xml:space="preserve">VII 5 </w:t>
      </w:r>
    </w:p>
    <w:p w14:paraId="7AFE3DFD" w14:textId="77777777" w:rsidR="003D42BC" w:rsidRPr="00AC72B9" w:rsidRDefault="003D42BC" w:rsidP="00AE523C">
      <w:pPr>
        <w:jc w:val="both"/>
      </w:pPr>
    </w:p>
    <w:p w14:paraId="549C7E24" w14:textId="77777777" w:rsidR="003D42BC" w:rsidRPr="00AC72B9" w:rsidRDefault="003D42BC" w:rsidP="00AE523C">
      <w:pPr>
        <w:jc w:val="both"/>
      </w:pPr>
    </w:p>
    <w:p w14:paraId="13EF179A" w14:textId="77777777" w:rsidR="003D42BC" w:rsidRPr="00AC72B9" w:rsidRDefault="003D42BC" w:rsidP="003D42BC">
      <w:pPr>
        <w:rPr>
          <w:b/>
          <w:bCs/>
          <w:u w:val="single"/>
          <w:lang w:eastAsia="hr-HR"/>
        </w:rPr>
      </w:pPr>
      <w:r w:rsidRPr="00AC72B9">
        <w:rPr>
          <w:b/>
          <w:bCs/>
          <w:u w:val="single"/>
        </w:rPr>
        <w:t>NA NEODREĐENO VRIJEME</w:t>
      </w:r>
    </w:p>
    <w:p w14:paraId="56691B27" w14:textId="77777777" w:rsidR="003D42BC" w:rsidRPr="00AC72B9" w:rsidRDefault="003D42BC" w:rsidP="003D42BC">
      <w:pPr>
        <w:rPr>
          <w:b/>
          <w:bCs/>
        </w:rPr>
      </w:pPr>
    </w:p>
    <w:p w14:paraId="19438774" w14:textId="009B3DB0" w:rsidR="003D42BC" w:rsidRPr="00AC72B9" w:rsidRDefault="003D42BC" w:rsidP="003D42BC">
      <w:pPr>
        <w:rPr>
          <w:b/>
          <w:bCs/>
        </w:rPr>
      </w:pPr>
      <w:r w:rsidRPr="00AC72B9">
        <w:rPr>
          <w:b/>
          <w:bCs/>
        </w:rPr>
        <w:t>STRUČNA SLUŽBA SKUPŠTINE</w:t>
      </w:r>
      <w:r w:rsidR="00D2093A" w:rsidRPr="00AC72B9">
        <w:rPr>
          <w:b/>
          <w:bCs/>
        </w:rPr>
        <w:t xml:space="preserve"> BRČKO DISTRIKTA BOSNE I HERCEGOVINE</w:t>
      </w:r>
    </w:p>
    <w:p w14:paraId="4EB03047" w14:textId="77777777" w:rsidR="003D42BC" w:rsidRPr="00AC72B9" w:rsidRDefault="003D42BC" w:rsidP="003D42BC">
      <w:pPr>
        <w:rPr>
          <w:b/>
          <w:bCs/>
        </w:rPr>
      </w:pPr>
    </w:p>
    <w:p w14:paraId="5838E40A" w14:textId="77777777" w:rsidR="003D42BC" w:rsidRPr="00AC72B9" w:rsidRDefault="003D42BC">
      <w:pPr>
        <w:pStyle w:val="Paragrafspiska"/>
        <w:numPr>
          <w:ilvl w:val="0"/>
          <w:numId w:val="13"/>
        </w:numPr>
        <w:contextualSpacing w:val="0"/>
        <w:jc w:val="center"/>
        <w:rPr>
          <w:b/>
          <w:bCs/>
        </w:rPr>
      </w:pPr>
      <w:r w:rsidRPr="00AC72B9">
        <w:rPr>
          <w:b/>
          <w:bCs/>
        </w:rPr>
        <w:t>SEKTOR ZA PRAVNE, PERSONALNE I ZAJEDNIČKE POSLOVE</w:t>
      </w:r>
    </w:p>
    <w:p w14:paraId="19914214" w14:textId="77777777" w:rsidR="003D42BC" w:rsidRPr="00AC72B9" w:rsidRDefault="003D42BC" w:rsidP="003D42BC">
      <w:pPr>
        <w:jc w:val="center"/>
        <w:rPr>
          <w:b/>
          <w:bCs/>
        </w:rPr>
      </w:pPr>
    </w:p>
    <w:p w14:paraId="74A0C910" w14:textId="184167A8" w:rsidR="003D42BC" w:rsidRPr="00AC72B9" w:rsidRDefault="003D42BC">
      <w:pPr>
        <w:numPr>
          <w:ilvl w:val="0"/>
          <w:numId w:val="2"/>
        </w:numPr>
        <w:tabs>
          <w:tab w:val="left" w:pos="420"/>
        </w:tabs>
        <w:jc w:val="both"/>
        <w:rPr>
          <w:b/>
          <w:bCs/>
        </w:rPr>
      </w:pPr>
      <w:r w:rsidRPr="00AC72B9">
        <w:rPr>
          <w:b/>
          <w:bCs/>
        </w:rPr>
        <w:t xml:space="preserve">STRUČNI REFERENT ZA INTERNU POŠTU I OBJAVE U SLUŽBENOM GLASNIKU </w:t>
      </w:r>
    </w:p>
    <w:p w14:paraId="4A0490B6" w14:textId="77777777" w:rsidR="00CA6F2F" w:rsidRPr="00AC72B9" w:rsidRDefault="00CA6F2F" w:rsidP="00CA6F2F">
      <w:pPr>
        <w:pStyle w:val="Tijeloteksta3"/>
        <w:contextualSpacing/>
        <w:rPr>
          <w:iCs/>
          <w:sz w:val="24"/>
          <w:szCs w:val="24"/>
          <w:lang w:val="hr-HR"/>
        </w:rPr>
      </w:pPr>
    </w:p>
    <w:p w14:paraId="2C3084A3" w14:textId="77777777" w:rsidR="00CA6F2F" w:rsidRPr="00AC72B9" w:rsidRDefault="00CA6F2F" w:rsidP="00CA6F2F">
      <w:pPr>
        <w:pStyle w:val="Tijeloteksta3"/>
        <w:contextualSpacing/>
        <w:rPr>
          <w:iCs/>
          <w:sz w:val="24"/>
          <w:szCs w:val="24"/>
          <w:lang w:val="hr-HR"/>
        </w:rPr>
      </w:pPr>
      <w:r w:rsidRPr="00AC72B9">
        <w:rPr>
          <w:iCs/>
          <w:sz w:val="24"/>
          <w:szCs w:val="24"/>
          <w:lang w:val="hr-HR"/>
        </w:rPr>
        <w:t xml:space="preserve">Opis poslova radnog mjesta i odgovornosti: </w:t>
      </w:r>
    </w:p>
    <w:p w14:paraId="5C5D37FB" w14:textId="093F6FA9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</w:t>
      </w:r>
      <w:r w:rsidR="00CA6F2F" w:rsidRPr="00AC72B9">
        <w:rPr>
          <w:iCs/>
          <w:sz w:val="24"/>
          <w:szCs w:val="24"/>
          <w:lang w:val="hr-HR"/>
        </w:rPr>
        <w:t xml:space="preserve">rima zahtjeve stranaka za objave u Službenom glasniku i prosljeđuje ih </w:t>
      </w:r>
      <w:r>
        <w:rPr>
          <w:iCs/>
          <w:sz w:val="24"/>
          <w:szCs w:val="24"/>
          <w:lang w:val="hr-HR"/>
        </w:rPr>
        <w:t>s</w:t>
      </w:r>
      <w:r w:rsidR="00CA6F2F" w:rsidRPr="00AC72B9">
        <w:rPr>
          <w:iCs/>
          <w:sz w:val="24"/>
          <w:szCs w:val="24"/>
          <w:lang w:val="hr-HR"/>
        </w:rPr>
        <w:t>tručnom savjetniku za normativne poslove i uređivanje Službenog glasnika</w:t>
      </w:r>
    </w:p>
    <w:p w14:paraId="7F397F0E" w14:textId="68C8823C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b</w:t>
      </w:r>
      <w:r w:rsidR="00CA6F2F" w:rsidRPr="00AC72B9">
        <w:rPr>
          <w:iCs/>
          <w:sz w:val="24"/>
          <w:szCs w:val="24"/>
          <w:lang w:val="hr-HR"/>
        </w:rPr>
        <w:t xml:space="preserve">rine o </w:t>
      </w:r>
      <w:r w:rsidR="00BA03C8">
        <w:rPr>
          <w:iCs/>
          <w:sz w:val="24"/>
          <w:szCs w:val="24"/>
          <w:lang w:val="hr-HR"/>
        </w:rPr>
        <w:t>pravodobno</w:t>
      </w:r>
      <w:r w:rsidR="00CA6F2F" w:rsidRPr="00AC72B9">
        <w:rPr>
          <w:iCs/>
          <w:sz w:val="24"/>
          <w:szCs w:val="24"/>
          <w:lang w:val="hr-HR"/>
        </w:rPr>
        <w:t>j otpremi Službenog glasnika Brčko distrikta BiH institucijama Brčko distrikta BiH i pretplatnicima</w:t>
      </w:r>
    </w:p>
    <w:p w14:paraId="5BCC4B59" w14:textId="6FF66822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preko</w:t>
      </w:r>
      <w:r w:rsidR="00CA6F2F" w:rsidRPr="00AC72B9">
        <w:rPr>
          <w:iCs/>
          <w:sz w:val="24"/>
          <w:szCs w:val="24"/>
          <w:lang w:val="hr-HR"/>
        </w:rPr>
        <w:t xml:space="preserve"> interne dostavne knjige dostavlja poštu u rad unutar </w:t>
      </w:r>
      <w:r>
        <w:rPr>
          <w:iCs/>
          <w:sz w:val="24"/>
          <w:szCs w:val="24"/>
          <w:lang w:val="hr-HR"/>
        </w:rPr>
        <w:t>s</w:t>
      </w:r>
      <w:r w:rsidR="00CA6F2F" w:rsidRPr="00AC72B9">
        <w:rPr>
          <w:iCs/>
          <w:sz w:val="24"/>
          <w:szCs w:val="24"/>
          <w:lang w:val="hr-HR"/>
        </w:rPr>
        <w:t>lužbe</w:t>
      </w:r>
    </w:p>
    <w:p w14:paraId="47737A8F" w14:textId="432DEF5B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z</w:t>
      </w:r>
      <w:r w:rsidR="00CA6F2F" w:rsidRPr="00AC72B9">
        <w:rPr>
          <w:iCs/>
          <w:sz w:val="24"/>
          <w:szCs w:val="24"/>
          <w:lang w:val="hr-HR"/>
        </w:rPr>
        <w:t>aprima i evidentira sudske oglase za objavu u Službenom glasniku</w:t>
      </w:r>
    </w:p>
    <w:p w14:paraId="3431A900" w14:textId="37EA9B10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a</w:t>
      </w:r>
      <w:r w:rsidR="00CA6F2F" w:rsidRPr="00AC72B9">
        <w:rPr>
          <w:iCs/>
          <w:sz w:val="24"/>
          <w:szCs w:val="24"/>
          <w:lang w:val="hr-HR"/>
        </w:rPr>
        <w:t>žurira i odlaže dokumentaciju za arhivu</w:t>
      </w:r>
    </w:p>
    <w:p w14:paraId="702D31CD" w14:textId="300A43AE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u</w:t>
      </w:r>
      <w:r w:rsidR="00CA6F2F" w:rsidRPr="00AC72B9">
        <w:rPr>
          <w:iCs/>
          <w:sz w:val="24"/>
          <w:szCs w:val="24"/>
          <w:lang w:val="hr-HR"/>
        </w:rPr>
        <w:t xml:space="preserve"> </w:t>
      </w:r>
      <w:r>
        <w:rPr>
          <w:iCs/>
          <w:sz w:val="24"/>
          <w:szCs w:val="24"/>
          <w:lang w:val="hr-HR"/>
        </w:rPr>
        <w:t>slučaju nenazočnosti</w:t>
      </w:r>
      <w:r w:rsidR="00CA6F2F" w:rsidRPr="00AC72B9">
        <w:rPr>
          <w:iCs/>
          <w:sz w:val="24"/>
          <w:szCs w:val="24"/>
          <w:lang w:val="hr-HR"/>
        </w:rPr>
        <w:t xml:space="preserve"> referenta pisarnice, obavlja poslove tog radnog mjesta</w:t>
      </w:r>
    </w:p>
    <w:p w14:paraId="10DC6649" w14:textId="14D3299A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o</w:t>
      </w:r>
      <w:r w:rsidR="00CA6F2F" w:rsidRPr="00AC72B9">
        <w:rPr>
          <w:iCs/>
          <w:sz w:val="24"/>
          <w:szCs w:val="24"/>
          <w:lang w:val="hr-HR"/>
        </w:rPr>
        <w:t xml:space="preserve">bavlja i ostale poslove po nalogu neposrednog </w:t>
      </w:r>
      <w:r w:rsidR="00BE29E3">
        <w:rPr>
          <w:iCs/>
          <w:sz w:val="24"/>
          <w:szCs w:val="24"/>
          <w:lang w:val="hr-HR"/>
        </w:rPr>
        <w:t>rukovoditelja</w:t>
      </w:r>
    </w:p>
    <w:p w14:paraId="724CA5B4" w14:textId="208D90AE" w:rsidR="00CA6F2F" w:rsidRPr="00AC72B9" w:rsidRDefault="00B9218A">
      <w:pPr>
        <w:pStyle w:val="Tijeloteksta3"/>
        <w:numPr>
          <w:ilvl w:val="0"/>
          <w:numId w:val="11"/>
        </w:numPr>
        <w:spacing w:after="0"/>
        <w:contextualSpacing/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i</w:t>
      </w:r>
      <w:r w:rsidR="002856D0">
        <w:rPr>
          <w:iCs/>
          <w:sz w:val="24"/>
          <w:szCs w:val="24"/>
          <w:lang w:val="hr-HR"/>
        </w:rPr>
        <w:t>zravno</w:t>
      </w:r>
      <w:r w:rsidR="00CA6F2F" w:rsidRPr="00AC72B9">
        <w:rPr>
          <w:iCs/>
          <w:sz w:val="24"/>
          <w:szCs w:val="24"/>
          <w:lang w:val="hr-HR"/>
        </w:rPr>
        <w:t xml:space="preserve"> je odgovoran rukovodećem službeniku.</w:t>
      </w:r>
    </w:p>
    <w:p w14:paraId="1E2EBDC2" w14:textId="77777777" w:rsidR="00BC6D36" w:rsidRPr="00AC72B9" w:rsidRDefault="00BC6D36" w:rsidP="00BC6D36">
      <w:pPr>
        <w:jc w:val="both"/>
        <w:rPr>
          <w:b/>
          <w:bCs/>
          <w:color w:val="000000"/>
          <w:lang w:eastAsia="hr-HR"/>
        </w:rPr>
      </w:pPr>
    </w:p>
    <w:p w14:paraId="02328386" w14:textId="77777777" w:rsidR="00BC6D36" w:rsidRPr="00AC72B9" w:rsidRDefault="00BC6D36" w:rsidP="00BC6D36">
      <w:pPr>
        <w:jc w:val="both"/>
        <w:rPr>
          <w:b/>
          <w:bCs/>
          <w:color w:val="000000"/>
        </w:rPr>
      </w:pPr>
      <w:r w:rsidRPr="00AC72B9">
        <w:rPr>
          <w:b/>
          <w:bCs/>
          <w:color w:val="000000"/>
        </w:rPr>
        <w:t xml:space="preserve">Kvalifikacija za radno mjesto: </w:t>
      </w:r>
    </w:p>
    <w:p w14:paraId="66EC64CF" w14:textId="778743B7" w:rsidR="00BC6D36" w:rsidRPr="00AC72B9" w:rsidRDefault="00BC6D36">
      <w:pPr>
        <w:numPr>
          <w:ilvl w:val="0"/>
          <w:numId w:val="12"/>
        </w:numPr>
        <w:jc w:val="both"/>
        <w:rPr>
          <w:color w:val="000000"/>
        </w:rPr>
      </w:pPr>
      <w:r w:rsidRPr="00AC72B9">
        <w:rPr>
          <w:color w:val="000000"/>
        </w:rPr>
        <w:t>SSS</w:t>
      </w:r>
      <w:r w:rsidR="00B9218A">
        <w:rPr>
          <w:color w:val="000000"/>
        </w:rPr>
        <w:t xml:space="preserve"> –</w:t>
      </w:r>
      <w:r w:rsidRPr="00AC72B9">
        <w:rPr>
          <w:color w:val="000000"/>
        </w:rPr>
        <w:t xml:space="preserve"> IV</w:t>
      </w:r>
      <w:r w:rsidR="00B9218A">
        <w:rPr>
          <w:color w:val="000000"/>
        </w:rPr>
        <w:t>.</w:t>
      </w:r>
      <w:r w:rsidRPr="00AC72B9">
        <w:rPr>
          <w:color w:val="000000"/>
        </w:rPr>
        <w:t xml:space="preserve"> </w:t>
      </w:r>
      <w:r w:rsidR="00B9218A">
        <w:rPr>
          <w:color w:val="000000"/>
        </w:rPr>
        <w:t>stupanj</w:t>
      </w:r>
      <w:r w:rsidRPr="00AC72B9">
        <w:rPr>
          <w:color w:val="000000"/>
        </w:rPr>
        <w:t xml:space="preserve"> </w:t>
      </w:r>
    </w:p>
    <w:p w14:paraId="15E45972" w14:textId="4A3FFF0D" w:rsidR="00BC6D36" w:rsidRPr="00AC72B9" w:rsidRDefault="00BC6D36">
      <w:pPr>
        <w:numPr>
          <w:ilvl w:val="0"/>
          <w:numId w:val="12"/>
        </w:numPr>
        <w:jc w:val="both"/>
        <w:rPr>
          <w:color w:val="000000"/>
        </w:rPr>
      </w:pPr>
      <w:r w:rsidRPr="00AC72B9">
        <w:rPr>
          <w:color w:val="000000"/>
        </w:rPr>
        <w:t xml:space="preserve">šest mjeseci radnog iskustva nakon </w:t>
      </w:r>
      <w:r w:rsidR="002856D0">
        <w:rPr>
          <w:color w:val="000000"/>
        </w:rPr>
        <w:t>stjecanja</w:t>
      </w:r>
      <w:r w:rsidRPr="00AC72B9">
        <w:rPr>
          <w:color w:val="000000"/>
        </w:rPr>
        <w:t xml:space="preserve"> navedene stručne spreme</w:t>
      </w:r>
    </w:p>
    <w:p w14:paraId="74481CFD" w14:textId="1428836C" w:rsidR="00BC6D36" w:rsidRPr="00AC72B9" w:rsidRDefault="00BC6D36">
      <w:pPr>
        <w:numPr>
          <w:ilvl w:val="0"/>
          <w:numId w:val="12"/>
        </w:numPr>
        <w:jc w:val="both"/>
        <w:rPr>
          <w:color w:val="000000"/>
        </w:rPr>
      </w:pPr>
      <w:r w:rsidRPr="00AC72B9">
        <w:rPr>
          <w:color w:val="000000"/>
        </w:rPr>
        <w:t xml:space="preserve">položen ispit za rad u </w:t>
      </w:r>
      <w:r w:rsidR="002856D0">
        <w:rPr>
          <w:color w:val="000000"/>
        </w:rPr>
        <w:t>tijelima</w:t>
      </w:r>
      <w:r w:rsidRPr="00AC72B9">
        <w:rPr>
          <w:color w:val="000000"/>
        </w:rPr>
        <w:t xml:space="preserve"> uprave ili ispit položen na bilo </w:t>
      </w:r>
      <w:r w:rsidR="00DC18CD">
        <w:rPr>
          <w:color w:val="000000"/>
        </w:rPr>
        <w:t>kojoj razini</w:t>
      </w:r>
      <w:r w:rsidRPr="00AC72B9">
        <w:rPr>
          <w:color w:val="000000"/>
        </w:rPr>
        <w:t xml:space="preserve"> vlasti pred nadležnim tijelima uprave BiH i entiteta (ili na teritoriju drugih republika bivše SFRJ najkasnije do 6. 4. 1992. godine)</w:t>
      </w:r>
      <w:r w:rsidR="00B9218A">
        <w:rPr>
          <w:color w:val="000000"/>
        </w:rPr>
        <w:t>,</w:t>
      </w:r>
      <w:r w:rsidRPr="00AC72B9">
        <w:rPr>
          <w:color w:val="000000"/>
        </w:rPr>
        <w:t xml:space="preserve"> kao i položen ispit u drugim državama s kojima BiH ima potpisan sporazum o međusobnom priznavanju takvih ispita. </w:t>
      </w:r>
    </w:p>
    <w:p w14:paraId="43675638" w14:textId="77777777" w:rsidR="00CB21CD" w:rsidRPr="00AC72B9" w:rsidRDefault="00CB21CD" w:rsidP="00CB21CD">
      <w:pPr>
        <w:ind w:left="1440"/>
        <w:jc w:val="both"/>
        <w:rPr>
          <w:color w:val="000000"/>
        </w:rPr>
      </w:pPr>
    </w:p>
    <w:p w14:paraId="6AD98FB7" w14:textId="6D968EE7" w:rsidR="00CB21CD" w:rsidRPr="00AC72B9" w:rsidRDefault="00CB21CD" w:rsidP="00CB21CD">
      <w:pPr>
        <w:jc w:val="both"/>
        <w:rPr>
          <w:color w:val="000000"/>
          <w:lang w:eastAsia="hr-HR"/>
        </w:rPr>
      </w:pPr>
      <w:r w:rsidRPr="00AC72B9">
        <w:rPr>
          <w:b/>
          <w:bCs/>
          <w:color w:val="000000"/>
        </w:rPr>
        <w:t xml:space="preserve">Broj </w:t>
      </w:r>
      <w:r w:rsidR="00DC18CD">
        <w:rPr>
          <w:b/>
          <w:bCs/>
          <w:color w:val="000000"/>
        </w:rPr>
        <w:t>izvršitelja</w:t>
      </w:r>
      <w:r w:rsidRPr="00AC72B9">
        <w:rPr>
          <w:color w:val="000000"/>
        </w:rPr>
        <w:t>: 1 (jedan).</w:t>
      </w:r>
    </w:p>
    <w:p w14:paraId="376B568B" w14:textId="77777777" w:rsidR="00CB21CD" w:rsidRPr="00AC72B9" w:rsidRDefault="00CB21CD" w:rsidP="00CB21CD">
      <w:pPr>
        <w:jc w:val="both"/>
      </w:pPr>
      <w:r w:rsidRPr="00AC72B9">
        <w:rPr>
          <w:b/>
          <w:bCs/>
          <w:color w:val="000000"/>
        </w:rPr>
        <w:t>Platni razred:</w:t>
      </w:r>
      <w:r w:rsidRPr="00AC72B9">
        <w:rPr>
          <w:color w:val="000000"/>
        </w:rPr>
        <w:t xml:space="preserve"> </w:t>
      </w:r>
      <w:r w:rsidRPr="00AC72B9">
        <w:t xml:space="preserve">V5 </w:t>
      </w:r>
    </w:p>
    <w:p w14:paraId="017DEA86" w14:textId="77777777" w:rsidR="00CA6F2F" w:rsidRPr="00AC72B9" w:rsidRDefault="00CA6F2F" w:rsidP="00CA6F2F">
      <w:pPr>
        <w:pStyle w:val="Tijeloteksta3"/>
        <w:contextualSpacing/>
        <w:rPr>
          <w:iCs/>
          <w:sz w:val="24"/>
          <w:szCs w:val="24"/>
          <w:lang w:val="hr-HR"/>
        </w:rPr>
      </w:pPr>
    </w:p>
    <w:p w14:paraId="548E5101" w14:textId="77777777" w:rsidR="00AE523C" w:rsidRPr="00AC72B9" w:rsidRDefault="00AE523C" w:rsidP="00AE523C">
      <w:pPr>
        <w:jc w:val="both"/>
      </w:pPr>
    </w:p>
    <w:p w14:paraId="1C9761C2" w14:textId="77777777" w:rsidR="00774211" w:rsidRPr="00AC72B9" w:rsidRDefault="00774211" w:rsidP="00AE523C">
      <w:pPr>
        <w:jc w:val="both"/>
      </w:pPr>
    </w:p>
    <w:p w14:paraId="43E59BDA" w14:textId="77777777" w:rsidR="00774211" w:rsidRPr="00AC72B9" w:rsidRDefault="00774211" w:rsidP="00AE523C">
      <w:pPr>
        <w:jc w:val="both"/>
      </w:pPr>
    </w:p>
    <w:p w14:paraId="6BA46C52" w14:textId="77777777" w:rsidR="00AE523C" w:rsidRPr="00AC72B9" w:rsidRDefault="00AE523C" w:rsidP="001B486A">
      <w:pPr>
        <w:tabs>
          <w:tab w:val="left" w:pos="420"/>
        </w:tabs>
        <w:rPr>
          <w:b/>
          <w:bCs/>
        </w:rPr>
      </w:pPr>
    </w:p>
    <w:p w14:paraId="2C98C7DD" w14:textId="374511F7" w:rsidR="00AD4B03" w:rsidRPr="00AC72B9" w:rsidRDefault="00B9218A" w:rsidP="00AD4B0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OPĆ</w:t>
      </w:r>
      <w:r w:rsidR="00D16C71" w:rsidRPr="00AC72B9">
        <w:rPr>
          <w:b/>
          <w:bCs/>
          <w:u w:val="single"/>
        </w:rPr>
        <w:t>I</w:t>
      </w:r>
      <w:r w:rsidR="00AD4B03" w:rsidRPr="00AC72B9">
        <w:rPr>
          <w:b/>
          <w:bCs/>
          <w:u w:val="single"/>
        </w:rPr>
        <w:t xml:space="preserve"> </w:t>
      </w:r>
      <w:r w:rsidR="00BA03C8">
        <w:rPr>
          <w:b/>
          <w:bCs/>
          <w:u w:val="single"/>
        </w:rPr>
        <w:t>UVJET</w:t>
      </w:r>
      <w:r w:rsidR="00D16C71" w:rsidRPr="00AC72B9">
        <w:rPr>
          <w:b/>
          <w:bCs/>
          <w:u w:val="single"/>
        </w:rPr>
        <w:t>I</w:t>
      </w:r>
      <w:r w:rsidR="00AD4B03" w:rsidRPr="00AC72B9">
        <w:rPr>
          <w:b/>
          <w:bCs/>
          <w:u w:val="single"/>
        </w:rPr>
        <w:t>:</w:t>
      </w:r>
    </w:p>
    <w:p w14:paraId="7C383615" w14:textId="77777777" w:rsidR="00AD4B03" w:rsidRPr="00AC72B9" w:rsidRDefault="00AD4B03" w:rsidP="00AD4B03">
      <w:pPr>
        <w:ind w:left="360"/>
        <w:jc w:val="both"/>
        <w:rPr>
          <w:b/>
          <w:bCs/>
        </w:rPr>
      </w:pPr>
    </w:p>
    <w:p w14:paraId="137FCACD" w14:textId="6B011374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je</w:t>
      </w:r>
      <w:r w:rsidR="00AD4B03" w:rsidRPr="00AC72B9">
        <w:rPr>
          <w:bCs/>
        </w:rPr>
        <w:t xml:space="preserve"> </w:t>
      </w:r>
      <w:r w:rsidRPr="00AC72B9">
        <w:rPr>
          <w:bCs/>
        </w:rPr>
        <w:t>državljanin</w:t>
      </w:r>
      <w:r w:rsidR="00AD4B03" w:rsidRPr="00AC72B9">
        <w:rPr>
          <w:bCs/>
        </w:rPr>
        <w:t xml:space="preserve"> </w:t>
      </w:r>
      <w:r w:rsidRPr="00AC72B9">
        <w:rPr>
          <w:bCs/>
        </w:rPr>
        <w:t>BiH</w:t>
      </w:r>
    </w:p>
    <w:p w14:paraId="2893E806" w14:textId="23543677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je</w:t>
      </w:r>
      <w:r w:rsidR="00AD4B03" w:rsidRPr="00AC72B9">
        <w:rPr>
          <w:bCs/>
        </w:rPr>
        <w:t xml:space="preserve"> </w:t>
      </w:r>
      <w:r w:rsidRPr="00AC72B9">
        <w:rPr>
          <w:bCs/>
        </w:rPr>
        <w:t>punoljetan</w:t>
      </w:r>
    </w:p>
    <w:p w14:paraId="4D3907F1" w14:textId="75A4A67F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je</w:t>
      </w:r>
      <w:r w:rsidR="00AD4B03" w:rsidRPr="00AC72B9">
        <w:rPr>
          <w:bCs/>
        </w:rPr>
        <w:t xml:space="preserve"> </w:t>
      </w:r>
      <w:r w:rsidRPr="00AC72B9">
        <w:rPr>
          <w:bCs/>
        </w:rPr>
        <w:t>zdravstveno</w:t>
      </w:r>
      <w:r w:rsidR="00AD4B03" w:rsidRPr="00AC72B9">
        <w:rPr>
          <w:bCs/>
        </w:rPr>
        <w:t xml:space="preserve"> </w:t>
      </w:r>
      <w:r w:rsidRPr="00AC72B9">
        <w:rPr>
          <w:bCs/>
        </w:rPr>
        <w:t>sposoban</w:t>
      </w:r>
      <w:r w:rsidR="00AD4B03" w:rsidRPr="00AC72B9">
        <w:rPr>
          <w:bCs/>
        </w:rPr>
        <w:t xml:space="preserve"> </w:t>
      </w:r>
      <w:r w:rsidRPr="00AC72B9">
        <w:rPr>
          <w:bCs/>
        </w:rPr>
        <w:t>za</w:t>
      </w:r>
      <w:r w:rsidR="00AD4B03" w:rsidRPr="00AC72B9">
        <w:rPr>
          <w:bCs/>
        </w:rPr>
        <w:t xml:space="preserve"> </w:t>
      </w:r>
      <w:r w:rsidRPr="00AC72B9">
        <w:rPr>
          <w:bCs/>
        </w:rPr>
        <w:t>vršenje</w:t>
      </w:r>
      <w:r w:rsidR="00AD4B03" w:rsidRPr="00AC72B9">
        <w:rPr>
          <w:bCs/>
        </w:rPr>
        <w:t xml:space="preserve"> </w:t>
      </w:r>
      <w:r w:rsidRPr="00AC72B9">
        <w:rPr>
          <w:bCs/>
        </w:rPr>
        <w:t>poslova</w:t>
      </w:r>
      <w:r w:rsidR="00AD4B03" w:rsidRPr="00AC72B9">
        <w:rPr>
          <w:bCs/>
        </w:rPr>
        <w:t xml:space="preserve"> </w:t>
      </w:r>
      <w:r w:rsidR="00B9218A">
        <w:rPr>
          <w:bCs/>
        </w:rPr>
        <w:t>is</w:t>
      </w:r>
      <w:r w:rsidRPr="00AC72B9">
        <w:rPr>
          <w:bCs/>
        </w:rPr>
        <w:t>pražnjenog</w:t>
      </w:r>
      <w:r w:rsidR="00AD4B03" w:rsidRPr="00AC72B9">
        <w:rPr>
          <w:bCs/>
        </w:rPr>
        <w:t xml:space="preserve"> </w:t>
      </w:r>
      <w:r w:rsidRPr="00AC72B9">
        <w:rPr>
          <w:bCs/>
        </w:rPr>
        <w:t>radnog</w:t>
      </w:r>
      <w:r w:rsidR="00AD4B03" w:rsidRPr="00AC72B9">
        <w:rPr>
          <w:bCs/>
        </w:rPr>
        <w:t xml:space="preserve"> </w:t>
      </w:r>
      <w:r w:rsidRPr="00AC72B9">
        <w:rPr>
          <w:bCs/>
        </w:rPr>
        <w:t>mjesta</w:t>
      </w:r>
    </w:p>
    <w:p w14:paraId="1FF2999F" w14:textId="2B676FC4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se</w:t>
      </w:r>
      <w:r w:rsidR="00AD4B03" w:rsidRPr="00AC72B9">
        <w:rPr>
          <w:bCs/>
        </w:rPr>
        <w:t xml:space="preserve"> </w:t>
      </w:r>
      <w:r w:rsidRPr="00AC72B9">
        <w:rPr>
          <w:bCs/>
        </w:rPr>
        <w:t>protiv</w:t>
      </w:r>
      <w:r w:rsidR="00AD4B03" w:rsidRPr="00AC72B9">
        <w:rPr>
          <w:bCs/>
        </w:rPr>
        <w:t xml:space="preserve"> </w:t>
      </w:r>
      <w:r w:rsidRPr="00AC72B9">
        <w:rPr>
          <w:bCs/>
        </w:rPr>
        <w:t>njega</w:t>
      </w:r>
      <w:r w:rsidR="00AD4B03" w:rsidRPr="00AC72B9">
        <w:rPr>
          <w:bCs/>
        </w:rPr>
        <w:t xml:space="preserve"> </w:t>
      </w:r>
      <w:r w:rsidRPr="00AC72B9">
        <w:rPr>
          <w:bCs/>
        </w:rPr>
        <w:t>ne</w:t>
      </w:r>
      <w:r w:rsidR="00AD4B03" w:rsidRPr="00AC72B9">
        <w:rPr>
          <w:bCs/>
        </w:rPr>
        <w:t xml:space="preserve"> </w:t>
      </w:r>
      <w:r w:rsidRPr="00AC72B9">
        <w:rPr>
          <w:bCs/>
        </w:rPr>
        <w:t>vodi</w:t>
      </w:r>
      <w:r w:rsidR="00AD4B03" w:rsidRPr="00AC72B9">
        <w:rPr>
          <w:bCs/>
        </w:rPr>
        <w:t xml:space="preserve"> </w:t>
      </w:r>
      <w:r w:rsidR="00B9218A">
        <w:rPr>
          <w:bCs/>
        </w:rPr>
        <w:t>kazneni</w:t>
      </w:r>
      <w:r w:rsidR="00AD4B03" w:rsidRPr="00AC72B9">
        <w:rPr>
          <w:bCs/>
        </w:rPr>
        <w:t xml:space="preserve"> </w:t>
      </w:r>
      <w:r w:rsidRPr="00AC72B9">
        <w:rPr>
          <w:bCs/>
        </w:rPr>
        <w:t>postupak</w:t>
      </w:r>
    </w:p>
    <w:p w14:paraId="38FC1FE9" w14:textId="2BC4A305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se</w:t>
      </w:r>
      <w:r w:rsidR="00AD4B03" w:rsidRPr="00AC72B9">
        <w:rPr>
          <w:bCs/>
        </w:rPr>
        <w:t xml:space="preserve"> </w:t>
      </w:r>
      <w:r w:rsidRPr="00AC72B9">
        <w:rPr>
          <w:bCs/>
        </w:rPr>
        <w:t>na</w:t>
      </w:r>
      <w:r w:rsidR="00AD4B03" w:rsidRPr="00AC72B9">
        <w:rPr>
          <w:bCs/>
        </w:rPr>
        <w:t xml:space="preserve"> </w:t>
      </w:r>
      <w:r w:rsidRPr="00AC72B9">
        <w:rPr>
          <w:bCs/>
        </w:rPr>
        <w:t>njega</w:t>
      </w:r>
      <w:r w:rsidR="00AD4B03" w:rsidRPr="00AC72B9">
        <w:rPr>
          <w:bCs/>
        </w:rPr>
        <w:t xml:space="preserve"> </w:t>
      </w:r>
      <w:r w:rsidRPr="00AC72B9">
        <w:rPr>
          <w:bCs/>
        </w:rPr>
        <w:t>ne</w:t>
      </w:r>
      <w:r w:rsidR="00AD4B03" w:rsidRPr="00AC72B9">
        <w:rPr>
          <w:bCs/>
        </w:rPr>
        <w:t xml:space="preserve"> </w:t>
      </w:r>
      <w:r w:rsidRPr="00AC72B9">
        <w:rPr>
          <w:bCs/>
        </w:rPr>
        <w:t>odnosi</w:t>
      </w:r>
      <w:r w:rsidR="00AD4B03" w:rsidRPr="00AC72B9">
        <w:rPr>
          <w:bCs/>
        </w:rPr>
        <w:t xml:space="preserve"> </w:t>
      </w:r>
      <w:r w:rsidRPr="00AC72B9">
        <w:rPr>
          <w:bCs/>
        </w:rPr>
        <w:t>član</w:t>
      </w:r>
      <w:r w:rsidR="00B9218A">
        <w:rPr>
          <w:bCs/>
        </w:rPr>
        <w:t>ak</w:t>
      </w:r>
      <w:r w:rsidR="00AD4B03" w:rsidRPr="00AC72B9">
        <w:rPr>
          <w:bCs/>
        </w:rPr>
        <w:t xml:space="preserve"> IX</w:t>
      </w:r>
      <w:r w:rsidR="00B9218A">
        <w:rPr>
          <w:bCs/>
        </w:rPr>
        <w:t>.</w:t>
      </w:r>
      <w:r w:rsidR="00AD4B03" w:rsidRPr="00AC72B9">
        <w:rPr>
          <w:bCs/>
        </w:rPr>
        <w:t xml:space="preserve"> </w:t>
      </w:r>
      <w:r w:rsidRPr="00AC72B9">
        <w:rPr>
          <w:bCs/>
        </w:rPr>
        <w:t>stav</w:t>
      </w:r>
      <w:r w:rsidR="00B9218A">
        <w:rPr>
          <w:bCs/>
        </w:rPr>
        <w:t>ak</w:t>
      </w:r>
      <w:r w:rsidR="00AD4B03" w:rsidRPr="00AC72B9">
        <w:rPr>
          <w:bCs/>
        </w:rPr>
        <w:t xml:space="preserve"> 1 </w:t>
      </w:r>
      <w:r w:rsidRPr="00AC72B9">
        <w:rPr>
          <w:bCs/>
        </w:rPr>
        <w:t>Ustava</w:t>
      </w:r>
      <w:r w:rsidR="00AD4B03" w:rsidRPr="00AC72B9">
        <w:rPr>
          <w:bCs/>
        </w:rPr>
        <w:t xml:space="preserve"> </w:t>
      </w:r>
      <w:r w:rsidRPr="00AC72B9">
        <w:rPr>
          <w:bCs/>
        </w:rPr>
        <w:t>BiH</w:t>
      </w:r>
    </w:p>
    <w:p w14:paraId="3B60FB7F" w14:textId="7E96FB7B" w:rsidR="00AD4B03" w:rsidRPr="00AC72B9" w:rsidRDefault="00D16C71">
      <w:pPr>
        <w:numPr>
          <w:ilvl w:val="0"/>
          <w:numId w:val="3"/>
        </w:numPr>
        <w:jc w:val="both"/>
        <w:rPr>
          <w:bCs/>
        </w:rPr>
      </w:pPr>
      <w:r w:rsidRPr="00AC72B9">
        <w:rPr>
          <w:bCs/>
        </w:rPr>
        <w:t>da</w:t>
      </w:r>
      <w:r w:rsidR="00AD4B03" w:rsidRPr="00AC72B9">
        <w:rPr>
          <w:bCs/>
        </w:rPr>
        <w:t xml:space="preserve"> </w:t>
      </w:r>
      <w:r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Pr="00AC72B9">
        <w:rPr>
          <w:bCs/>
        </w:rPr>
        <w:t>posljednje</w:t>
      </w:r>
      <w:r w:rsidR="00AD4B03" w:rsidRPr="00AC72B9">
        <w:rPr>
          <w:bCs/>
        </w:rPr>
        <w:t xml:space="preserve"> </w:t>
      </w:r>
      <w:r w:rsidRPr="00AC72B9">
        <w:rPr>
          <w:bCs/>
        </w:rPr>
        <w:t>tri</w:t>
      </w:r>
      <w:r w:rsidR="00AD4B03" w:rsidRPr="00AC72B9">
        <w:rPr>
          <w:bCs/>
        </w:rPr>
        <w:t xml:space="preserve"> </w:t>
      </w:r>
      <w:r w:rsidRPr="00AC72B9">
        <w:rPr>
          <w:bCs/>
        </w:rPr>
        <w:t>godine</w:t>
      </w:r>
      <w:r w:rsidR="00AD4B03" w:rsidRPr="00AC72B9">
        <w:rPr>
          <w:bCs/>
        </w:rPr>
        <w:t xml:space="preserve"> </w:t>
      </w:r>
      <w:r w:rsidRPr="00AC72B9">
        <w:rPr>
          <w:bCs/>
        </w:rPr>
        <w:t>počev</w:t>
      </w:r>
      <w:r w:rsidR="00B9218A">
        <w:rPr>
          <w:bCs/>
        </w:rPr>
        <w:t>ši</w:t>
      </w:r>
      <w:r w:rsidR="00AD4B03" w:rsidRPr="00AC72B9">
        <w:rPr>
          <w:bCs/>
        </w:rPr>
        <w:t xml:space="preserve"> </w:t>
      </w:r>
      <w:r w:rsidRPr="00AC72B9">
        <w:rPr>
          <w:bCs/>
        </w:rPr>
        <w:t>od</w:t>
      </w:r>
      <w:r w:rsidR="00AD4B03" w:rsidRPr="00AC72B9">
        <w:rPr>
          <w:bCs/>
        </w:rPr>
        <w:t xml:space="preserve"> </w:t>
      </w:r>
      <w:r w:rsidRPr="00AC72B9">
        <w:rPr>
          <w:bCs/>
        </w:rPr>
        <w:t>dana</w:t>
      </w:r>
      <w:r w:rsidR="00AD4B03" w:rsidRPr="00AC72B9">
        <w:rPr>
          <w:bCs/>
        </w:rPr>
        <w:t xml:space="preserve"> </w:t>
      </w:r>
      <w:r w:rsidRPr="00AC72B9">
        <w:rPr>
          <w:bCs/>
        </w:rPr>
        <w:t>objavljivanja</w:t>
      </w:r>
      <w:r w:rsidR="00AD4B03" w:rsidRPr="00AC72B9">
        <w:rPr>
          <w:bCs/>
        </w:rPr>
        <w:t xml:space="preserve"> </w:t>
      </w:r>
      <w:r w:rsidR="00B9218A">
        <w:rPr>
          <w:bCs/>
        </w:rPr>
        <w:t>natječaja</w:t>
      </w:r>
      <w:r w:rsidR="00AD4B03" w:rsidRPr="00AC72B9">
        <w:rPr>
          <w:bCs/>
        </w:rPr>
        <w:t xml:space="preserve"> </w:t>
      </w:r>
      <w:r w:rsidRPr="00AC72B9">
        <w:rPr>
          <w:bCs/>
        </w:rPr>
        <w:t>za</w:t>
      </w:r>
      <w:r w:rsidR="00AD4B03" w:rsidRPr="00AC72B9">
        <w:rPr>
          <w:bCs/>
        </w:rPr>
        <w:t xml:space="preserve"> </w:t>
      </w:r>
      <w:r w:rsidRPr="00AC72B9">
        <w:rPr>
          <w:bCs/>
        </w:rPr>
        <w:t>popunjavanje</w:t>
      </w:r>
      <w:r w:rsidR="00AD4B03" w:rsidRPr="00AC72B9">
        <w:rPr>
          <w:bCs/>
        </w:rPr>
        <w:t xml:space="preserve"> </w:t>
      </w:r>
      <w:r w:rsidR="00B9218A">
        <w:rPr>
          <w:bCs/>
        </w:rPr>
        <w:t>is</w:t>
      </w:r>
      <w:r w:rsidRPr="00AC72B9">
        <w:rPr>
          <w:bCs/>
        </w:rPr>
        <w:t>pražnjenih</w:t>
      </w:r>
      <w:r w:rsidR="00AD4B03" w:rsidRPr="00AC72B9">
        <w:rPr>
          <w:bCs/>
        </w:rPr>
        <w:t xml:space="preserve"> </w:t>
      </w:r>
      <w:r w:rsidRPr="00AC72B9">
        <w:rPr>
          <w:bCs/>
        </w:rPr>
        <w:t>radnih</w:t>
      </w:r>
      <w:r w:rsidR="00AD4B03" w:rsidRPr="00AC72B9">
        <w:rPr>
          <w:bCs/>
        </w:rPr>
        <w:t xml:space="preserve"> </w:t>
      </w:r>
      <w:r w:rsidRPr="00AC72B9">
        <w:rPr>
          <w:bCs/>
        </w:rPr>
        <w:t>mjesta</w:t>
      </w:r>
      <w:r w:rsidR="00AD4B03" w:rsidRPr="00AC72B9">
        <w:rPr>
          <w:bCs/>
        </w:rPr>
        <w:t xml:space="preserve">, </w:t>
      </w:r>
      <w:r w:rsidRPr="00AC72B9">
        <w:rPr>
          <w:bCs/>
        </w:rPr>
        <w:t>nije</w:t>
      </w:r>
      <w:r w:rsidR="00AD4B03" w:rsidRPr="00AC72B9">
        <w:rPr>
          <w:bCs/>
        </w:rPr>
        <w:t xml:space="preserve"> </w:t>
      </w:r>
      <w:r w:rsidRPr="00AC72B9">
        <w:rPr>
          <w:bCs/>
        </w:rPr>
        <w:t>otpušten</w:t>
      </w:r>
      <w:r w:rsidR="00AD4B03" w:rsidRPr="00AC72B9">
        <w:rPr>
          <w:bCs/>
        </w:rPr>
        <w:t xml:space="preserve"> </w:t>
      </w:r>
      <w:r w:rsidRPr="00AC72B9">
        <w:rPr>
          <w:bCs/>
        </w:rPr>
        <w:t>iz</w:t>
      </w:r>
      <w:r w:rsidR="00AD4B03" w:rsidRPr="00AC72B9">
        <w:rPr>
          <w:bCs/>
        </w:rPr>
        <w:t xml:space="preserve"> </w:t>
      </w:r>
      <w:r w:rsidRPr="00AC72B9">
        <w:rPr>
          <w:bCs/>
        </w:rPr>
        <w:t>državne</w:t>
      </w:r>
      <w:r w:rsidR="00AD4B03" w:rsidRPr="00AC72B9">
        <w:rPr>
          <w:bCs/>
        </w:rPr>
        <w:t xml:space="preserve"> </w:t>
      </w:r>
      <w:r w:rsidRPr="00AC72B9">
        <w:rPr>
          <w:bCs/>
        </w:rPr>
        <w:t>službe</w:t>
      </w:r>
      <w:r w:rsidR="00AD4B03" w:rsidRPr="00AC72B9">
        <w:rPr>
          <w:bCs/>
        </w:rPr>
        <w:t xml:space="preserve"> </w:t>
      </w:r>
      <w:r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Pr="00AC72B9">
        <w:rPr>
          <w:bCs/>
        </w:rPr>
        <w:t>institucijama</w:t>
      </w:r>
      <w:r w:rsidR="00AD4B03" w:rsidRPr="00AC72B9">
        <w:rPr>
          <w:bCs/>
        </w:rPr>
        <w:t xml:space="preserve"> </w:t>
      </w:r>
      <w:r w:rsidRPr="00AC72B9">
        <w:rPr>
          <w:bCs/>
        </w:rPr>
        <w:t>BiH</w:t>
      </w:r>
      <w:r w:rsidR="00AD4B03" w:rsidRPr="00AC72B9">
        <w:rPr>
          <w:bCs/>
        </w:rPr>
        <w:t xml:space="preserve">, </w:t>
      </w:r>
      <w:r w:rsidRPr="00AC72B9">
        <w:rPr>
          <w:bCs/>
        </w:rPr>
        <w:t>odnosno</w:t>
      </w:r>
      <w:r w:rsidR="00AD4B03" w:rsidRPr="00AC72B9">
        <w:rPr>
          <w:bCs/>
        </w:rPr>
        <w:t xml:space="preserve"> </w:t>
      </w:r>
      <w:r w:rsidRPr="00AC72B9">
        <w:rPr>
          <w:bCs/>
        </w:rPr>
        <w:t>entiteta</w:t>
      </w:r>
      <w:r w:rsidR="00AD4B03" w:rsidRPr="00AC72B9">
        <w:rPr>
          <w:bCs/>
        </w:rPr>
        <w:t xml:space="preserve"> </w:t>
      </w:r>
      <w:r w:rsidRPr="00AC72B9">
        <w:rPr>
          <w:bCs/>
        </w:rPr>
        <w:t>i</w:t>
      </w:r>
      <w:r w:rsidR="00AD4B03" w:rsidRPr="00AC72B9">
        <w:rPr>
          <w:bCs/>
        </w:rPr>
        <w:t xml:space="preserve"> </w:t>
      </w:r>
      <w:r w:rsidRPr="00AC72B9">
        <w:rPr>
          <w:bCs/>
        </w:rPr>
        <w:t>službe</w:t>
      </w:r>
      <w:r w:rsidR="00AD4B03" w:rsidRPr="00AC72B9">
        <w:rPr>
          <w:bCs/>
        </w:rPr>
        <w:t xml:space="preserve"> </w:t>
      </w:r>
      <w:r w:rsidRPr="00AC72B9">
        <w:rPr>
          <w:bCs/>
        </w:rPr>
        <w:t>Distrikta</w:t>
      </w:r>
      <w:r w:rsidR="00AD4B03" w:rsidRPr="00AC72B9">
        <w:rPr>
          <w:bCs/>
        </w:rPr>
        <w:t xml:space="preserve">, </w:t>
      </w:r>
      <w:r w:rsidR="00B9218A">
        <w:rPr>
          <w:bCs/>
        </w:rPr>
        <w:t>zbog</w:t>
      </w:r>
      <w:r w:rsidR="00AD4B03" w:rsidRPr="00AC72B9">
        <w:rPr>
          <w:bCs/>
        </w:rPr>
        <w:t xml:space="preserve"> </w:t>
      </w:r>
      <w:r w:rsidR="00B9218A">
        <w:rPr>
          <w:bCs/>
        </w:rPr>
        <w:t>pravomoćno</w:t>
      </w:r>
      <w:r w:rsidR="00AD4B03" w:rsidRPr="00AC72B9">
        <w:rPr>
          <w:bCs/>
        </w:rPr>
        <w:t xml:space="preserve"> </w:t>
      </w:r>
      <w:r w:rsidRPr="00AC72B9">
        <w:rPr>
          <w:bCs/>
        </w:rPr>
        <w:t>izrečene</w:t>
      </w:r>
      <w:r w:rsidR="00AD4B03" w:rsidRPr="00AC72B9">
        <w:rPr>
          <w:bCs/>
        </w:rPr>
        <w:t xml:space="preserve"> </w:t>
      </w:r>
      <w:r w:rsidR="00B9218A">
        <w:rPr>
          <w:bCs/>
        </w:rPr>
        <w:t>stegovne</w:t>
      </w:r>
      <w:r w:rsidR="00AD4B03" w:rsidRPr="00AC72B9">
        <w:rPr>
          <w:bCs/>
        </w:rPr>
        <w:t xml:space="preserve"> </w:t>
      </w:r>
      <w:r w:rsidRPr="00AC72B9">
        <w:rPr>
          <w:bCs/>
        </w:rPr>
        <w:t>mjere</w:t>
      </w:r>
      <w:r w:rsidR="00AD4B03" w:rsidRPr="00AC72B9">
        <w:rPr>
          <w:bCs/>
        </w:rPr>
        <w:t>.</w:t>
      </w:r>
    </w:p>
    <w:p w14:paraId="129D066A" w14:textId="77777777" w:rsidR="00AD4B03" w:rsidRPr="00AC72B9" w:rsidRDefault="00AD4B03" w:rsidP="00AD4B03">
      <w:pPr>
        <w:jc w:val="both"/>
        <w:rPr>
          <w:b/>
          <w:u w:val="single"/>
        </w:rPr>
      </w:pPr>
    </w:p>
    <w:p w14:paraId="2D0BCABB" w14:textId="79C5A86D" w:rsidR="00AD4B03" w:rsidRPr="00AC72B9" w:rsidRDefault="00D16C71" w:rsidP="00AD4B03">
      <w:pPr>
        <w:jc w:val="both"/>
        <w:rPr>
          <w:b/>
          <w:bCs/>
          <w:u w:val="single"/>
        </w:rPr>
      </w:pPr>
      <w:r w:rsidRPr="00AC72B9">
        <w:rPr>
          <w:b/>
          <w:bCs/>
          <w:u w:val="single"/>
        </w:rPr>
        <w:t>PODNOŠENJE</w:t>
      </w:r>
      <w:r w:rsidR="00AD4B03" w:rsidRPr="00AC72B9">
        <w:rPr>
          <w:b/>
          <w:bCs/>
          <w:u w:val="single"/>
        </w:rPr>
        <w:t xml:space="preserve"> </w:t>
      </w:r>
      <w:r w:rsidRPr="00AC72B9">
        <w:rPr>
          <w:b/>
          <w:bCs/>
          <w:u w:val="single"/>
        </w:rPr>
        <w:t>PRIJAVA</w:t>
      </w:r>
    </w:p>
    <w:p w14:paraId="386D2095" w14:textId="77777777" w:rsidR="00AD4B03" w:rsidRPr="00AC72B9" w:rsidRDefault="00AD4B03" w:rsidP="00AD4B03">
      <w:pPr>
        <w:jc w:val="both"/>
        <w:rPr>
          <w:b/>
          <w:bCs/>
          <w:u w:val="single"/>
        </w:rPr>
      </w:pPr>
    </w:p>
    <w:p w14:paraId="4D87B3E4" w14:textId="7C04028D" w:rsidR="00AD4B03" w:rsidRPr="00AC72B9" w:rsidRDefault="00D16C71" w:rsidP="00AD4B03">
      <w:pPr>
        <w:jc w:val="both"/>
      </w:pPr>
      <w:r w:rsidRPr="00AC72B9">
        <w:t>Kandidati</w:t>
      </w:r>
      <w:r w:rsidR="00AD4B03" w:rsidRPr="00AC72B9">
        <w:t xml:space="preserve"> </w:t>
      </w:r>
      <w:r w:rsidRPr="00AC72B9">
        <w:t>koji</w:t>
      </w:r>
      <w:r w:rsidR="00AD4B03" w:rsidRPr="00AC72B9">
        <w:t xml:space="preserve"> </w:t>
      </w:r>
      <w:r w:rsidRPr="00AC72B9">
        <w:t>su</w:t>
      </w:r>
      <w:r w:rsidR="00AD4B03" w:rsidRPr="00AC72B9">
        <w:t xml:space="preserve"> </w:t>
      </w:r>
      <w:r w:rsidR="00B9218A">
        <w:t>zainteresir</w:t>
      </w:r>
      <w:r w:rsidRPr="00AC72B9">
        <w:t>ani</w:t>
      </w:r>
      <w:r w:rsidR="00AD4B03" w:rsidRPr="00AC72B9">
        <w:t xml:space="preserve"> </w:t>
      </w:r>
      <w:r w:rsidRPr="00AC72B9">
        <w:t>za</w:t>
      </w:r>
      <w:r w:rsidR="00AD4B03" w:rsidRPr="00AC72B9">
        <w:t xml:space="preserve"> </w:t>
      </w:r>
      <w:r w:rsidR="00BA03C8">
        <w:t>prijam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radni</w:t>
      </w:r>
      <w:r w:rsidR="00AD4B03" w:rsidRPr="00AC72B9">
        <w:t xml:space="preserve"> </w:t>
      </w:r>
      <w:r w:rsidRPr="00AC72B9">
        <w:t>odnos</w:t>
      </w:r>
      <w:r w:rsidR="00AD4B03" w:rsidRPr="00AC72B9">
        <w:t xml:space="preserve"> </w:t>
      </w:r>
      <w:r w:rsidRPr="00AC72B9">
        <w:t>po</w:t>
      </w:r>
      <w:r w:rsidR="00AD4B03" w:rsidRPr="00AC72B9">
        <w:t xml:space="preserve"> </w:t>
      </w:r>
      <w:r w:rsidRPr="00AC72B9">
        <w:t>raspisanom</w:t>
      </w:r>
      <w:r w:rsidR="00AD4B03" w:rsidRPr="00AC72B9">
        <w:t xml:space="preserve"> </w:t>
      </w:r>
      <w:r w:rsidR="00B9218A">
        <w:t>j</w:t>
      </w:r>
      <w:r w:rsidRPr="00AC72B9">
        <w:t>avnom</w:t>
      </w:r>
      <w:r w:rsidR="00AD4B03" w:rsidRPr="00AC72B9">
        <w:t xml:space="preserve"> </w:t>
      </w:r>
      <w:r w:rsidR="00B9218A">
        <w:t>natječaj</w:t>
      </w:r>
      <w:r w:rsidRPr="00AC72B9">
        <w:t>u</w:t>
      </w:r>
      <w:r w:rsidR="00AD4B03" w:rsidRPr="00AC72B9">
        <w:t xml:space="preserve"> </w:t>
      </w:r>
      <w:r w:rsidRPr="00AC72B9">
        <w:t>dužni</w:t>
      </w:r>
      <w:r w:rsidR="00AD4B03" w:rsidRPr="00AC72B9">
        <w:t xml:space="preserve"> </w:t>
      </w:r>
      <w:r w:rsidRPr="00AC72B9">
        <w:t>su</w:t>
      </w:r>
      <w:r w:rsidR="00AD4B03" w:rsidRPr="00AC72B9">
        <w:t xml:space="preserve"> </w:t>
      </w:r>
      <w:r w:rsidRPr="00AC72B9">
        <w:t>podn</w:t>
      </w:r>
      <w:r w:rsidR="00B9218A">
        <w:t>ijeti</w:t>
      </w:r>
      <w:r w:rsidR="00AD4B03" w:rsidRPr="00AC72B9">
        <w:t xml:space="preserve"> </w:t>
      </w:r>
      <w:r w:rsidRPr="00AC72B9">
        <w:t>prijavu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propisanom</w:t>
      </w:r>
      <w:r w:rsidR="00AD4B03" w:rsidRPr="00AC72B9">
        <w:t xml:space="preserve"> </w:t>
      </w:r>
      <w:r w:rsidRPr="00AC72B9">
        <w:t>roku</w:t>
      </w:r>
      <w:r w:rsidR="00AD4B03" w:rsidRPr="00AC72B9">
        <w:t xml:space="preserve">, </w:t>
      </w:r>
      <w:r w:rsidRPr="00AC72B9">
        <w:t>a</w:t>
      </w:r>
      <w:r w:rsidR="00AD4B03" w:rsidRPr="00AC72B9">
        <w:t xml:space="preserve"> </w:t>
      </w:r>
      <w:r w:rsidRPr="00AC72B9">
        <w:t>materijalno</w:t>
      </w:r>
      <w:r w:rsidR="00AD4B03" w:rsidRPr="00AC72B9">
        <w:t xml:space="preserve"> </w:t>
      </w:r>
      <w:r w:rsidRPr="00AC72B9">
        <w:t>i</w:t>
      </w:r>
      <w:r w:rsidR="00AD4B03" w:rsidRPr="00AC72B9">
        <w:t xml:space="preserve"> </w:t>
      </w:r>
      <w:r w:rsidR="00B9218A">
        <w:t>kazneno</w:t>
      </w:r>
      <w:r w:rsidR="00AD4B03" w:rsidRPr="00AC72B9">
        <w:t xml:space="preserve"> </w:t>
      </w:r>
      <w:r w:rsidRPr="00AC72B9">
        <w:t>su</w:t>
      </w:r>
      <w:r w:rsidR="00AD4B03" w:rsidRPr="00AC72B9">
        <w:t xml:space="preserve"> </w:t>
      </w:r>
      <w:r w:rsidRPr="00AC72B9">
        <w:t>odgovorni</w:t>
      </w:r>
      <w:r w:rsidR="00AD4B03" w:rsidRPr="00AC72B9">
        <w:t xml:space="preserve"> </w:t>
      </w:r>
      <w:r w:rsidRPr="00AC72B9">
        <w:t>za</w:t>
      </w:r>
      <w:r w:rsidR="00AD4B03" w:rsidRPr="00AC72B9">
        <w:t xml:space="preserve"> </w:t>
      </w:r>
      <w:r w:rsidRPr="00AC72B9">
        <w:t>t</w:t>
      </w:r>
      <w:r w:rsidR="00B9218A">
        <w:t>o</w:t>
      </w:r>
      <w:r w:rsidRPr="00AC72B9">
        <w:t>čnost</w:t>
      </w:r>
      <w:r w:rsidR="00AD4B03" w:rsidRPr="00AC72B9">
        <w:t xml:space="preserve"> </w:t>
      </w:r>
      <w:r w:rsidRPr="00AC72B9">
        <w:t>podataka</w:t>
      </w:r>
      <w:r w:rsidR="00AD4B03" w:rsidRPr="00AC72B9">
        <w:t xml:space="preserve"> </w:t>
      </w:r>
      <w:r w:rsidRPr="00AC72B9">
        <w:t>navedenih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prijavi</w:t>
      </w:r>
      <w:r w:rsidR="00AD4B03" w:rsidRPr="00AC72B9">
        <w:t xml:space="preserve">. </w:t>
      </w:r>
    </w:p>
    <w:p w14:paraId="6A0D21C5" w14:textId="77777777" w:rsidR="00AD4B03" w:rsidRPr="00AC72B9" w:rsidRDefault="00AD4B03" w:rsidP="00AD4B03">
      <w:pPr>
        <w:jc w:val="both"/>
        <w:rPr>
          <w:b/>
          <w:bCs/>
          <w:u w:val="single"/>
        </w:rPr>
      </w:pPr>
    </w:p>
    <w:p w14:paraId="14D56AA5" w14:textId="5958C5EF" w:rsidR="00AD4B03" w:rsidRPr="00AC72B9" w:rsidRDefault="00D16C71" w:rsidP="00AD4B03">
      <w:pPr>
        <w:jc w:val="both"/>
        <w:rPr>
          <w:rStyle w:val="Hiperveza"/>
        </w:rPr>
      </w:pPr>
      <w:r w:rsidRPr="00AC72B9">
        <w:rPr>
          <w:color w:val="222222"/>
          <w:shd w:val="clear" w:color="auto" w:fill="FFFFFF"/>
        </w:rPr>
        <w:t>Prijava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na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javni</w:t>
      </w:r>
      <w:r w:rsidR="00AD4B03" w:rsidRPr="00AC72B9">
        <w:rPr>
          <w:color w:val="222222"/>
          <w:shd w:val="clear" w:color="auto" w:fill="FFFFFF"/>
        </w:rPr>
        <w:t xml:space="preserve"> </w:t>
      </w:r>
      <w:r w:rsidR="00B9218A">
        <w:rPr>
          <w:color w:val="222222"/>
          <w:shd w:val="clear" w:color="auto" w:fill="FFFFFF"/>
        </w:rPr>
        <w:t>natječaj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podnosi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se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na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propisanom</w:t>
      </w:r>
      <w:r w:rsidR="00AD4B03" w:rsidRPr="00AC72B9">
        <w:rPr>
          <w:color w:val="222222"/>
          <w:shd w:val="clear" w:color="auto" w:fill="FFFFFF"/>
        </w:rPr>
        <w:t xml:space="preserve"> </w:t>
      </w:r>
      <w:r w:rsidR="00B9218A">
        <w:rPr>
          <w:color w:val="222222"/>
          <w:shd w:val="clear" w:color="auto" w:fill="FFFFFF"/>
        </w:rPr>
        <w:t>formularu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koji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se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može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preuzeti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na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pisarnici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Skupštine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Brčko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distrikta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B</w:t>
      </w:r>
      <w:r w:rsidR="00D2093A" w:rsidRPr="00AC72B9">
        <w:rPr>
          <w:color w:val="222222"/>
          <w:shd w:val="clear" w:color="auto" w:fill="FFFFFF"/>
        </w:rPr>
        <w:t>osne i Hercegovine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color w:val="222222"/>
          <w:shd w:val="clear" w:color="auto" w:fill="FFFFFF"/>
        </w:rPr>
        <w:t>i</w:t>
      </w:r>
      <w:r w:rsidR="00AD4B03" w:rsidRPr="00AC72B9">
        <w:rPr>
          <w:color w:val="222222"/>
          <w:shd w:val="clear" w:color="auto" w:fill="FFFFFF"/>
        </w:rPr>
        <w:t xml:space="preserve"> </w:t>
      </w:r>
      <w:r w:rsidRPr="00AC72B9">
        <w:rPr>
          <w:bCs/>
        </w:rPr>
        <w:t>na</w:t>
      </w:r>
      <w:r w:rsidR="00AD4B03" w:rsidRPr="00AC72B9">
        <w:rPr>
          <w:bCs/>
        </w:rPr>
        <w:t xml:space="preserve"> </w:t>
      </w:r>
      <w:r w:rsidR="00556757">
        <w:rPr>
          <w:bCs/>
        </w:rPr>
        <w:t xml:space="preserve">internetskoj stranici </w:t>
      </w:r>
      <w:hyperlink r:id="rId10" w:history="1">
        <w:r w:rsidR="00AD4B03" w:rsidRPr="00AC72B9">
          <w:rPr>
            <w:rStyle w:val="Hiperveza"/>
            <w:bCs/>
          </w:rPr>
          <w:t>www.skupstinabd.ba</w:t>
        </w:r>
      </w:hyperlink>
      <w:r w:rsidR="00AD4B03" w:rsidRPr="00AC72B9">
        <w:rPr>
          <w:rStyle w:val="Hiperveza"/>
          <w:bCs/>
        </w:rPr>
        <w:t>.</w:t>
      </w:r>
    </w:p>
    <w:p w14:paraId="5A68FAE1" w14:textId="77777777" w:rsidR="00AD4B03" w:rsidRPr="00AC72B9" w:rsidRDefault="00AD4B03" w:rsidP="00AD4B03">
      <w:pPr>
        <w:ind w:firstLine="360"/>
        <w:jc w:val="both"/>
      </w:pPr>
    </w:p>
    <w:p w14:paraId="086D79C3" w14:textId="3ED9A49E" w:rsidR="00AD4B03" w:rsidRPr="00AC72B9" w:rsidRDefault="00D16C71" w:rsidP="00AD4B03">
      <w:pPr>
        <w:jc w:val="both"/>
        <w:rPr>
          <w:bCs/>
        </w:rPr>
      </w:pPr>
      <w:r w:rsidRPr="00AC72B9">
        <w:rPr>
          <w:bCs/>
        </w:rPr>
        <w:t>Potpisane</w:t>
      </w:r>
      <w:r w:rsidR="00AD4B03" w:rsidRPr="00AC72B9">
        <w:rPr>
          <w:bCs/>
        </w:rPr>
        <w:t xml:space="preserve"> </w:t>
      </w:r>
      <w:r w:rsidRPr="00AC72B9">
        <w:rPr>
          <w:bCs/>
        </w:rPr>
        <w:t>prijave</w:t>
      </w:r>
      <w:r w:rsidR="00AD4B03" w:rsidRPr="00AC72B9">
        <w:rPr>
          <w:bCs/>
        </w:rPr>
        <w:t xml:space="preserve"> </w:t>
      </w:r>
      <w:r w:rsidRPr="00AC72B9">
        <w:rPr>
          <w:bCs/>
        </w:rPr>
        <w:t>kandidati</w:t>
      </w:r>
      <w:r w:rsidR="00AD4B03" w:rsidRPr="00AC72B9">
        <w:rPr>
          <w:bCs/>
        </w:rPr>
        <w:t xml:space="preserve"> </w:t>
      </w:r>
      <w:r w:rsidRPr="00AC72B9">
        <w:rPr>
          <w:bCs/>
        </w:rPr>
        <w:t>dostavljaju</w:t>
      </w:r>
      <w:r w:rsidR="00AD4B03" w:rsidRPr="00AC72B9">
        <w:rPr>
          <w:bCs/>
        </w:rPr>
        <w:t xml:space="preserve"> </w:t>
      </w:r>
      <w:r w:rsidR="00556757">
        <w:rPr>
          <w:bCs/>
        </w:rPr>
        <w:t>osobno</w:t>
      </w:r>
      <w:r w:rsidR="00AD4B03" w:rsidRPr="00AC72B9">
        <w:rPr>
          <w:bCs/>
        </w:rPr>
        <w:t xml:space="preserve"> </w:t>
      </w:r>
      <w:r w:rsidRPr="00AC72B9">
        <w:rPr>
          <w:bCs/>
        </w:rPr>
        <w:t>na</w:t>
      </w:r>
      <w:r w:rsidR="00AD4B03" w:rsidRPr="00AC72B9">
        <w:rPr>
          <w:bCs/>
        </w:rPr>
        <w:t xml:space="preserve"> </w:t>
      </w:r>
      <w:r w:rsidRPr="00AC72B9">
        <w:rPr>
          <w:bCs/>
        </w:rPr>
        <w:t>pisarnicu</w:t>
      </w:r>
      <w:r w:rsidR="00AD4B03" w:rsidRPr="00AC72B9">
        <w:rPr>
          <w:bCs/>
        </w:rPr>
        <w:t xml:space="preserve"> </w:t>
      </w:r>
      <w:r w:rsidRPr="00AC72B9">
        <w:rPr>
          <w:bCs/>
        </w:rPr>
        <w:t>Skupštine</w:t>
      </w:r>
      <w:r w:rsidR="00AD4B03" w:rsidRPr="00AC72B9">
        <w:rPr>
          <w:bCs/>
        </w:rPr>
        <w:t xml:space="preserve"> </w:t>
      </w:r>
      <w:r w:rsidRPr="00AC72B9">
        <w:rPr>
          <w:bCs/>
        </w:rPr>
        <w:t>Brčko</w:t>
      </w:r>
      <w:r w:rsidR="00AD4B03" w:rsidRPr="00AC72B9">
        <w:rPr>
          <w:bCs/>
        </w:rPr>
        <w:t xml:space="preserve"> </w:t>
      </w:r>
      <w:r w:rsidRPr="00AC72B9">
        <w:rPr>
          <w:bCs/>
        </w:rPr>
        <w:t>distrikta</w:t>
      </w:r>
      <w:r w:rsidR="00AD4B03" w:rsidRPr="00AC72B9">
        <w:rPr>
          <w:bCs/>
        </w:rPr>
        <w:t xml:space="preserve"> </w:t>
      </w:r>
      <w:r w:rsidRPr="00AC72B9">
        <w:rPr>
          <w:bCs/>
        </w:rPr>
        <w:t>B</w:t>
      </w:r>
      <w:r w:rsidR="00D2093A" w:rsidRPr="00AC72B9">
        <w:rPr>
          <w:bCs/>
        </w:rPr>
        <w:t>osne i Hercegovine</w:t>
      </w:r>
      <w:r w:rsidR="00AD4B03" w:rsidRPr="00AC72B9">
        <w:rPr>
          <w:bCs/>
        </w:rPr>
        <w:t xml:space="preserve"> </w:t>
      </w:r>
      <w:r w:rsidRPr="00AC72B9">
        <w:rPr>
          <w:bCs/>
        </w:rPr>
        <w:t>ili</w:t>
      </w:r>
      <w:r w:rsidR="00AD4B03" w:rsidRPr="00AC72B9">
        <w:rPr>
          <w:bCs/>
        </w:rPr>
        <w:t xml:space="preserve"> </w:t>
      </w:r>
      <w:r w:rsidRPr="00AC72B9">
        <w:rPr>
          <w:bCs/>
        </w:rPr>
        <w:t>poštom</w:t>
      </w:r>
      <w:r w:rsidR="00AD4B03" w:rsidRPr="00AC72B9">
        <w:rPr>
          <w:bCs/>
        </w:rPr>
        <w:t xml:space="preserve"> </w:t>
      </w:r>
      <w:r w:rsidRPr="00AC72B9">
        <w:rPr>
          <w:bCs/>
        </w:rPr>
        <w:t>na</w:t>
      </w:r>
      <w:r w:rsidR="00AD4B03" w:rsidRPr="00AC72B9">
        <w:rPr>
          <w:bCs/>
        </w:rPr>
        <w:t xml:space="preserve"> </w:t>
      </w:r>
      <w:r w:rsidRPr="00AC72B9">
        <w:rPr>
          <w:bCs/>
        </w:rPr>
        <w:t>adresu</w:t>
      </w:r>
      <w:r w:rsidR="00AD4B03" w:rsidRPr="00AC72B9">
        <w:rPr>
          <w:bCs/>
        </w:rPr>
        <w:t xml:space="preserve">: </w:t>
      </w:r>
      <w:r w:rsidRPr="00AC72B9">
        <w:rPr>
          <w:bCs/>
        </w:rPr>
        <w:t>Skupština</w:t>
      </w:r>
      <w:r w:rsidR="00AD4B03" w:rsidRPr="00AC72B9">
        <w:rPr>
          <w:bCs/>
        </w:rPr>
        <w:t xml:space="preserve"> </w:t>
      </w:r>
      <w:r w:rsidRPr="00AC72B9">
        <w:rPr>
          <w:bCs/>
        </w:rPr>
        <w:t>Brčko</w:t>
      </w:r>
      <w:r w:rsidR="00AD4B03" w:rsidRPr="00AC72B9">
        <w:rPr>
          <w:bCs/>
        </w:rPr>
        <w:t xml:space="preserve"> </w:t>
      </w:r>
      <w:r w:rsidRPr="00AC72B9">
        <w:rPr>
          <w:bCs/>
        </w:rPr>
        <w:t>distrikta</w:t>
      </w:r>
      <w:r w:rsidR="00AD4B03" w:rsidRPr="00AC72B9">
        <w:rPr>
          <w:bCs/>
        </w:rPr>
        <w:t xml:space="preserve"> </w:t>
      </w:r>
      <w:r w:rsidRPr="00AC72B9">
        <w:rPr>
          <w:bCs/>
        </w:rPr>
        <w:t>BiH</w:t>
      </w:r>
      <w:r w:rsidR="00AD4B03" w:rsidRPr="00AC72B9">
        <w:rPr>
          <w:bCs/>
        </w:rPr>
        <w:t xml:space="preserve">, </w:t>
      </w:r>
      <w:r w:rsidRPr="00AC72B9">
        <w:rPr>
          <w:bCs/>
        </w:rPr>
        <w:t>Ulica</w:t>
      </w:r>
      <w:r w:rsidR="00AD4B03" w:rsidRPr="00AC72B9">
        <w:rPr>
          <w:bCs/>
        </w:rPr>
        <w:t xml:space="preserve"> </w:t>
      </w:r>
      <w:r w:rsidRPr="00AC72B9">
        <w:rPr>
          <w:bCs/>
        </w:rPr>
        <w:t>Mladena</w:t>
      </w:r>
      <w:r w:rsidR="00AD4B03" w:rsidRPr="00AC72B9">
        <w:rPr>
          <w:bCs/>
        </w:rPr>
        <w:t xml:space="preserve"> </w:t>
      </w:r>
      <w:proofErr w:type="spellStart"/>
      <w:r w:rsidRPr="00AC72B9">
        <w:rPr>
          <w:bCs/>
        </w:rPr>
        <w:t>Maglova</w:t>
      </w:r>
      <w:proofErr w:type="spellEnd"/>
      <w:r w:rsidR="00AD4B03" w:rsidRPr="00AC72B9">
        <w:rPr>
          <w:bCs/>
        </w:rPr>
        <w:t xml:space="preserve"> </w:t>
      </w:r>
      <w:r w:rsidRPr="00AC72B9">
        <w:rPr>
          <w:bCs/>
        </w:rPr>
        <w:t>broj</w:t>
      </w:r>
      <w:r w:rsidR="00AD4B03" w:rsidRPr="00AC72B9">
        <w:rPr>
          <w:bCs/>
        </w:rPr>
        <w:t xml:space="preserve"> 2, </w:t>
      </w:r>
      <w:r w:rsidRPr="00AC72B9">
        <w:rPr>
          <w:bCs/>
        </w:rPr>
        <w:t>Brčko</w:t>
      </w:r>
      <w:r w:rsidR="00AD4B03" w:rsidRPr="00AC72B9">
        <w:rPr>
          <w:bCs/>
        </w:rPr>
        <w:t>, 76</w:t>
      </w:r>
      <w:r w:rsidR="00556757">
        <w:rPr>
          <w:bCs/>
        </w:rPr>
        <w:t xml:space="preserve"> </w:t>
      </w:r>
      <w:r w:rsidR="00AD4B03" w:rsidRPr="00AC72B9">
        <w:rPr>
          <w:bCs/>
        </w:rPr>
        <w:t>100</w:t>
      </w:r>
      <w:bookmarkStart w:id="1" w:name="_Hlk186104145"/>
      <w:r w:rsidR="00AD4B03" w:rsidRPr="00AC72B9">
        <w:rPr>
          <w:bCs/>
        </w:rPr>
        <w:t>.</w:t>
      </w:r>
      <w:bookmarkEnd w:id="1"/>
    </w:p>
    <w:p w14:paraId="6AE4D028" w14:textId="77777777" w:rsidR="00AD4B03" w:rsidRPr="00AC72B9" w:rsidRDefault="00AD4B03" w:rsidP="00AD4B03">
      <w:pPr>
        <w:jc w:val="both"/>
        <w:rPr>
          <w:bCs/>
        </w:rPr>
      </w:pPr>
    </w:p>
    <w:p w14:paraId="67126FB6" w14:textId="41DBCFB6" w:rsidR="00AD4B03" w:rsidRPr="00AC72B9" w:rsidRDefault="00D16C71" w:rsidP="00AD4B03">
      <w:pPr>
        <w:jc w:val="both"/>
        <w:rPr>
          <w:bCs/>
          <w:color w:val="FF0000"/>
        </w:rPr>
      </w:pPr>
      <w:r w:rsidRPr="00AC72B9">
        <w:rPr>
          <w:bCs/>
        </w:rPr>
        <w:t>Prijave</w:t>
      </w:r>
      <w:r w:rsidR="00AD4B03" w:rsidRPr="00AC72B9">
        <w:rPr>
          <w:bCs/>
        </w:rPr>
        <w:t xml:space="preserve"> </w:t>
      </w:r>
      <w:r w:rsidRPr="00AC72B9">
        <w:rPr>
          <w:bCs/>
        </w:rPr>
        <w:t>koje</w:t>
      </w:r>
      <w:r w:rsidR="00AD4B03" w:rsidRPr="00AC72B9">
        <w:rPr>
          <w:bCs/>
        </w:rPr>
        <w:t xml:space="preserve"> </w:t>
      </w:r>
      <w:r w:rsidRPr="00AC72B9">
        <w:rPr>
          <w:bCs/>
        </w:rPr>
        <w:t>su</w:t>
      </w:r>
      <w:r w:rsidR="00AD4B03" w:rsidRPr="00AC72B9">
        <w:rPr>
          <w:bCs/>
        </w:rPr>
        <w:t xml:space="preserve"> </w:t>
      </w:r>
      <w:r w:rsidRPr="00AC72B9">
        <w:rPr>
          <w:bCs/>
        </w:rPr>
        <w:t>stigle</w:t>
      </w:r>
      <w:r w:rsidR="00AD4B03" w:rsidRPr="00AC72B9">
        <w:rPr>
          <w:bCs/>
        </w:rPr>
        <w:t xml:space="preserve"> </w:t>
      </w:r>
      <w:r w:rsidRPr="00AC72B9">
        <w:rPr>
          <w:bCs/>
        </w:rPr>
        <w:t>nakon</w:t>
      </w:r>
      <w:r w:rsidR="00AD4B03" w:rsidRPr="00AC72B9">
        <w:rPr>
          <w:bCs/>
        </w:rPr>
        <w:t xml:space="preserve"> </w:t>
      </w:r>
      <w:r w:rsidRPr="00AC72B9">
        <w:rPr>
          <w:bCs/>
        </w:rPr>
        <w:t>roka</w:t>
      </w:r>
      <w:r w:rsidR="00AD4B03" w:rsidRPr="00AC72B9">
        <w:rPr>
          <w:bCs/>
        </w:rPr>
        <w:t xml:space="preserve"> </w:t>
      </w:r>
      <w:r w:rsidRPr="00AC72B9">
        <w:rPr>
          <w:bCs/>
        </w:rPr>
        <w:t>za</w:t>
      </w:r>
      <w:r w:rsidR="00AD4B03" w:rsidRPr="00AC72B9">
        <w:rPr>
          <w:bCs/>
        </w:rPr>
        <w:t xml:space="preserve"> </w:t>
      </w:r>
      <w:r w:rsidRPr="00AC72B9">
        <w:rPr>
          <w:bCs/>
        </w:rPr>
        <w:t>podnošenje</w:t>
      </w:r>
      <w:r w:rsidR="00AD4B03" w:rsidRPr="00AC72B9">
        <w:rPr>
          <w:bCs/>
        </w:rPr>
        <w:t xml:space="preserve"> </w:t>
      </w:r>
      <w:r w:rsidRPr="00AC72B9">
        <w:rPr>
          <w:bCs/>
        </w:rPr>
        <w:t>neće</w:t>
      </w:r>
      <w:r w:rsidR="00AD4B03" w:rsidRPr="00AC72B9">
        <w:rPr>
          <w:bCs/>
        </w:rPr>
        <w:t xml:space="preserve"> </w:t>
      </w:r>
      <w:r w:rsidRPr="00AC72B9">
        <w:rPr>
          <w:bCs/>
        </w:rPr>
        <w:t>biti</w:t>
      </w:r>
      <w:r w:rsidR="00AD4B03" w:rsidRPr="00AC72B9">
        <w:rPr>
          <w:bCs/>
        </w:rPr>
        <w:t xml:space="preserve"> </w:t>
      </w:r>
      <w:r w:rsidRPr="00AC72B9">
        <w:rPr>
          <w:bCs/>
        </w:rPr>
        <w:t>razmatrane</w:t>
      </w:r>
      <w:r w:rsidR="00AD4B03" w:rsidRPr="00AC72B9">
        <w:rPr>
          <w:bCs/>
        </w:rPr>
        <w:t>.</w:t>
      </w:r>
    </w:p>
    <w:p w14:paraId="49548996" w14:textId="77777777" w:rsidR="00AD4B03" w:rsidRPr="00AC72B9" w:rsidRDefault="00AD4B03" w:rsidP="00AD4B03">
      <w:pPr>
        <w:jc w:val="both"/>
        <w:rPr>
          <w:b/>
          <w:bCs/>
          <w:u w:val="single"/>
        </w:rPr>
      </w:pPr>
    </w:p>
    <w:p w14:paraId="4B2F0B9E" w14:textId="7D30630B" w:rsidR="00AD4B03" w:rsidRPr="00AC72B9" w:rsidRDefault="00B9218A" w:rsidP="00AD4B03">
      <w:pPr>
        <w:jc w:val="both"/>
      </w:pPr>
      <w:r>
        <w:t>Natječaj</w:t>
      </w:r>
      <w:r w:rsidR="00AD4B03" w:rsidRPr="00AC72B9">
        <w:t xml:space="preserve"> </w:t>
      </w:r>
      <w:r w:rsidR="00D16C71" w:rsidRPr="00AC72B9">
        <w:t>je</w:t>
      </w:r>
      <w:r w:rsidR="00AD4B03" w:rsidRPr="00AC72B9">
        <w:t xml:space="preserve"> </w:t>
      </w:r>
      <w:r w:rsidR="00D16C71" w:rsidRPr="00AC72B9">
        <w:t>otvoren</w:t>
      </w:r>
      <w:r w:rsidR="00AD4B03" w:rsidRPr="00AC72B9">
        <w:t xml:space="preserve"> </w:t>
      </w:r>
      <w:r w:rsidR="00D16C71" w:rsidRPr="00AC72B9">
        <w:t>od</w:t>
      </w:r>
      <w:r w:rsidR="00AD4B03" w:rsidRPr="00AC72B9">
        <w:t xml:space="preserve"> </w:t>
      </w:r>
      <w:r w:rsidR="00D16C71" w:rsidRPr="00AC72B9">
        <w:t>dana</w:t>
      </w:r>
      <w:r w:rsidR="00AD4B03" w:rsidRPr="00AC72B9">
        <w:t xml:space="preserve"> </w:t>
      </w:r>
      <w:r w:rsidR="00D16C71" w:rsidRPr="00AC72B9">
        <w:t>objavljivanja</w:t>
      </w:r>
      <w:r w:rsidR="00AD4B03" w:rsidRPr="00AC72B9">
        <w:t xml:space="preserve"> </w:t>
      </w:r>
      <w:r w:rsidR="00D16C71" w:rsidRPr="00AC72B9">
        <w:t>na</w:t>
      </w:r>
      <w:r w:rsidR="00AD4B03" w:rsidRPr="00AC72B9">
        <w:t xml:space="preserve"> </w:t>
      </w:r>
      <w:r w:rsidR="00556757">
        <w:t xml:space="preserve">internetskoj stranici </w:t>
      </w:r>
      <w:r w:rsidR="00D16C71" w:rsidRPr="00AC72B9">
        <w:t>Skupštine</w:t>
      </w:r>
      <w:r w:rsidR="00AD4B03" w:rsidRPr="00AC72B9">
        <w:t xml:space="preserve"> </w:t>
      </w:r>
      <w:r w:rsidR="00D16C71" w:rsidRPr="00AC72B9">
        <w:t>Brčko</w:t>
      </w:r>
      <w:r w:rsidR="00AD4B03" w:rsidRPr="00AC72B9">
        <w:t xml:space="preserve"> </w:t>
      </w:r>
      <w:r w:rsidR="00D16C71" w:rsidRPr="00AC72B9">
        <w:t>distrikta</w:t>
      </w:r>
      <w:r w:rsidR="00AD4B03" w:rsidRPr="00AC72B9">
        <w:t xml:space="preserve"> </w:t>
      </w:r>
      <w:r w:rsidR="00D16C71" w:rsidRPr="00AC72B9">
        <w:t>BiH</w:t>
      </w:r>
      <w:r w:rsidR="00AD4B03" w:rsidRPr="00AC72B9">
        <w:t xml:space="preserve"> </w:t>
      </w:r>
      <w:r w:rsidR="00D16C71" w:rsidRPr="00AC72B9">
        <w:t>i</w:t>
      </w:r>
      <w:r w:rsidR="00AD4B03" w:rsidRPr="00AC72B9">
        <w:t xml:space="preserve"> </w:t>
      </w:r>
      <w:r w:rsidR="00D16C71" w:rsidRPr="00AC72B9">
        <w:t>traje</w:t>
      </w:r>
      <w:r w:rsidR="00101FF5" w:rsidRPr="00AC72B9">
        <w:t xml:space="preserve"> do 3. 1.</w:t>
      </w:r>
      <w:r w:rsidR="00101FF5" w:rsidRPr="00AC72B9">
        <w:rPr>
          <w:color w:val="FF0000"/>
        </w:rPr>
        <w:t xml:space="preserve"> </w:t>
      </w:r>
      <w:r w:rsidR="00101FF5" w:rsidRPr="00AC72B9">
        <w:t>202</w:t>
      </w:r>
      <w:r w:rsidR="00556757">
        <w:t>5</w:t>
      </w:r>
      <w:r w:rsidR="00101FF5" w:rsidRPr="00AC72B9">
        <w:t>. godine do 15 sati.</w:t>
      </w:r>
    </w:p>
    <w:p w14:paraId="66DD9B37" w14:textId="77777777" w:rsidR="00AD4B03" w:rsidRPr="00AC72B9" w:rsidRDefault="00AD4B03" w:rsidP="00AD4B03">
      <w:pPr>
        <w:jc w:val="both"/>
        <w:rPr>
          <w:b/>
        </w:rPr>
      </w:pPr>
    </w:p>
    <w:p w14:paraId="5E987F9F" w14:textId="06A46881" w:rsidR="00AD4B03" w:rsidRPr="00AC72B9" w:rsidRDefault="00D16C71" w:rsidP="00AD4B03">
      <w:pPr>
        <w:jc w:val="both"/>
        <w:rPr>
          <w:b/>
          <w:u w:val="single"/>
        </w:rPr>
      </w:pPr>
      <w:r w:rsidRPr="00AC72B9">
        <w:rPr>
          <w:b/>
          <w:u w:val="single"/>
        </w:rPr>
        <w:t>NAPOMENE</w:t>
      </w:r>
    </w:p>
    <w:p w14:paraId="1B64CD28" w14:textId="77777777" w:rsidR="00AD4B03" w:rsidRPr="00AC72B9" w:rsidRDefault="00AD4B03" w:rsidP="00AD4B03">
      <w:pPr>
        <w:jc w:val="both"/>
        <w:rPr>
          <w:b/>
          <w:u w:val="single"/>
        </w:rPr>
      </w:pPr>
    </w:p>
    <w:p w14:paraId="051F3B92" w14:textId="14773E0B" w:rsidR="00AD4B03" w:rsidRPr="00AC72B9" w:rsidRDefault="00556757" w:rsidP="00AD4B03">
      <w:pPr>
        <w:jc w:val="both"/>
        <w:rPr>
          <w:bCs/>
        </w:rPr>
      </w:pPr>
      <w:r>
        <w:rPr>
          <w:bCs/>
        </w:rPr>
        <w:t>Odabrani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kandidati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kojima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će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obavljati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intervju</w:t>
      </w:r>
      <w:r w:rsidR="00AD4B03" w:rsidRPr="00AC72B9">
        <w:rPr>
          <w:bCs/>
        </w:rPr>
        <w:t xml:space="preserve">, </w:t>
      </w:r>
      <w:r w:rsidR="00D16C71" w:rsidRPr="00AC72B9">
        <w:rPr>
          <w:bCs/>
        </w:rPr>
        <w:t>o</w:t>
      </w:r>
      <w:r w:rsidR="00AD4B03" w:rsidRPr="00AC72B9">
        <w:rPr>
          <w:bCs/>
        </w:rPr>
        <w:t xml:space="preserve"> </w:t>
      </w:r>
      <w:r>
        <w:rPr>
          <w:bCs/>
        </w:rPr>
        <w:t>nadnevku</w:t>
      </w:r>
      <w:r w:rsidR="00AD4B03" w:rsidRPr="00AC72B9">
        <w:rPr>
          <w:bCs/>
        </w:rPr>
        <w:t xml:space="preserve">, </w:t>
      </w:r>
      <w:r w:rsidR="00D16C71" w:rsidRPr="00AC72B9">
        <w:rPr>
          <w:bCs/>
        </w:rPr>
        <w:t>mjestu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terminu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intervjua</w:t>
      </w:r>
      <w:r w:rsidR="00AD4B03" w:rsidRPr="00AC72B9">
        <w:rPr>
          <w:bCs/>
        </w:rPr>
        <w:t xml:space="preserve"> </w:t>
      </w:r>
      <w:r w:rsidR="00D16C71" w:rsidRPr="00AC72B9">
        <w:rPr>
          <w:b/>
        </w:rPr>
        <w:t>ISKLJUČIVO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SE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OBAVJEŠTAVAJU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P</w:t>
      </w:r>
      <w:r>
        <w:rPr>
          <w:b/>
        </w:rPr>
        <w:t>REKO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SLUŽBENE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INTERNET</w:t>
      </w:r>
      <w:r>
        <w:rPr>
          <w:b/>
        </w:rPr>
        <w:t xml:space="preserve">SKE </w:t>
      </w:r>
      <w:r w:rsidR="00D16C71" w:rsidRPr="00AC72B9">
        <w:rPr>
          <w:b/>
        </w:rPr>
        <w:t>STRANICE</w:t>
      </w:r>
      <w:r w:rsidR="00AD4B03" w:rsidRPr="00AC72B9">
        <w:rPr>
          <w:b/>
        </w:rPr>
        <w:t xml:space="preserve"> </w:t>
      </w:r>
      <w:r w:rsidR="00D16C71" w:rsidRPr="00AC72B9">
        <w:rPr>
          <w:b/>
        </w:rPr>
        <w:t>SKUPŠTINE</w:t>
      </w:r>
      <w:r w:rsidR="00AD4B03" w:rsidRPr="00AC72B9">
        <w:rPr>
          <w:bCs/>
        </w:rPr>
        <w:t xml:space="preserve"> (</w:t>
      </w:r>
      <w:hyperlink r:id="rId11" w:history="1">
        <w:r w:rsidR="00AD4B03" w:rsidRPr="00AC72B9">
          <w:rPr>
            <w:rStyle w:val="Hiperveza"/>
            <w:bCs/>
          </w:rPr>
          <w:t>www.skupstinabd.b</w:t>
        </w:r>
        <w:r w:rsidR="00D16C71" w:rsidRPr="00AC72B9">
          <w:rPr>
            <w:rStyle w:val="Hiperveza"/>
            <w:bCs/>
          </w:rPr>
          <w:t>a</w:t>
        </w:r>
      </w:hyperlink>
      <w:r w:rsidR="00AD4B03" w:rsidRPr="00AC72B9">
        <w:rPr>
          <w:bCs/>
        </w:rPr>
        <w:t>).</w:t>
      </w:r>
    </w:p>
    <w:p w14:paraId="5FD82EA6" w14:textId="77777777" w:rsidR="00101FF5" w:rsidRPr="00AC72B9" w:rsidRDefault="00101FF5" w:rsidP="00AD4B03">
      <w:pPr>
        <w:jc w:val="both"/>
        <w:rPr>
          <w:bCs/>
        </w:rPr>
      </w:pPr>
    </w:p>
    <w:p w14:paraId="1A3D00D2" w14:textId="6846C527" w:rsidR="00AD4B03" w:rsidRPr="00AC72B9" w:rsidRDefault="00556757" w:rsidP="00AD4B03">
      <w:pPr>
        <w:jc w:val="both"/>
        <w:rPr>
          <w:bCs/>
          <w:color w:val="FF0000"/>
        </w:rPr>
      </w:pPr>
      <w:r>
        <w:rPr>
          <w:bCs/>
        </w:rPr>
        <w:t>Sukladno članku</w:t>
      </w:r>
      <w:r w:rsidR="00AD4B03" w:rsidRPr="00AC72B9">
        <w:rPr>
          <w:bCs/>
        </w:rPr>
        <w:t xml:space="preserve"> 28 </w:t>
      </w:r>
      <w:r w:rsidR="00D16C71" w:rsidRPr="00AC72B9">
        <w:rPr>
          <w:bCs/>
        </w:rPr>
        <w:t>Zakona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o</w:t>
      </w:r>
      <w:r w:rsidR="00AD4B03" w:rsidRPr="00AC72B9">
        <w:rPr>
          <w:bCs/>
        </w:rPr>
        <w:t xml:space="preserve">  </w:t>
      </w:r>
      <w:r w:rsidR="00D16C71" w:rsidRPr="00AC72B9">
        <w:rPr>
          <w:bCs/>
        </w:rPr>
        <w:t>službenicima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namještenicima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Skupštini</w:t>
      </w:r>
      <w:r w:rsidR="00AD4B03" w:rsidRPr="00AC72B9">
        <w:rPr>
          <w:bCs/>
        </w:rPr>
        <w:t xml:space="preserve"> (</w:t>
      </w:r>
      <w:r w:rsidR="00D16C71" w:rsidRPr="00AC72B9">
        <w:rPr>
          <w:bCs/>
        </w:rPr>
        <w:t>Službeni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glasnik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Brčko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distrikta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BiH</w:t>
      </w:r>
      <w:r>
        <w:rPr>
          <w:bCs/>
        </w:rPr>
        <w:t>,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brojevi</w:t>
      </w:r>
      <w:r w:rsidR="00916B41" w:rsidRPr="00AC72B9">
        <w:rPr>
          <w:bCs/>
        </w:rPr>
        <w:t>:</w:t>
      </w:r>
      <w:r w:rsidR="00AD4B03" w:rsidRPr="00AC72B9">
        <w:rPr>
          <w:bCs/>
        </w:rPr>
        <w:t xml:space="preserve"> 8/19, 02/21 </w:t>
      </w:r>
      <w:r w:rsidR="00D16C71" w:rsidRPr="00AC72B9">
        <w:rPr>
          <w:bCs/>
        </w:rPr>
        <w:t>i</w:t>
      </w:r>
      <w:r w:rsidR="00AD4B03" w:rsidRPr="00AC72B9">
        <w:rPr>
          <w:bCs/>
        </w:rPr>
        <w:t xml:space="preserve"> 24/24) </w:t>
      </w:r>
      <w:r w:rsidR="00D16C71"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procesu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odabira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prijavljenih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kandidata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na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javni</w:t>
      </w:r>
      <w:r w:rsidR="00AD4B03" w:rsidRPr="00AC72B9">
        <w:rPr>
          <w:bCs/>
        </w:rPr>
        <w:t xml:space="preserve"> </w:t>
      </w:r>
      <w:r w:rsidR="00B9218A">
        <w:rPr>
          <w:bCs/>
        </w:rPr>
        <w:t>natječaj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za</w:t>
      </w:r>
      <w:r w:rsidR="00AD4B03" w:rsidRPr="00AC72B9">
        <w:rPr>
          <w:bCs/>
        </w:rPr>
        <w:t xml:space="preserve"> </w:t>
      </w:r>
      <w:r>
        <w:rPr>
          <w:bCs/>
        </w:rPr>
        <w:t>is</w:t>
      </w:r>
      <w:r w:rsidR="00D16C71" w:rsidRPr="00AC72B9">
        <w:rPr>
          <w:bCs/>
        </w:rPr>
        <w:t>pražnjeno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radno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mjesto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službenika</w:t>
      </w:r>
      <w:r w:rsidR="00AD4B03" w:rsidRPr="00AC72B9">
        <w:rPr>
          <w:bCs/>
        </w:rPr>
        <w:t xml:space="preserve">, </w:t>
      </w:r>
      <w:r>
        <w:rPr>
          <w:bCs/>
        </w:rPr>
        <w:t>Povjerenstvo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za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zapošljavanje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uzet</w:t>
      </w:r>
      <w:r>
        <w:rPr>
          <w:bCs/>
        </w:rPr>
        <w:t xml:space="preserve"> će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razmatranje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kandidate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koji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nemaju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položen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ispit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za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rad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2856D0">
        <w:rPr>
          <w:bCs/>
        </w:rPr>
        <w:t>tijelima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uprave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odnosno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stručni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ispit</w:t>
      </w:r>
      <w:r w:rsidR="00AD4B03" w:rsidRPr="00AC72B9">
        <w:rPr>
          <w:bCs/>
        </w:rPr>
        <w:t xml:space="preserve">, </w:t>
      </w:r>
      <w:r w:rsidR="00D16C71" w:rsidRPr="00AC72B9">
        <w:rPr>
          <w:bCs/>
        </w:rPr>
        <w:t>ali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s</w:t>
      </w:r>
      <w:r w:rsidR="00AD4B03" w:rsidRPr="00AC72B9">
        <w:rPr>
          <w:bCs/>
        </w:rPr>
        <w:t xml:space="preserve"> </w:t>
      </w:r>
      <w:r>
        <w:rPr>
          <w:bCs/>
        </w:rPr>
        <w:t>obvez</w:t>
      </w:r>
      <w:r w:rsidR="00D16C71" w:rsidRPr="00AC72B9">
        <w:rPr>
          <w:bCs/>
        </w:rPr>
        <w:t>om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da</w:t>
      </w:r>
      <w:r>
        <w:rPr>
          <w:bCs/>
        </w:rPr>
        <w:t>,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ukoliko</w:t>
      </w:r>
      <w:r w:rsidR="00AD4B03" w:rsidRPr="00AC72B9">
        <w:rPr>
          <w:bCs/>
        </w:rPr>
        <w:t xml:space="preserve"> </w:t>
      </w:r>
      <w:r w:rsidR="00D16C71" w:rsidRPr="00AC72B9">
        <w:rPr>
          <w:bCs/>
        </w:rPr>
        <w:t>budu</w:t>
      </w:r>
      <w:r w:rsidR="00AD4B03" w:rsidRPr="00AC72B9">
        <w:rPr>
          <w:bCs/>
        </w:rPr>
        <w:t xml:space="preserve"> </w:t>
      </w:r>
      <w:r w:rsidR="00D16C71" w:rsidRPr="00AC72B9">
        <w:rPr>
          <w:bCs/>
          <w:color w:val="000000" w:themeColor="text1"/>
        </w:rPr>
        <w:t>izabrani</w:t>
      </w:r>
      <w:r>
        <w:rPr>
          <w:bCs/>
          <w:color w:val="000000" w:themeColor="text1"/>
        </w:rPr>
        <w:t>,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ispit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moraju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položiti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u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roku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propisanom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Zakonom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o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službenicima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i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namještenicima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u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Skupštini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Brčko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distrikta</w:t>
      </w:r>
      <w:r w:rsidR="00AD4B03" w:rsidRPr="00AC72B9">
        <w:rPr>
          <w:bCs/>
          <w:color w:val="000000" w:themeColor="text1"/>
        </w:rPr>
        <w:t xml:space="preserve"> </w:t>
      </w:r>
      <w:r w:rsidR="00D16C71" w:rsidRPr="00AC72B9">
        <w:rPr>
          <w:bCs/>
          <w:color w:val="000000" w:themeColor="text1"/>
        </w:rPr>
        <w:t>BiH</w:t>
      </w:r>
      <w:r w:rsidR="00AD4B03" w:rsidRPr="00AC72B9">
        <w:rPr>
          <w:bCs/>
          <w:color w:val="000000" w:themeColor="text1"/>
        </w:rPr>
        <w:t xml:space="preserve">. </w:t>
      </w:r>
    </w:p>
    <w:p w14:paraId="3F14E19B" w14:textId="77777777" w:rsidR="00101FF5" w:rsidRPr="00AC72B9" w:rsidRDefault="00101FF5" w:rsidP="00101FF5">
      <w:pPr>
        <w:jc w:val="both"/>
        <w:rPr>
          <w:bCs/>
          <w:color w:val="FF0000"/>
        </w:rPr>
      </w:pPr>
    </w:p>
    <w:p w14:paraId="2CE9DF74" w14:textId="0582A7F2" w:rsidR="00AD4B03" w:rsidRPr="00AC72B9" w:rsidRDefault="00D16C71" w:rsidP="00101FF5">
      <w:pPr>
        <w:jc w:val="both"/>
        <w:rPr>
          <w:bCs/>
        </w:rPr>
      </w:pPr>
      <w:r w:rsidRPr="00AC72B9">
        <w:rPr>
          <w:bCs/>
        </w:rPr>
        <w:t>Uz</w:t>
      </w:r>
      <w:r w:rsidR="00AD4B03" w:rsidRPr="00AC72B9">
        <w:rPr>
          <w:bCs/>
        </w:rPr>
        <w:t xml:space="preserve"> </w:t>
      </w:r>
      <w:r w:rsidRPr="00AC72B9">
        <w:rPr>
          <w:bCs/>
        </w:rPr>
        <w:t>diplome</w:t>
      </w:r>
      <w:r w:rsidR="00AD4B03" w:rsidRPr="00AC72B9">
        <w:rPr>
          <w:bCs/>
        </w:rPr>
        <w:t xml:space="preserve"> </w:t>
      </w:r>
      <w:r w:rsidRPr="00AC72B9">
        <w:rPr>
          <w:bCs/>
        </w:rPr>
        <w:t>koje</w:t>
      </w:r>
      <w:r w:rsidR="00AD4B03" w:rsidRPr="00AC72B9">
        <w:rPr>
          <w:bCs/>
        </w:rPr>
        <w:t xml:space="preserve"> </w:t>
      </w:r>
      <w:r w:rsidRPr="00AC72B9">
        <w:rPr>
          <w:bCs/>
        </w:rPr>
        <w:t>su</w:t>
      </w:r>
      <w:r w:rsidR="00AD4B03" w:rsidRPr="00AC72B9">
        <w:rPr>
          <w:bCs/>
        </w:rPr>
        <w:t xml:space="preserve"> </w:t>
      </w:r>
      <w:r w:rsidRPr="00AC72B9">
        <w:rPr>
          <w:bCs/>
        </w:rPr>
        <w:t>stečene</w:t>
      </w:r>
      <w:r w:rsidR="00AD4B03" w:rsidRPr="00AC72B9">
        <w:rPr>
          <w:bCs/>
        </w:rPr>
        <w:t xml:space="preserve"> </w:t>
      </w:r>
      <w:r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556757">
        <w:rPr>
          <w:bCs/>
        </w:rPr>
        <w:t>inozemstvu</w:t>
      </w:r>
      <w:r w:rsidR="00AD4B03" w:rsidRPr="00AC72B9">
        <w:rPr>
          <w:bCs/>
        </w:rPr>
        <w:t xml:space="preserve"> </w:t>
      </w:r>
      <w:r w:rsidRPr="00AC72B9">
        <w:rPr>
          <w:bCs/>
        </w:rPr>
        <w:t>nakon</w:t>
      </w:r>
      <w:r w:rsidR="00AD4B03" w:rsidRPr="00AC72B9">
        <w:rPr>
          <w:bCs/>
        </w:rPr>
        <w:t xml:space="preserve"> 6. </w:t>
      </w:r>
      <w:r w:rsidR="00556757">
        <w:rPr>
          <w:bCs/>
        </w:rPr>
        <w:t>travnja</w:t>
      </w:r>
      <w:r w:rsidR="00AD4B03" w:rsidRPr="00AC72B9">
        <w:rPr>
          <w:bCs/>
        </w:rPr>
        <w:t xml:space="preserve"> 1992. </w:t>
      </w:r>
      <w:r w:rsidRPr="00AC72B9">
        <w:rPr>
          <w:bCs/>
        </w:rPr>
        <w:t>godine</w:t>
      </w:r>
      <w:r w:rsidR="00AD4B03" w:rsidRPr="00AC72B9">
        <w:rPr>
          <w:bCs/>
        </w:rPr>
        <w:t xml:space="preserve"> </w:t>
      </w:r>
      <w:r w:rsidRPr="00AC72B9">
        <w:rPr>
          <w:bCs/>
        </w:rPr>
        <w:t>potrebno</w:t>
      </w:r>
      <w:r w:rsidR="00AD4B03" w:rsidRPr="00AC72B9">
        <w:rPr>
          <w:bCs/>
        </w:rPr>
        <w:t xml:space="preserve"> </w:t>
      </w:r>
      <w:r w:rsidRPr="00AC72B9">
        <w:rPr>
          <w:bCs/>
        </w:rPr>
        <w:t>je</w:t>
      </w:r>
      <w:r w:rsidR="00AD4B03" w:rsidRPr="00AC72B9">
        <w:rPr>
          <w:bCs/>
        </w:rPr>
        <w:t xml:space="preserve"> </w:t>
      </w:r>
      <w:r w:rsidRPr="00AC72B9">
        <w:rPr>
          <w:bCs/>
        </w:rPr>
        <w:t>dostaviti</w:t>
      </w:r>
      <w:r w:rsidR="00AD4B03" w:rsidRPr="00AC72B9">
        <w:rPr>
          <w:bCs/>
        </w:rPr>
        <w:t xml:space="preserve"> </w:t>
      </w:r>
      <w:r w:rsidRPr="00AC72B9">
        <w:rPr>
          <w:bCs/>
        </w:rPr>
        <w:t>dokaz</w:t>
      </w:r>
      <w:r w:rsidR="00AD4B03" w:rsidRPr="00AC72B9">
        <w:rPr>
          <w:bCs/>
        </w:rPr>
        <w:t xml:space="preserve"> </w:t>
      </w:r>
      <w:r w:rsidRPr="00AC72B9">
        <w:rPr>
          <w:bCs/>
        </w:rPr>
        <w:t>o</w:t>
      </w:r>
      <w:r w:rsidR="00AD4B03" w:rsidRPr="00AC72B9">
        <w:rPr>
          <w:bCs/>
        </w:rPr>
        <w:t xml:space="preserve"> </w:t>
      </w:r>
      <w:r w:rsidRPr="00AC72B9">
        <w:rPr>
          <w:bCs/>
        </w:rPr>
        <w:t>nostrifikaciji</w:t>
      </w:r>
      <w:r w:rsidR="00AD4B03" w:rsidRPr="00AC72B9">
        <w:rPr>
          <w:bCs/>
        </w:rPr>
        <w:t>.</w:t>
      </w:r>
    </w:p>
    <w:p w14:paraId="232E25E1" w14:textId="77777777" w:rsidR="00AD4B03" w:rsidRPr="00AC72B9" w:rsidRDefault="00AD4B03" w:rsidP="00AD4B03">
      <w:pPr>
        <w:jc w:val="both"/>
        <w:rPr>
          <w:bCs/>
          <w:color w:val="FF0000"/>
        </w:rPr>
      </w:pPr>
      <w:r w:rsidRPr="00AC72B9">
        <w:rPr>
          <w:bCs/>
          <w:color w:val="FF0000"/>
        </w:rPr>
        <w:t xml:space="preserve"> </w:t>
      </w:r>
    </w:p>
    <w:p w14:paraId="3C70002E" w14:textId="182D5BF6" w:rsidR="00AD4B03" w:rsidRPr="00AC72B9" w:rsidRDefault="00D16C71" w:rsidP="00101FF5">
      <w:pPr>
        <w:jc w:val="both"/>
        <w:rPr>
          <w:bCs/>
          <w:color w:val="000000" w:themeColor="text1"/>
        </w:rPr>
      </w:pPr>
      <w:r w:rsidRPr="00AC72B9">
        <w:rPr>
          <w:bCs/>
          <w:color w:val="000000" w:themeColor="text1"/>
        </w:rPr>
        <w:t>Potpisana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prijava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koja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se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podnosi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v</w:t>
      </w:r>
      <w:r w:rsidR="00556757">
        <w:rPr>
          <w:bCs/>
          <w:color w:val="000000" w:themeColor="text1"/>
        </w:rPr>
        <w:t>rijedi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samo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za</w:t>
      </w:r>
      <w:r w:rsidR="00AD4B03" w:rsidRPr="00AC72B9">
        <w:rPr>
          <w:bCs/>
          <w:color w:val="000000" w:themeColor="text1"/>
        </w:rPr>
        <w:t xml:space="preserve"> </w:t>
      </w:r>
      <w:r w:rsidRPr="00AC72B9">
        <w:rPr>
          <w:bCs/>
          <w:color w:val="000000" w:themeColor="text1"/>
        </w:rPr>
        <w:t>navedeni</w:t>
      </w:r>
      <w:r w:rsidR="00AD4B03" w:rsidRPr="00AC72B9">
        <w:rPr>
          <w:bCs/>
          <w:color w:val="000000" w:themeColor="text1"/>
        </w:rPr>
        <w:t xml:space="preserve"> </w:t>
      </w:r>
      <w:r w:rsidR="00B9218A">
        <w:rPr>
          <w:bCs/>
          <w:color w:val="000000" w:themeColor="text1"/>
        </w:rPr>
        <w:t>natječaj</w:t>
      </w:r>
      <w:r w:rsidR="00AD4B03" w:rsidRPr="00AC72B9">
        <w:rPr>
          <w:bCs/>
          <w:color w:val="000000" w:themeColor="text1"/>
        </w:rPr>
        <w:t xml:space="preserve">. </w:t>
      </w:r>
    </w:p>
    <w:p w14:paraId="2FC3BD94" w14:textId="77777777" w:rsidR="00AD4B03" w:rsidRPr="00AC72B9" w:rsidRDefault="00AD4B03" w:rsidP="00AD4B03">
      <w:pPr>
        <w:jc w:val="both"/>
        <w:rPr>
          <w:bCs/>
          <w:color w:val="000000" w:themeColor="text1"/>
        </w:rPr>
      </w:pPr>
    </w:p>
    <w:p w14:paraId="034C9A94" w14:textId="6A6C25D8" w:rsidR="00AD4B03" w:rsidRPr="00AC72B9" w:rsidRDefault="00D16C71" w:rsidP="00101FF5">
      <w:pPr>
        <w:jc w:val="both"/>
        <w:rPr>
          <w:bCs/>
        </w:rPr>
      </w:pPr>
      <w:r w:rsidRPr="00AC72B9">
        <w:rPr>
          <w:bCs/>
        </w:rPr>
        <w:lastRenderedPageBreak/>
        <w:t>Prvorangirani</w:t>
      </w:r>
      <w:r w:rsidR="00AD4B03" w:rsidRPr="00AC72B9">
        <w:rPr>
          <w:bCs/>
        </w:rPr>
        <w:t xml:space="preserve"> </w:t>
      </w:r>
      <w:r w:rsidRPr="00AC72B9">
        <w:rPr>
          <w:bCs/>
        </w:rPr>
        <w:t>kandidat</w:t>
      </w:r>
      <w:r w:rsidR="00AD4B03" w:rsidRPr="00AC72B9">
        <w:rPr>
          <w:bCs/>
        </w:rPr>
        <w:t xml:space="preserve"> </w:t>
      </w:r>
      <w:r w:rsidRPr="00AC72B9">
        <w:rPr>
          <w:bCs/>
        </w:rPr>
        <w:t>dužan</w:t>
      </w:r>
      <w:r w:rsidR="00AD4B03" w:rsidRPr="00AC72B9">
        <w:rPr>
          <w:bCs/>
        </w:rPr>
        <w:t xml:space="preserve"> </w:t>
      </w:r>
      <w:r w:rsidRPr="00AC72B9">
        <w:rPr>
          <w:bCs/>
        </w:rPr>
        <w:t>je</w:t>
      </w:r>
      <w:r w:rsidR="00AD4B03" w:rsidRPr="00AC72B9">
        <w:rPr>
          <w:bCs/>
        </w:rPr>
        <w:t xml:space="preserve"> </w:t>
      </w:r>
      <w:r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Pr="00AC72B9">
        <w:rPr>
          <w:bCs/>
        </w:rPr>
        <w:t>roku</w:t>
      </w:r>
      <w:r w:rsidR="00AD4B03" w:rsidRPr="00AC72B9">
        <w:rPr>
          <w:bCs/>
        </w:rPr>
        <w:t xml:space="preserve"> </w:t>
      </w:r>
      <w:r w:rsidRPr="00AC72B9">
        <w:rPr>
          <w:bCs/>
        </w:rPr>
        <w:t>od</w:t>
      </w:r>
      <w:r w:rsidR="00AD4B03" w:rsidRPr="00AC72B9">
        <w:rPr>
          <w:bCs/>
        </w:rPr>
        <w:t xml:space="preserve"> </w:t>
      </w:r>
      <w:r w:rsidRPr="00AC72B9">
        <w:rPr>
          <w:bCs/>
        </w:rPr>
        <w:t>tri</w:t>
      </w:r>
      <w:r w:rsidR="00AD4B03" w:rsidRPr="00AC72B9">
        <w:rPr>
          <w:bCs/>
        </w:rPr>
        <w:t xml:space="preserve"> (3) </w:t>
      </w:r>
      <w:r w:rsidRPr="00AC72B9">
        <w:rPr>
          <w:bCs/>
        </w:rPr>
        <w:t>dana</w:t>
      </w:r>
      <w:r w:rsidR="00AD4B03" w:rsidRPr="00AC72B9">
        <w:rPr>
          <w:bCs/>
        </w:rPr>
        <w:t xml:space="preserve"> </w:t>
      </w:r>
      <w:r w:rsidRPr="00AC72B9">
        <w:rPr>
          <w:bCs/>
        </w:rPr>
        <w:t>od</w:t>
      </w:r>
      <w:r w:rsidR="00AD4B03" w:rsidRPr="00AC72B9">
        <w:rPr>
          <w:bCs/>
        </w:rPr>
        <w:t xml:space="preserve"> </w:t>
      </w:r>
      <w:r w:rsidRPr="00AC72B9">
        <w:rPr>
          <w:bCs/>
        </w:rPr>
        <w:t>dana</w:t>
      </w:r>
      <w:r w:rsidR="00AD4B03" w:rsidRPr="00AC72B9">
        <w:rPr>
          <w:bCs/>
        </w:rPr>
        <w:t xml:space="preserve"> </w:t>
      </w:r>
      <w:r w:rsidRPr="00AC72B9">
        <w:rPr>
          <w:bCs/>
        </w:rPr>
        <w:t>obavještenja</w:t>
      </w:r>
      <w:r w:rsidR="00AD4B03" w:rsidRPr="00AC72B9">
        <w:rPr>
          <w:bCs/>
        </w:rPr>
        <w:t xml:space="preserve"> </w:t>
      </w:r>
      <w:r w:rsidRPr="00AC72B9">
        <w:rPr>
          <w:bCs/>
        </w:rPr>
        <w:t>o</w:t>
      </w:r>
      <w:r w:rsidR="00AD4B03" w:rsidRPr="00AC72B9">
        <w:rPr>
          <w:bCs/>
        </w:rPr>
        <w:t xml:space="preserve"> </w:t>
      </w:r>
      <w:r w:rsidRPr="00AC72B9">
        <w:rPr>
          <w:bCs/>
        </w:rPr>
        <w:t>rezultatima</w:t>
      </w:r>
      <w:r w:rsidR="00AD4B03" w:rsidRPr="00AC72B9">
        <w:rPr>
          <w:bCs/>
        </w:rPr>
        <w:t xml:space="preserve"> </w:t>
      </w:r>
      <w:r w:rsidR="00B9218A">
        <w:rPr>
          <w:bCs/>
        </w:rPr>
        <w:t>natječaja</w:t>
      </w:r>
      <w:r w:rsidR="00AD4B03" w:rsidRPr="00AC72B9">
        <w:rPr>
          <w:bCs/>
        </w:rPr>
        <w:t xml:space="preserve"> </w:t>
      </w:r>
      <w:r w:rsidRPr="00AC72B9">
        <w:rPr>
          <w:bCs/>
        </w:rPr>
        <w:t>dostavi</w:t>
      </w:r>
      <w:r w:rsidR="00556757">
        <w:rPr>
          <w:bCs/>
        </w:rPr>
        <w:t>ti</w:t>
      </w:r>
      <w:r w:rsidR="00AD4B03" w:rsidRPr="00AC72B9">
        <w:rPr>
          <w:bCs/>
        </w:rPr>
        <w:t xml:space="preserve"> </w:t>
      </w:r>
      <w:r w:rsidR="00556757">
        <w:rPr>
          <w:bCs/>
        </w:rPr>
        <w:t>Povjerenstvu</w:t>
      </w:r>
      <w:r w:rsidR="00AD4B03" w:rsidRPr="00AC72B9">
        <w:rPr>
          <w:bCs/>
        </w:rPr>
        <w:t xml:space="preserve"> </w:t>
      </w:r>
      <w:r w:rsidRPr="00AC72B9">
        <w:rPr>
          <w:bCs/>
        </w:rPr>
        <w:t>svu</w:t>
      </w:r>
      <w:r w:rsidR="00AD4B03" w:rsidRPr="00AC72B9">
        <w:rPr>
          <w:bCs/>
        </w:rPr>
        <w:t xml:space="preserve"> </w:t>
      </w:r>
      <w:r w:rsidRPr="00AC72B9">
        <w:rPr>
          <w:bCs/>
        </w:rPr>
        <w:t>dokumentaciju</w:t>
      </w:r>
      <w:r w:rsidR="00AD4B03" w:rsidRPr="00AC72B9">
        <w:rPr>
          <w:bCs/>
        </w:rPr>
        <w:t xml:space="preserve">, </w:t>
      </w:r>
      <w:r w:rsidRPr="00AC72B9">
        <w:rPr>
          <w:bCs/>
        </w:rPr>
        <w:t>u</w:t>
      </w:r>
      <w:r w:rsidR="00AD4B03" w:rsidRPr="00AC72B9">
        <w:rPr>
          <w:bCs/>
        </w:rPr>
        <w:t xml:space="preserve"> </w:t>
      </w:r>
      <w:r w:rsidR="00556757">
        <w:rPr>
          <w:bCs/>
        </w:rPr>
        <w:t>izvorniku</w:t>
      </w:r>
      <w:r w:rsidR="00AD4B03" w:rsidRPr="00AC72B9">
        <w:rPr>
          <w:bCs/>
        </w:rPr>
        <w:t xml:space="preserve"> </w:t>
      </w:r>
      <w:r w:rsidRPr="00AC72B9">
        <w:rPr>
          <w:bCs/>
        </w:rPr>
        <w:t>ili</w:t>
      </w:r>
      <w:r w:rsidR="00AD4B03" w:rsidRPr="00AC72B9">
        <w:rPr>
          <w:bCs/>
        </w:rPr>
        <w:t xml:space="preserve"> </w:t>
      </w:r>
      <w:r w:rsidRPr="00AC72B9">
        <w:rPr>
          <w:bCs/>
        </w:rPr>
        <w:t>ovjerenim</w:t>
      </w:r>
      <w:r w:rsidR="00AD4B03" w:rsidRPr="00AC72B9">
        <w:rPr>
          <w:bCs/>
        </w:rPr>
        <w:t xml:space="preserve"> </w:t>
      </w:r>
      <w:r w:rsidR="00556757">
        <w:rPr>
          <w:bCs/>
        </w:rPr>
        <w:t>preslikama</w:t>
      </w:r>
      <w:r w:rsidR="00AD4B03" w:rsidRPr="00AC72B9">
        <w:rPr>
          <w:bCs/>
        </w:rPr>
        <w:t xml:space="preserve">, </w:t>
      </w:r>
      <w:r w:rsidRPr="00AC72B9">
        <w:rPr>
          <w:bCs/>
        </w:rPr>
        <w:t>kojom</w:t>
      </w:r>
      <w:r w:rsidR="00AD4B03" w:rsidRPr="00AC72B9">
        <w:rPr>
          <w:bCs/>
        </w:rPr>
        <w:t xml:space="preserve"> </w:t>
      </w:r>
      <w:r w:rsidRPr="00AC72B9">
        <w:rPr>
          <w:bCs/>
        </w:rPr>
        <w:t>se</w:t>
      </w:r>
      <w:r w:rsidR="00AD4B03" w:rsidRPr="00AC72B9">
        <w:rPr>
          <w:bCs/>
        </w:rPr>
        <w:t xml:space="preserve"> </w:t>
      </w:r>
      <w:r w:rsidRPr="00AC72B9">
        <w:rPr>
          <w:bCs/>
        </w:rPr>
        <w:t>dokazuje</w:t>
      </w:r>
      <w:r w:rsidR="00AD4B03" w:rsidRPr="00AC72B9">
        <w:rPr>
          <w:bCs/>
        </w:rPr>
        <w:t xml:space="preserve"> </w:t>
      </w:r>
      <w:r w:rsidRPr="00AC72B9">
        <w:rPr>
          <w:bCs/>
        </w:rPr>
        <w:t>ispunjavanje</w:t>
      </w:r>
      <w:r w:rsidR="00AD4B03" w:rsidRPr="00AC72B9">
        <w:rPr>
          <w:bCs/>
        </w:rPr>
        <w:t xml:space="preserve"> </w:t>
      </w:r>
      <w:r w:rsidR="00B9218A">
        <w:rPr>
          <w:bCs/>
        </w:rPr>
        <w:t>opć</w:t>
      </w:r>
      <w:r w:rsidRPr="00AC72B9">
        <w:rPr>
          <w:bCs/>
        </w:rPr>
        <w:t>ih</w:t>
      </w:r>
      <w:r w:rsidR="00AD4B03" w:rsidRPr="00AC72B9">
        <w:rPr>
          <w:bCs/>
        </w:rPr>
        <w:t xml:space="preserve"> </w:t>
      </w:r>
      <w:r w:rsidRPr="00AC72B9">
        <w:rPr>
          <w:bCs/>
        </w:rPr>
        <w:t>i</w:t>
      </w:r>
      <w:r w:rsidR="00AD4B03" w:rsidRPr="00AC72B9">
        <w:rPr>
          <w:bCs/>
        </w:rPr>
        <w:t xml:space="preserve"> </w:t>
      </w:r>
      <w:r w:rsidRPr="00AC72B9">
        <w:rPr>
          <w:bCs/>
        </w:rPr>
        <w:t>posebnih</w:t>
      </w:r>
      <w:r w:rsidR="00AD4B03" w:rsidRPr="00AC72B9">
        <w:rPr>
          <w:bCs/>
        </w:rPr>
        <w:t xml:space="preserve"> </w:t>
      </w:r>
      <w:r w:rsidR="00BA03C8">
        <w:rPr>
          <w:bCs/>
        </w:rPr>
        <w:t>uvjet</w:t>
      </w:r>
      <w:r w:rsidRPr="00AC72B9">
        <w:rPr>
          <w:bCs/>
        </w:rPr>
        <w:t>a</w:t>
      </w:r>
      <w:r w:rsidR="00AD4B03" w:rsidRPr="00AC72B9">
        <w:rPr>
          <w:bCs/>
        </w:rPr>
        <w:t xml:space="preserve"> </w:t>
      </w:r>
      <w:r w:rsidRPr="00AC72B9">
        <w:rPr>
          <w:bCs/>
        </w:rPr>
        <w:t>propisanih</w:t>
      </w:r>
      <w:r w:rsidR="00AD4B03" w:rsidRPr="00AC72B9">
        <w:rPr>
          <w:bCs/>
        </w:rPr>
        <w:t xml:space="preserve"> </w:t>
      </w:r>
      <w:r w:rsidRPr="00AC72B9">
        <w:rPr>
          <w:bCs/>
        </w:rPr>
        <w:t>ovim</w:t>
      </w:r>
      <w:r w:rsidR="00AD4B03" w:rsidRPr="00AC72B9">
        <w:rPr>
          <w:bCs/>
        </w:rPr>
        <w:t xml:space="preserve"> </w:t>
      </w:r>
      <w:r w:rsidR="00556757">
        <w:rPr>
          <w:bCs/>
        </w:rPr>
        <w:t>N</w:t>
      </w:r>
      <w:r w:rsidR="00B9218A">
        <w:rPr>
          <w:bCs/>
        </w:rPr>
        <w:t>atječaj</w:t>
      </w:r>
      <w:r w:rsidR="00556757">
        <w:rPr>
          <w:bCs/>
        </w:rPr>
        <w:t>e</w:t>
      </w:r>
      <w:r w:rsidRPr="00AC72B9">
        <w:rPr>
          <w:bCs/>
        </w:rPr>
        <w:t>m</w:t>
      </w:r>
      <w:r w:rsidR="00AD4B03" w:rsidRPr="00AC72B9">
        <w:rPr>
          <w:bCs/>
        </w:rPr>
        <w:t>.</w:t>
      </w:r>
    </w:p>
    <w:p w14:paraId="2CD2E201" w14:textId="77777777" w:rsidR="00AD4B03" w:rsidRPr="00AC72B9" w:rsidRDefault="00AD4B03" w:rsidP="00AD4B03">
      <w:pPr>
        <w:jc w:val="both"/>
      </w:pPr>
    </w:p>
    <w:p w14:paraId="313509B9" w14:textId="0932C336" w:rsidR="00AD4B03" w:rsidRPr="00AC72B9" w:rsidRDefault="00D16C71" w:rsidP="00101FF5">
      <w:pPr>
        <w:jc w:val="both"/>
        <w:rPr>
          <w:color w:val="222222"/>
          <w:shd w:val="clear" w:color="auto" w:fill="FFFFFF"/>
        </w:rPr>
      </w:pPr>
      <w:r w:rsidRPr="00AC72B9">
        <w:t>U</w:t>
      </w:r>
      <w:r w:rsidR="00AD4B03" w:rsidRPr="00AC72B9">
        <w:t xml:space="preserve"> </w:t>
      </w:r>
      <w:r w:rsidRPr="00AC72B9">
        <w:t>slučaju</w:t>
      </w:r>
      <w:r w:rsidR="00AD4B03" w:rsidRPr="00AC72B9">
        <w:t xml:space="preserve"> </w:t>
      </w:r>
      <w:r w:rsidRPr="00AC72B9">
        <w:t>da</w:t>
      </w:r>
      <w:r w:rsidR="00AD4B03" w:rsidRPr="00AC72B9">
        <w:t xml:space="preserve"> </w:t>
      </w:r>
      <w:r w:rsidRPr="00AC72B9">
        <w:t>se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postupku</w:t>
      </w:r>
      <w:r w:rsidR="00AD4B03" w:rsidRPr="00AC72B9">
        <w:t xml:space="preserve"> </w:t>
      </w:r>
      <w:r w:rsidRPr="00AC72B9">
        <w:t>provjere</w:t>
      </w:r>
      <w:r w:rsidR="00AD4B03" w:rsidRPr="00AC72B9">
        <w:t xml:space="preserve"> </w:t>
      </w:r>
      <w:r w:rsidRPr="00AC72B9">
        <w:t>ispunjenosti</w:t>
      </w:r>
      <w:r w:rsidR="00AD4B03" w:rsidRPr="00AC72B9">
        <w:t xml:space="preserve"> </w:t>
      </w:r>
      <w:r w:rsidR="00BA03C8">
        <w:t>uvjet</w:t>
      </w:r>
      <w:r w:rsidRPr="00AC72B9">
        <w:t>a</w:t>
      </w:r>
      <w:r w:rsidR="00AD4B03" w:rsidRPr="00AC72B9">
        <w:t xml:space="preserve"> </w:t>
      </w:r>
      <w:r w:rsidRPr="00AC72B9">
        <w:t>utvrdi</w:t>
      </w:r>
      <w:r w:rsidR="00AD4B03" w:rsidRPr="00AC72B9">
        <w:t xml:space="preserve"> </w:t>
      </w:r>
      <w:r w:rsidRPr="00AC72B9">
        <w:t>da</w:t>
      </w:r>
      <w:r w:rsidR="00AD4B03" w:rsidRPr="00AC72B9">
        <w:t xml:space="preserve"> </w:t>
      </w:r>
      <w:r w:rsidRPr="00AC72B9">
        <w:t>oni</w:t>
      </w:r>
      <w:r w:rsidR="00AD4B03" w:rsidRPr="00AC72B9">
        <w:t xml:space="preserve"> </w:t>
      </w:r>
      <w:r w:rsidRPr="00AC72B9">
        <w:t>ne</w:t>
      </w:r>
      <w:r w:rsidR="00AD4B03" w:rsidRPr="00AC72B9">
        <w:t xml:space="preserve"> </w:t>
      </w:r>
      <w:r w:rsidRPr="00AC72B9">
        <w:t>odgovaraju</w:t>
      </w:r>
      <w:r w:rsidR="00AD4B03" w:rsidRPr="00AC72B9">
        <w:t xml:space="preserve"> </w:t>
      </w:r>
      <w:r w:rsidRPr="00AC72B9">
        <w:t>poda</w:t>
      </w:r>
      <w:r w:rsidR="00556757">
        <w:t>t</w:t>
      </w:r>
      <w:r w:rsidRPr="00AC72B9">
        <w:t>cima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podnesenoj</w:t>
      </w:r>
      <w:r w:rsidR="00AD4B03" w:rsidRPr="00AC72B9">
        <w:t xml:space="preserve"> </w:t>
      </w:r>
      <w:r w:rsidRPr="00AC72B9">
        <w:t>prijavi</w:t>
      </w:r>
      <w:r w:rsidR="00AD4B03" w:rsidRPr="00AC72B9">
        <w:t xml:space="preserve">, </w:t>
      </w:r>
      <w:r w:rsidRPr="00AC72B9">
        <w:t>kandidat</w:t>
      </w:r>
      <w:r w:rsidR="00AD4B03" w:rsidRPr="00AC72B9">
        <w:t xml:space="preserve"> </w:t>
      </w:r>
      <w:r w:rsidRPr="00AC72B9">
        <w:t>se</w:t>
      </w:r>
      <w:r w:rsidR="00AD4B03" w:rsidRPr="00AC72B9">
        <w:t xml:space="preserve"> </w:t>
      </w:r>
      <w:r w:rsidRPr="00AC72B9">
        <w:t>elimini</w:t>
      </w:r>
      <w:r w:rsidR="00556757">
        <w:t>ra</w:t>
      </w:r>
      <w:r w:rsidR="00AD4B03" w:rsidRPr="00AC72B9">
        <w:t xml:space="preserve"> </w:t>
      </w:r>
      <w:r w:rsidRPr="00AC72B9">
        <w:t>iz</w:t>
      </w:r>
      <w:r w:rsidR="00AD4B03" w:rsidRPr="00AC72B9">
        <w:t xml:space="preserve"> </w:t>
      </w:r>
      <w:r w:rsidRPr="00AC72B9">
        <w:t>daljeg</w:t>
      </w:r>
      <w:r w:rsidR="00AD4B03" w:rsidRPr="00AC72B9">
        <w:t xml:space="preserve"> </w:t>
      </w:r>
      <w:r w:rsidRPr="00AC72B9">
        <w:t>t</w:t>
      </w:r>
      <w:r w:rsidR="00556757">
        <w:t>ije</w:t>
      </w:r>
      <w:r w:rsidRPr="00AC72B9">
        <w:t>ka</w:t>
      </w:r>
      <w:r w:rsidR="00AD4B03" w:rsidRPr="00AC72B9">
        <w:t xml:space="preserve"> </w:t>
      </w:r>
      <w:r w:rsidRPr="00AC72B9">
        <w:t>odabira</w:t>
      </w:r>
      <w:r w:rsidR="00AD4B03" w:rsidRPr="00AC72B9">
        <w:t xml:space="preserve">, </w:t>
      </w:r>
      <w:r w:rsidRPr="00AC72B9">
        <w:t>a</w:t>
      </w:r>
      <w:r w:rsidR="00AD4B03" w:rsidRPr="00AC72B9">
        <w:t xml:space="preserve"> </w:t>
      </w:r>
      <w:r w:rsidRPr="00AC72B9">
        <w:t>na</w:t>
      </w:r>
      <w:r w:rsidR="00AD4B03" w:rsidRPr="00AC72B9">
        <w:t xml:space="preserve"> </w:t>
      </w:r>
      <w:r w:rsidRPr="00AC72B9">
        <w:t>njegovo</w:t>
      </w:r>
      <w:r w:rsidR="00AD4B03" w:rsidRPr="00AC72B9">
        <w:t xml:space="preserve"> </w:t>
      </w:r>
      <w:r w:rsidRPr="00AC72B9">
        <w:t>mjesto</w:t>
      </w:r>
      <w:r w:rsidR="00AD4B03" w:rsidRPr="00AC72B9">
        <w:t xml:space="preserve"> </w:t>
      </w:r>
      <w:r w:rsidRPr="00AC72B9">
        <w:t>dolazi</w:t>
      </w:r>
      <w:r w:rsidR="00AD4B03" w:rsidRPr="00AC72B9">
        <w:t xml:space="preserve"> </w:t>
      </w:r>
      <w:r w:rsidRPr="00AC72B9">
        <w:t>sljedeći</w:t>
      </w:r>
      <w:r w:rsidR="00AD4B03" w:rsidRPr="00AC72B9">
        <w:t xml:space="preserve"> </w:t>
      </w:r>
      <w:r w:rsidRPr="00AC72B9">
        <w:t>kandidat</w:t>
      </w:r>
      <w:r w:rsidR="00AD4B03" w:rsidRPr="00AC72B9">
        <w:t xml:space="preserve"> </w:t>
      </w:r>
      <w:r w:rsidRPr="00AC72B9">
        <w:t>s</w:t>
      </w:r>
      <w:r w:rsidR="00AD4B03" w:rsidRPr="00AC72B9">
        <w:t xml:space="preserve"> </w:t>
      </w:r>
      <w:r w:rsidRPr="00AC72B9">
        <w:t>rang</w:t>
      </w:r>
      <w:r w:rsidR="00AD4B03" w:rsidRPr="00AC72B9">
        <w:t>-</w:t>
      </w:r>
      <w:r w:rsidRPr="00AC72B9">
        <w:t>liste</w:t>
      </w:r>
      <w:r w:rsidR="00AD4B03" w:rsidRPr="00AC72B9">
        <w:t xml:space="preserve">, </w:t>
      </w:r>
      <w:r w:rsidRPr="00AC72B9">
        <w:t>i</w:t>
      </w:r>
      <w:r w:rsidR="00AD4B03" w:rsidRPr="00AC72B9">
        <w:t xml:space="preserve"> </w:t>
      </w:r>
      <w:r w:rsidRPr="00AC72B9">
        <w:t>obnavlja</w:t>
      </w:r>
      <w:r w:rsidR="00AD4B03" w:rsidRPr="00AC72B9">
        <w:t xml:space="preserve"> </w:t>
      </w:r>
      <w:r w:rsidRPr="00AC72B9">
        <w:t>se</w:t>
      </w:r>
      <w:r w:rsidR="00AD4B03" w:rsidRPr="00AC72B9">
        <w:t xml:space="preserve"> </w:t>
      </w:r>
      <w:r w:rsidRPr="00AC72B9">
        <w:t>procedura</w:t>
      </w:r>
      <w:r w:rsidR="00AD4B03" w:rsidRPr="00AC72B9">
        <w:t xml:space="preserve"> </w:t>
      </w:r>
      <w:r w:rsidRPr="00AC72B9">
        <w:t>provjere</w:t>
      </w:r>
      <w:r w:rsidR="00AD4B03" w:rsidRPr="00AC72B9">
        <w:t xml:space="preserve"> </w:t>
      </w:r>
      <w:r w:rsidRPr="00AC72B9">
        <w:t>s</w:t>
      </w:r>
      <w:r w:rsidR="00AD4B03" w:rsidRPr="00AC72B9">
        <w:t xml:space="preserve"> </w:t>
      </w:r>
      <w:r w:rsidRPr="00AC72B9">
        <w:t>istim</w:t>
      </w:r>
      <w:r w:rsidR="00AD4B03" w:rsidRPr="00AC72B9">
        <w:t xml:space="preserve"> </w:t>
      </w:r>
      <w:r w:rsidRPr="00AC72B9">
        <w:t>rokovima</w:t>
      </w:r>
      <w:r w:rsidR="00AD4B03" w:rsidRPr="00AC72B9">
        <w:t>.</w:t>
      </w:r>
    </w:p>
    <w:p w14:paraId="5AC2C204" w14:textId="77777777" w:rsidR="00AD4B03" w:rsidRPr="00AC72B9" w:rsidRDefault="00AD4B03" w:rsidP="00AD4B03">
      <w:pPr>
        <w:jc w:val="both"/>
        <w:rPr>
          <w:bCs/>
        </w:rPr>
      </w:pPr>
    </w:p>
    <w:p w14:paraId="7C99FC0D" w14:textId="618CE3D1" w:rsidR="00AD4B03" w:rsidRPr="00AC72B9" w:rsidRDefault="00D16C71" w:rsidP="00AD4B03">
      <w:pPr>
        <w:jc w:val="both"/>
        <w:rPr>
          <w:rStyle w:val="Hiperveza"/>
        </w:rPr>
      </w:pPr>
      <w:r w:rsidRPr="00AC72B9">
        <w:rPr>
          <w:bCs/>
        </w:rPr>
        <w:t>O</w:t>
      </w:r>
      <w:r w:rsidR="00AD4B03" w:rsidRPr="00AC72B9">
        <w:rPr>
          <w:bCs/>
        </w:rPr>
        <w:t xml:space="preserve"> </w:t>
      </w:r>
      <w:r w:rsidRPr="00AC72B9">
        <w:rPr>
          <w:bCs/>
        </w:rPr>
        <w:t>rezultatima</w:t>
      </w:r>
      <w:r w:rsidR="00AD4B03" w:rsidRPr="00AC72B9">
        <w:rPr>
          <w:bCs/>
        </w:rPr>
        <w:t xml:space="preserve"> </w:t>
      </w:r>
      <w:r w:rsidRPr="00AC72B9">
        <w:rPr>
          <w:bCs/>
        </w:rPr>
        <w:t>provedenog</w:t>
      </w:r>
      <w:r w:rsidR="00AD4B03" w:rsidRPr="00AC72B9">
        <w:rPr>
          <w:bCs/>
        </w:rPr>
        <w:t xml:space="preserve"> </w:t>
      </w:r>
      <w:r w:rsidR="00B9218A">
        <w:rPr>
          <w:bCs/>
        </w:rPr>
        <w:t>natječaja</w:t>
      </w:r>
      <w:r w:rsidR="00AD4B03" w:rsidRPr="00AC72B9">
        <w:rPr>
          <w:bCs/>
        </w:rPr>
        <w:t xml:space="preserve"> </w:t>
      </w:r>
      <w:r w:rsidRPr="00AC72B9">
        <w:rPr>
          <w:bCs/>
        </w:rPr>
        <w:t>kandidati</w:t>
      </w:r>
      <w:r w:rsidR="00AD4B03" w:rsidRPr="00AC72B9">
        <w:rPr>
          <w:bCs/>
        </w:rPr>
        <w:t xml:space="preserve"> </w:t>
      </w:r>
      <w:r w:rsidRPr="00AC72B9">
        <w:rPr>
          <w:bCs/>
        </w:rPr>
        <w:t>će</w:t>
      </w:r>
      <w:r w:rsidR="00AD4B03" w:rsidRPr="00AC72B9">
        <w:rPr>
          <w:bCs/>
        </w:rPr>
        <w:t xml:space="preserve"> </w:t>
      </w:r>
      <w:r w:rsidRPr="00AC72B9">
        <w:rPr>
          <w:bCs/>
        </w:rPr>
        <w:t>biti</w:t>
      </w:r>
      <w:r w:rsidR="00AD4B03" w:rsidRPr="00AC72B9">
        <w:rPr>
          <w:bCs/>
        </w:rPr>
        <w:t xml:space="preserve"> </w:t>
      </w:r>
      <w:r w:rsidRPr="00AC72B9">
        <w:rPr>
          <w:bCs/>
        </w:rPr>
        <w:t>obaviješteni</w:t>
      </w:r>
      <w:r w:rsidR="00AD4B03" w:rsidRPr="00AC72B9">
        <w:rPr>
          <w:bCs/>
        </w:rPr>
        <w:t xml:space="preserve"> </w:t>
      </w:r>
      <w:r w:rsidRPr="00AC72B9">
        <w:rPr>
          <w:bCs/>
        </w:rPr>
        <w:t>p</w:t>
      </w:r>
      <w:r w:rsidR="00556757">
        <w:rPr>
          <w:bCs/>
        </w:rPr>
        <w:t>reko</w:t>
      </w:r>
      <w:r w:rsidR="00AD4B03" w:rsidRPr="00AC72B9">
        <w:rPr>
          <w:bCs/>
        </w:rPr>
        <w:t xml:space="preserve"> </w:t>
      </w:r>
      <w:r w:rsidRPr="00AC72B9">
        <w:rPr>
          <w:bCs/>
        </w:rPr>
        <w:t>internet</w:t>
      </w:r>
      <w:r w:rsidR="00556757">
        <w:rPr>
          <w:bCs/>
        </w:rPr>
        <w:t xml:space="preserve">ske </w:t>
      </w:r>
      <w:r w:rsidRPr="00AC72B9">
        <w:rPr>
          <w:bCs/>
        </w:rPr>
        <w:t>stranice</w:t>
      </w:r>
      <w:r w:rsidR="00AD4B03" w:rsidRPr="00AC72B9">
        <w:rPr>
          <w:bCs/>
        </w:rPr>
        <w:t xml:space="preserve"> </w:t>
      </w:r>
      <w:hyperlink r:id="rId12" w:history="1">
        <w:r w:rsidR="00AD4B03" w:rsidRPr="00AC72B9">
          <w:rPr>
            <w:rStyle w:val="Hiperveza"/>
            <w:bCs/>
          </w:rPr>
          <w:t>www.skupstinabd.ba</w:t>
        </w:r>
      </w:hyperlink>
      <w:r w:rsidR="00AD4B03" w:rsidRPr="00AC72B9">
        <w:rPr>
          <w:rStyle w:val="Hiperveza"/>
          <w:bCs/>
        </w:rPr>
        <w:t>.</w:t>
      </w:r>
    </w:p>
    <w:p w14:paraId="3A676E71" w14:textId="77777777" w:rsidR="00AD4B03" w:rsidRPr="00AC72B9" w:rsidRDefault="00AD4B03" w:rsidP="00AD4B03">
      <w:pPr>
        <w:jc w:val="both"/>
      </w:pPr>
    </w:p>
    <w:p w14:paraId="2D04B84C" w14:textId="40E8A9FB" w:rsidR="00AD4B03" w:rsidRPr="00AC72B9" w:rsidRDefault="00D16C71" w:rsidP="00AD4B03">
      <w:pPr>
        <w:jc w:val="both"/>
      </w:pPr>
      <w:r w:rsidRPr="00AC72B9">
        <w:t>Kandidat</w:t>
      </w:r>
      <w:r w:rsidR="00AD4B03" w:rsidRPr="00AC72B9">
        <w:t xml:space="preserve"> </w:t>
      </w:r>
      <w:r w:rsidRPr="00AC72B9">
        <w:t>koji</w:t>
      </w:r>
      <w:r w:rsidR="00AD4B03" w:rsidRPr="00AC72B9">
        <w:t xml:space="preserve"> </w:t>
      </w:r>
      <w:r w:rsidRPr="00AC72B9">
        <w:t>nije</w:t>
      </w:r>
      <w:r w:rsidR="00AD4B03" w:rsidRPr="00AC72B9">
        <w:t xml:space="preserve"> </w:t>
      </w:r>
      <w:r w:rsidRPr="00AC72B9">
        <w:t>zadovoljan</w:t>
      </w:r>
      <w:r w:rsidR="00AD4B03" w:rsidRPr="00AC72B9">
        <w:t xml:space="preserve"> </w:t>
      </w:r>
      <w:r w:rsidRPr="00AC72B9">
        <w:t>rezultatima</w:t>
      </w:r>
      <w:r w:rsidR="00AD4B03" w:rsidRPr="00AC72B9">
        <w:t xml:space="preserve"> </w:t>
      </w:r>
      <w:r w:rsidRPr="00AC72B9">
        <w:t>postupka</w:t>
      </w:r>
      <w:r w:rsidR="00AD4B03" w:rsidRPr="00AC72B9">
        <w:t xml:space="preserve"> </w:t>
      </w:r>
      <w:r w:rsidRPr="00AC72B9">
        <w:t>može</w:t>
      </w:r>
      <w:r w:rsidR="00AD4B03" w:rsidRPr="00AC72B9">
        <w:t xml:space="preserve"> </w:t>
      </w:r>
      <w:r w:rsidRPr="00AC72B9">
        <w:t>podnijeti</w:t>
      </w:r>
      <w:r w:rsidR="00AD4B03" w:rsidRPr="00AC72B9">
        <w:t xml:space="preserve"> </w:t>
      </w:r>
      <w:r w:rsidRPr="00AC72B9">
        <w:t>žalbu</w:t>
      </w:r>
      <w:r w:rsidR="00956158" w:rsidRPr="00AC72B9">
        <w:t xml:space="preserve"> Apelaci</w:t>
      </w:r>
      <w:r w:rsidR="00556757">
        <w:t>jskom</w:t>
      </w:r>
      <w:r w:rsidR="00956158" w:rsidRPr="00AC72B9">
        <w:t xml:space="preserve"> </w:t>
      </w:r>
      <w:r w:rsidR="00556757">
        <w:t>povjerenstvu</w:t>
      </w:r>
      <w:r w:rsidR="00AD4B03" w:rsidRPr="00AC72B9">
        <w:t xml:space="preserve"> </w:t>
      </w:r>
      <w:r w:rsidRPr="00AC72B9">
        <w:t>u</w:t>
      </w:r>
      <w:r w:rsidR="00AD4B03" w:rsidRPr="00AC72B9">
        <w:t xml:space="preserve"> </w:t>
      </w:r>
      <w:r w:rsidRPr="00AC72B9">
        <w:t>roku</w:t>
      </w:r>
      <w:r w:rsidR="00AD4B03" w:rsidRPr="00AC72B9">
        <w:t xml:space="preserve"> </w:t>
      </w:r>
      <w:r w:rsidRPr="00AC72B9">
        <w:t>od</w:t>
      </w:r>
      <w:r w:rsidR="00AD4B03" w:rsidRPr="00AC72B9">
        <w:t xml:space="preserve"> </w:t>
      </w:r>
      <w:r w:rsidRPr="00AC72B9">
        <w:t>osam</w:t>
      </w:r>
      <w:r w:rsidR="00AD4B03" w:rsidRPr="00AC72B9">
        <w:t xml:space="preserve"> (8) </w:t>
      </w:r>
      <w:r w:rsidRPr="00AC72B9">
        <w:t>dana</w:t>
      </w:r>
      <w:r w:rsidR="00AD4B03" w:rsidRPr="00AC72B9">
        <w:t xml:space="preserve"> </w:t>
      </w:r>
      <w:r w:rsidRPr="00AC72B9">
        <w:t>od</w:t>
      </w:r>
      <w:r w:rsidR="00AD4B03" w:rsidRPr="00AC72B9">
        <w:t xml:space="preserve"> </w:t>
      </w:r>
      <w:r w:rsidRPr="00AC72B9">
        <w:t>dana</w:t>
      </w:r>
      <w:r w:rsidR="00AD4B03" w:rsidRPr="00AC72B9">
        <w:t xml:space="preserve"> </w:t>
      </w:r>
      <w:r w:rsidRPr="00AC72B9">
        <w:t>objavljivanja</w:t>
      </w:r>
      <w:r w:rsidR="00AD4B03" w:rsidRPr="00AC72B9">
        <w:t xml:space="preserve"> </w:t>
      </w:r>
      <w:r w:rsidRPr="00AC72B9">
        <w:t>odluke</w:t>
      </w:r>
      <w:r w:rsidR="00AD4B03" w:rsidRPr="00AC72B9">
        <w:t xml:space="preserve"> </w:t>
      </w:r>
      <w:r w:rsidRPr="00AC72B9">
        <w:t>o</w:t>
      </w:r>
      <w:r w:rsidR="00AD4B03" w:rsidRPr="00AC72B9">
        <w:t xml:space="preserve"> </w:t>
      </w:r>
      <w:r w:rsidRPr="00AC72B9">
        <w:t>izboru</w:t>
      </w:r>
      <w:r w:rsidR="00AD4B03" w:rsidRPr="00AC72B9">
        <w:t xml:space="preserve"> </w:t>
      </w:r>
      <w:r w:rsidRPr="00AC72B9">
        <w:t>kandidata</w:t>
      </w:r>
      <w:r w:rsidR="00AD4B03" w:rsidRPr="00AC72B9">
        <w:t xml:space="preserve"> </w:t>
      </w:r>
      <w:r w:rsidRPr="00AC72B9">
        <w:t>na</w:t>
      </w:r>
      <w:r w:rsidR="00AD4B03" w:rsidRPr="00AC72B9">
        <w:t xml:space="preserve"> </w:t>
      </w:r>
      <w:r w:rsidR="00556757">
        <w:t xml:space="preserve">internetskoj stranici </w:t>
      </w:r>
      <w:hyperlink r:id="rId13" w:history="1">
        <w:r w:rsidR="00AD4B03" w:rsidRPr="00AC72B9">
          <w:rPr>
            <w:rStyle w:val="Hiperveza"/>
            <w:bCs/>
          </w:rPr>
          <w:t>www.skupstinabd.ba</w:t>
        </w:r>
      </w:hyperlink>
      <w:r w:rsidR="00AD4B03" w:rsidRPr="00AC72B9">
        <w:t>.</w:t>
      </w:r>
    </w:p>
    <w:p w14:paraId="291F0DE2" w14:textId="77777777" w:rsidR="00AD4B03" w:rsidRPr="00AC72B9" w:rsidRDefault="00AD4B03" w:rsidP="00AD4B03">
      <w:pPr>
        <w:jc w:val="both"/>
      </w:pPr>
    </w:p>
    <w:p w14:paraId="27645B83" w14:textId="0BEF852C" w:rsidR="00AD4B03" w:rsidRPr="00AC72B9" w:rsidRDefault="00D16C71" w:rsidP="00AD4B03">
      <w:pPr>
        <w:jc w:val="both"/>
      </w:pPr>
      <w:r w:rsidRPr="00AC72B9">
        <w:t>Žalba</w:t>
      </w:r>
      <w:r w:rsidR="00AD4B03" w:rsidRPr="00AC72B9">
        <w:t xml:space="preserve"> </w:t>
      </w:r>
      <w:r w:rsidRPr="00AC72B9">
        <w:t>se</w:t>
      </w:r>
      <w:r w:rsidR="00AD4B03" w:rsidRPr="00AC72B9">
        <w:t xml:space="preserve"> </w:t>
      </w:r>
      <w:r w:rsidRPr="00AC72B9">
        <w:t>podnosi</w:t>
      </w:r>
      <w:r w:rsidR="00AD4B03" w:rsidRPr="00AC72B9">
        <w:t xml:space="preserve"> </w:t>
      </w:r>
      <w:r w:rsidRPr="00AC72B9">
        <w:t>p</w:t>
      </w:r>
      <w:r w:rsidR="00556757">
        <w:t>reko</w:t>
      </w:r>
      <w:r w:rsidR="00AD4B03" w:rsidRPr="00AC72B9">
        <w:t xml:space="preserve"> </w:t>
      </w:r>
      <w:r w:rsidRPr="00AC72B9">
        <w:t>Stručne</w:t>
      </w:r>
      <w:r w:rsidR="00AD4B03" w:rsidRPr="00AC72B9">
        <w:t xml:space="preserve"> </w:t>
      </w:r>
      <w:r w:rsidRPr="00AC72B9">
        <w:t>službe</w:t>
      </w:r>
      <w:r w:rsidR="00AD4B03" w:rsidRPr="00AC72B9">
        <w:t xml:space="preserve"> </w:t>
      </w:r>
      <w:r w:rsidRPr="00AC72B9">
        <w:t>Skupštine</w:t>
      </w:r>
      <w:r w:rsidR="00AD4B03" w:rsidRPr="00AC72B9">
        <w:t xml:space="preserve"> </w:t>
      </w:r>
      <w:r w:rsidRPr="00AC72B9">
        <w:t>Brčko</w:t>
      </w:r>
      <w:r w:rsidR="00AD4B03" w:rsidRPr="00AC72B9">
        <w:t xml:space="preserve"> </w:t>
      </w:r>
      <w:r w:rsidRPr="00AC72B9">
        <w:t>distrikta</w:t>
      </w:r>
      <w:r w:rsidR="00AD4B03" w:rsidRPr="00AC72B9">
        <w:t xml:space="preserve"> </w:t>
      </w:r>
      <w:r w:rsidRPr="00AC72B9">
        <w:t>BiH</w:t>
      </w:r>
      <w:r w:rsidR="00AD4B03" w:rsidRPr="00AC72B9">
        <w:rPr>
          <w:bCs/>
        </w:rPr>
        <w:t xml:space="preserve">. </w:t>
      </w:r>
      <w:r w:rsidR="00AD4B03" w:rsidRPr="00AC72B9">
        <w:t xml:space="preserve"> </w:t>
      </w:r>
    </w:p>
    <w:p w14:paraId="79B4DEEA" w14:textId="77777777" w:rsidR="00AD4B03" w:rsidRPr="00AC72B9" w:rsidRDefault="00AD4B03" w:rsidP="00AD4B03">
      <w:pPr>
        <w:jc w:val="both"/>
        <w:rPr>
          <w:rStyle w:val="Hiperveza"/>
        </w:rPr>
      </w:pPr>
    </w:p>
    <w:p w14:paraId="2AD8C0E1" w14:textId="0539AA7A" w:rsidR="00AD4B03" w:rsidRPr="00AC72B9" w:rsidRDefault="00D16C71" w:rsidP="00956158">
      <w:pPr>
        <w:jc w:val="both"/>
        <w:rPr>
          <w:color w:val="000000"/>
        </w:rPr>
      </w:pPr>
      <w:r w:rsidRPr="00AC72B9">
        <w:rPr>
          <w:rStyle w:val="Hiperveza"/>
          <w:bCs/>
          <w:color w:val="000000"/>
        </w:rPr>
        <w:t>Sve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informacije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u</w:t>
      </w:r>
      <w:r w:rsidR="00AD4B03" w:rsidRPr="00AC72B9">
        <w:rPr>
          <w:rStyle w:val="Hiperveza"/>
          <w:bCs/>
          <w:color w:val="000000"/>
        </w:rPr>
        <w:t xml:space="preserve"> </w:t>
      </w:r>
      <w:r w:rsidR="00556757">
        <w:rPr>
          <w:rStyle w:val="Hiperveza"/>
          <w:bCs/>
          <w:color w:val="000000"/>
        </w:rPr>
        <w:t>s</w:t>
      </w:r>
      <w:r w:rsidRPr="00AC72B9">
        <w:rPr>
          <w:rStyle w:val="Hiperveza"/>
          <w:bCs/>
          <w:color w:val="000000"/>
        </w:rPr>
        <w:t>vezi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s</w:t>
      </w:r>
      <w:r w:rsidR="00AD4B03" w:rsidRPr="00AC72B9">
        <w:rPr>
          <w:rStyle w:val="Hiperveza"/>
          <w:bCs/>
          <w:color w:val="000000"/>
        </w:rPr>
        <w:t xml:space="preserve"> </w:t>
      </w:r>
      <w:r w:rsidR="00B9218A">
        <w:rPr>
          <w:rStyle w:val="Hiperveza"/>
          <w:bCs/>
          <w:color w:val="000000"/>
        </w:rPr>
        <w:t>Natječaj</w:t>
      </w:r>
      <w:r w:rsidR="00556757">
        <w:rPr>
          <w:rStyle w:val="Hiperveza"/>
          <w:bCs/>
          <w:color w:val="000000"/>
        </w:rPr>
        <w:t>e</w:t>
      </w:r>
      <w:r w:rsidRPr="00AC72B9">
        <w:rPr>
          <w:rStyle w:val="Hiperveza"/>
          <w:bCs/>
          <w:color w:val="000000"/>
        </w:rPr>
        <w:t>m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mogu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se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dobiti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u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Stručnoj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službi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Skupštine</w:t>
      </w:r>
      <w:r w:rsidR="00AD4B03" w:rsidRPr="00AC72B9">
        <w:rPr>
          <w:rStyle w:val="Hiperveza"/>
          <w:bCs/>
          <w:color w:val="000000"/>
        </w:rPr>
        <w:t xml:space="preserve"> </w:t>
      </w:r>
      <w:r w:rsidR="00556757">
        <w:rPr>
          <w:rStyle w:val="Hiperveza"/>
          <w:bCs/>
          <w:color w:val="000000"/>
        </w:rPr>
        <w:t xml:space="preserve">na </w:t>
      </w:r>
      <w:r w:rsidRPr="00AC72B9">
        <w:rPr>
          <w:rStyle w:val="Hiperveza"/>
          <w:bCs/>
          <w:color w:val="000000"/>
        </w:rPr>
        <w:t>telefonsk</w:t>
      </w:r>
      <w:r w:rsidR="00556757">
        <w:rPr>
          <w:rStyle w:val="Hiperveza"/>
          <w:bCs/>
          <w:color w:val="000000"/>
        </w:rPr>
        <w:t>i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broj</w:t>
      </w:r>
      <w:r w:rsidR="00AD4B03" w:rsidRPr="00AC72B9">
        <w:rPr>
          <w:rStyle w:val="Hiperveza"/>
          <w:bCs/>
          <w:color w:val="000000"/>
        </w:rPr>
        <w:t xml:space="preserve"> 049</w:t>
      </w:r>
      <w:r w:rsidR="00556757">
        <w:rPr>
          <w:rStyle w:val="Hiperveza"/>
          <w:bCs/>
          <w:color w:val="000000"/>
        </w:rPr>
        <w:t xml:space="preserve"> </w:t>
      </w:r>
      <w:r w:rsidR="00AD4B03" w:rsidRPr="00AC72B9">
        <w:rPr>
          <w:rStyle w:val="Hiperveza"/>
          <w:bCs/>
          <w:color w:val="000000"/>
        </w:rPr>
        <w:t>215</w:t>
      </w:r>
      <w:r w:rsidR="00556757">
        <w:rPr>
          <w:rStyle w:val="Hiperveza"/>
          <w:bCs/>
          <w:color w:val="000000"/>
        </w:rPr>
        <w:t xml:space="preserve"> </w:t>
      </w:r>
      <w:r w:rsidR="00AD4B03" w:rsidRPr="00AC72B9">
        <w:rPr>
          <w:rStyle w:val="Hiperveza"/>
          <w:bCs/>
          <w:color w:val="000000"/>
        </w:rPr>
        <w:t>516</w:t>
      </w:r>
      <w:r w:rsidR="00101FF5" w:rsidRPr="00AC72B9">
        <w:rPr>
          <w:rStyle w:val="Hiperveza"/>
          <w:bCs/>
          <w:color w:val="000000"/>
        </w:rPr>
        <w:t>,</w:t>
      </w:r>
      <w:r w:rsidR="00AD4B03" w:rsidRPr="00AC72B9">
        <w:rPr>
          <w:rStyle w:val="Hiperveza"/>
          <w:bCs/>
          <w:color w:val="000000"/>
        </w:rPr>
        <w:t xml:space="preserve"> </w:t>
      </w:r>
      <w:r w:rsidRPr="00AC72B9">
        <w:rPr>
          <w:rStyle w:val="Hiperveza"/>
          <w:bCs/>
          <w:color w:val="000000"/>
        </w:rPr>
        <w:t>lokal</w:t>
      </w:r>
      <w:r w:rsidR="00AD4B03" w:rsidRPr="00AC72B9">
        <w:rPr>
          <w:rStyle w:val="Hiperveza"/>
          <w:bCs/>
          <w:color w:val="000000"/>
        </w:rPr>
        <w:t xml:space="preserve"> 280.</w:t>
      </w:r>
    </w:p>
    <w:p w14:paraId="586C339B" w14:textId="77777777" w:rsidR="00AD4B03" w:rsidRPr="00AC72B9" w:rsidRDefault="00AD4B03" w:rsidP="00AD4B03">
      <w:pPr>
        <w:jc w:val="both"/>
        <w:rPr>
          <w:bCs/>
        </w:rPr>
      </w:pPr>
    </w:p>
    <w:p w14:paraId="70C26E4A" w14:textId="683822C5" w:rsidR="00EE3FC9" w:rsidRDefault="00AD4B03" w:rsidP="00AD4B03">
      <w:pPr>
        <w:jc w:val="both"/>
        <w:rPr>
          <w:b/>
          <w:bCs/>
        </w:rPr>
      </w:pPr>
      <w:r w:rsidRPr="00AC72B9">
        <w:rPr>
          <w:b/>
          <w:bCs/>
        </w:rPr>
        <w:t xml:space="preserve">                                                                                   </w:t>
      </w:r>
      <w:r w:rsidR="00EE3FC9">
        <w:rPr>
          <w:b/>
          <w:bCs/>
        </w:rPr>
        <w:t xml:space="preserve">             </w:t>
      </w:r>
      <w:r w:rsidRPr="00AC72B9">
        <w:rPr>
          <w:b/>
          <w:bCs/>
        </w:rPr>
        <w:t xml:space="preserve">    </w:t>
      </w:r>
      <w:r w:rsidR="00010BA0" w:rsidRPr="00AC72B9">
        <w:rPr>
          <w:b/>
          <w:bCs/>
        </w:rPr>
        <w:t>V</w:t>
      </w:r>
      <w:r w:rsidR="00EE3FC9">
        <w:rPr>
          <w:b/>
          <w:bCs/>
        </w:rPr>
        <w:t>RŠITELJ DUŽNOSTI</w:t>
      </w:r>
    </w:p>
    <w:p w14:paraId="2E8169D0" w14:textId="7E66CB57" w:rsidR="00AD4B03" w:rsidRPr="00AC72B9" w:rsidRDefault="00EE3FC9" w:rsidP="00EE3FC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AD4B03" w:rsidRPr="00AC72B9">
        <w:rPr>
          <w:b/>
          <w:bCs/>
        </w:rPr>
        <w:t xml:space="preserve"> </w:t>
      </w:r>
      <w:r w:rsidR="00BC34CA">
        <w:rPr>
          <w:b/>
          <w:bCs/>
        </w:rPr>
        <w:t>VODITELJA</w:t>
      </w:r>
      <w:r w:rsidR="00AD4B03" w:rsidRPr="00AC72B9">
        <w:rPr>
          <w:b/>
          <w:bCs/>
        </w:rPr>
        <w:t xml:space="preserve"> </w:t>
      </w:r>
      <w:r w:rsidR="00D16C71" w:rsidRPr="00AC72B9">
        <w:rPr>
          <w:b/>
          <w:bCs/>
        </w:rPr>
        <w:t>STRUČNE</w:t>
      </w:r>
      <w:r w:rsidR="00AD4B03" w:rsidRPr="00AC72B9">
        <w:rPr>
          <w:b/>
          <w:bCs/>
        </w:rPr>
        <w:t xml:space="preserve"> </w:t>
      </w:r>
      <w:r w:rsidR="00D16C71" w:rsidRPr="00AC72B9">
        <w:rPr>
          <w:b/>
          <w:bCs/>
        </w:rPr>
        <w:t>SLUŽBE</w:t>
      </w:r>
    </w:p>
    <w:p w14:paraId="35C52263" w14:textId="74D84F97" w:rsidR="00AD4B03" w:rsidRPr="00AC72B9" w:rsidRDefault="00AD4B03" w:rsidP="00AD4B03">
      <w:pPr>
        <w:jc w:val="both"/>
        <w:rPr>
          <w:b/>
          <w:bCs/>
        </w:rPr>
      </w:pPr>
      <w:r w:rsidRPr="00AC72B9">
        <w:rPr>
          <w:b/>
          <w:bCs/>
        </w:rPr>
        <w:t xml:space="preserve">                                                                                          </w:t>
      </w:r>
      <w:r w:rsidR="00010BA0" w:rsidRPr="00AC72B9">
        <w:rPr>
          <w:b/>
          <w:bCs/>
        </w:rPr>
        <w:t xml:space="preserve">          Šećo Bećić</w:t>
      </w:r>
      <w:r w:rsidRPr="00AC72B9">
        <w:rPr>
          <w:b/>
          <w:bCs/>
        </w:rPr>
        <w:t xml:space="preserve">, </w:t>
      </w:r>
      <w:r w:rsidR="00D16C71" w:rsidRPr="00AC72B9">
        <w:rPr>
          <w:b/>
          <w:bCs/>
        </w:rPr>
        <w:t>dipl</w:t>
      </w:r>
      <w:r w:rsidRPr="00AC72B9">
        <w:rPr>
          <w:b/>
          <w:bCs/>
        </w:rPr>
        <w:t xml:space="preserve">. </w:t>
      </w:r>
      <w:r w:rsidR="00D16C71" w:rsidRPr="00AC72B9">
        <w:rPr>
          <w:b/>
          <w:bCs/>
        </w:rPr>
        <w:t>pravnik</w:t>
      </w:r>
    </w:p>
    <w:p w14:paraId="66C4F0ED" w14:textId="77777777" w:rsidR="00AD4B03" w:rsidRPr="00AC72B9" w:rsidRDefault="00AD4B03" w:rsidP="00AD4B03">
      <w:pPr>
        <w:jc w:val="both"/>
        <w:rPr>
          <w:bCs/>
        </w:rPr>
      </w:pPr>
    </w:p>
    <w:p w14:paraId="2C5BA072" w14:textId="77777777" w:rsidR="00AD4B03" w:rsidRPr="00AC72B9" w:rsidRDefault="00AD4B03" w:rsidP="00AD4B03">
      <w:pPr>
        <w:jc w:val="both"/>
        <w:rPr>
          <w:bCs/>
        </w:rPr>
      </w:pPr>
    </w:p>
    <w:p w14:paraId="522701EA" w14:textId="77777777" w:rsidR="00AD4B03" w:rsidRPr="00AC72B9" w:rsidRDefault="00AD4B03" w:rsidP="00AD4B03">
      <w:pPr>
        <w:jc w:val="both"/>
        <w:rPr>
          <w:bCs/>
        </w:rPr>
      </w:pPr>
    </w:p>
    <w:p w14:paraId="18EAF0B6" w14:textId="77777777" w:rsidR="00833DE1" w:rsidRPr="00AC72B9" w:rsidRDefault="00833DE1" w:rsidP="00833DE1">
      <w:pPr>
        <w:rPr>
          <w:sz w:val="22"/>
          <w:szCs w:val="22"/>
        </w:rPr>
      </w:pPr>
    </w:p>
    <w:p w14:paraId="0821264D" w14:textId="77777777" w:rsidR="00833DE1" w:rsidRPr="00AC72B9" w:rsidRDefault="00833DE1" w:rsidP="00833DE1">
      <w:pPr>
        <w:rPr>
          <w:sz w:val="22"/>
          <w:szCs w:val="22"/>
        </w:rPr>
      </w:pPr>
    </w:p>
    <w:sectPr w:rsidR="00833DE1" w:rsidRPr="00AC72B9" w:rsidSect="00314150">
      <w:footerReference w:type="default" r:id="rId14"/>
      <w:pgSz w:w="12240" w:h="15840"/>
      <w:pgMar w:top="899" w:right="16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790D" w14:textId="77777777" w:rsidR="001541C9" w:rsidRDefault="001541C9">
      <w:r>
        <w:separator/>
      </w:r>
    </w:p>
  </w:endnote>
  <w:endnote w:type="continuationSeparator" w:id="0">
    <w:p w14:paraId="5AB01840" w14:textId="77777777" w:rsidR="001541C9" w:rsidRDefault="0015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316851"/>
      <w:docPartObj>
        <w:docPartGallery w:val="Page Numbers (Bottom of Page)"/>
        <w:docPartUnique/>
      </w:docPartObj>
    </w:sdtPr>
    <w:sdtContent>
      <w:p w14:paraId="461267A9" w14:textId="77777777" w:rsidR="00826630" w:rsidRDefault="008266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FA319" w14:textId="77777777" w:rsidR="00826630" w:rsidRDefault="00826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60CA" w14:textId="77777777" w:rsidR="001541C9" w:rsidRDefault="001541C9">
      <w:r>
        <w:separator/>
      </w:r>
    </w:p>
  </w:footnote>
  <w:footnote w:type="continuationSeparator" w:id="0">
    <w:p w14:paraId="376EA131" w14:textId="77777777" w:rsidR="001541C9" w:rsidRDefault="0015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EA0"/>
    <w:multiLevelType w:val="hybridMultilevel"/>
    <w:tmpl w:val="7F4CF9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C5D"/>
    <w:multiLevelType w:val="hybridMultilevel"/>
    <w:tmpl w:val="9E302D6E"/>
    <w:lvl w:ilvl="0" w:tplc="60B21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505"/>
    <w:multiLevelType w:val="hybridMultilevel"/>
    <w:tmpl w:val="212885E2"/>
    <w:lvl w:ilvl="0" w:tplc="8ACC4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70B1"/>
    <w:multiLevelType w:val="hybridMultilevel"/>
    <w:tmpl w:val="E8FA3CF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0F15"/>
    <w:multiLevelType w:val="hybridMultilevel"/>
    <w:tmpl w:val="9D1E31B0"/>
    <w:lvl w:ilvl="0" w:tplc="0420AA6C">
      <w:start w:val="1"/>
      <w:numFmt w:val="bullet"/>
      <w:lvlText w:val="-"/>
      <w:lvlJc w:val="right"/>
      <w:pPr>
        <w:tabs>
          <w:tab w:val="num" w:pos="1440"/>
        </w:tabs>
        <w:ind w:left="1440" w:hanging="363"/>
      </w:pPr>
      <w:rPr>
        <w:rFonts w:ascii="Times New Roman" w:eastAsia="Times New Roman" w:hAnsi="Times New Roman" w:cs="Times New Roman" w:hint="default"/>
      </w:rPr>
    </w:lvl>
    <w:lvl w:ilvl="1" w:tplc="ECBED77A">
      <w:start w:val="3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396B"/>
    <w:multiLevelType w:val="hybridMultilevel"/>
    <w:tmpl w:val="6D28F198"/>
    <w:lvl w:ilvl="0" w:tplc="59EE5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2269"/>
    <w:multiLevelType w:val="hybridMultilevel"/>
    <w:tmpl w:val="78362CD6"/>
    <w:lvl w:ilvl="0" w:tplc="AEDA68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74B8"/>
    <w:multiLevelType w:val="hybridMultilevel"/>
    <w:tmpl w:val="261EA318"/>
    <w:lvl w:ilvl="0" w:tplc="8408C600"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6B68"/>
    <w:multiLevelType w:val="hybridMultilevel"/>
    <w:tmpl w:val="88081322"/>
    <w:lvl w:ilvl="0" w:tplc="9FEEF2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3740412">
    <w:abstractNumId w:val="5"/>
  </w:num>
  <w:num w:numId="2" w16cid:durableId="1975133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139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5271788">
    <w:abstractNumId w:val="4"/>
  </w:num>
  <w:num w:numId="5" w16cid:durableId="697659837">
    <w:abstractNumId w:val="8"/>
  </w:num>
  <w:num w:numId="6" w16cid:durableId="260650828">
    <w:abstractNumId w:val="6"/>
  </w:num>
  <w:num w:numId="7" w16cid:durableId="228469244">
    <w:abstractNumId w:val="8"/>
  </w:num>
  <w:num w:numId="8" w16cid:durableId="788277200">
    <w:abstractNumId w:val="1"/>
  </w:num>
  <w:num w:numId="9" w16cid:durableId="894122055">
    <w:abstractNumId w:val="7"/>
  </w:num>
  <w:num w:numId="10" w16cid:durableId="2118599593">
    <w:abstractNumId w:val="8"/>
  </w:num>
  <w:num w:numId="11" w16cid:durableId="714892422">
    <w:abstractNumId w:val="2"/>
  </w:num>
  <w:num w:numId="12" w16cid:durableId="1503856223">
    <w:abstractNumId w:val="8"/>
  </w:num>
  <w:num w:numId="13" w16cid:durableId="116694575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03"/>
    <w:rsid w:val="00010BA0"/>
    <w:rsid w:val="00012DBA"/>
    <w:rsid w:val="00021040"/>
    <w:rsid w:val="000366A4"/>
    <w:rsid w:val="000505C0"/>
    <w:rsid w:val="00055D9A"/>
    <w:rsid w:val="000568E5"/>
    <w:rsid w:val="000716E4"/>
    <w:rsid w:val="0007218E"/>
    <w:rsid w:val="00072F25"/>
    <w:rsid w:val="00073AC4"/>
    <w:rsid w:val="00074D22"/>
    <w:rsid w:val="000837BA"/>
    <w:rsid w:val="00085E2F"/>
    <w:rsid w:val="00087653"/>
    <w:rsid w:val="0009054A"/>
    <w:rsid w:val="00091B37"/>
    <w:rsid w:val="000956E6"/>
    <w:rsid w:val="000C217E"/>
    <w:rsid w:val="000C51D4"/>
    <w:rsid w:val="000D38AA"/>
    <w:rsid w:val="000D3999"/>
    <w:rsid w:val="000D512B"/>
    <w:rsid w:val="000F27E8"/>
    <w:rsid w:val="000F49E0"/>
    <w:rsid w:val="000F7EF1"/>
    <w:rsid w:val="00101FF5"/>
    <w:rsid w:val="001053B2"/>
    <w:rsid w:val="00107D09"/>
    <w:rsid w:val="00117D2C"/>
    <w:rsid w:val="0012654B"/>
    <w:rsid w:val="001279FF"/>
    <w:rsid w:val="00136AB4"/>
    <w:rsid w:val="0014227E"/>
    <w:rsid w:val="001531FB"/>
    <w:rsid w:val="001541C9"/>
    <w:rsid w:val="00161C22"/>
    <w:rsid w:val="00171B96"/>
    <w:rsid w:val="00191858"/>
    <w:rsid w:val="00194201"/>
    <w:rsid w:val="00194854"/>
    <w:rsid w:val="001A02AB"/>
    <w:rsid w:val="001A2E2D"/>
    <w:rsid w:val="001A4113"/>
    <w:rsid w:val="001A59A9"/>
    <w:rsid w:val="001A7B81"/>
    <w:rsid w:val="001A7DAA"/>
    <w:rsid w:val="001B1223"/>
    <w:rsid w:val="001B4538"/>
    <w:rsid w:val="001B486A"/>
    <w:rsid w:val="001C4AA7"/>
    <w:rsid w:val="001D4013"/>
    <w:rsid w:val="001D49A3"/>
    <w:rsid w:val="001F6357"/>
    <w:rsid w:val="0021117D"/>
    <w:rsid w:val="00222DAD"/>
    <w:rsid w:val="00235FAC"/>
    <w:rsid w:val="002453B7"/>
    <w:rsid w:val="00246CE1"/>
    <w:rsid w:val="0025238D"/>
    <w:rsid w:val="00256FF1"/>
    <w:rsid w:val="002733DF"/>
    <w:rsid w:val="00281F33"/>
    <w:rsid w:val="002856D0"/>
    <w:rsid w:val="002862B9"/>
    <w:rsid w:val="00291148"/>
    <w:rsid w:val="002A09A1"/>
    <w:rsid w:val="002A2093"/>
    <w:rsid w:val="002A6222"/>
    <w:rsid w:val="002B0BD5"/>
    <w:rsid w:val="002B56A3"/>
    <w:rsid w:val="002B6C05"/>
    <w:rsid w:val="002E3248"/>
    <w:rsid w:val="002E5BB8"/>
    <w:rsid w:val="002E7BEC"/>
    <w:rsid w:val="002F1A76"/>
    <w:rsid w:val="002F5851"/>
    <w:rsid w:val="002F7775"/>
    <w:rsid w:val="003000B3"/>
    <w:rsid w:val="00307607"/>
    <w:rsid w:val="00307872"/>
    <w:rsid w:val="00310299"/>
    <w:rsid w:val="003103B4"/>
    <w:rsid w:val="00314150"/>
    <w:rsid w:val="00314C47"/>
    <w:rsid w:val="00322C0B"/>
    <w:rsid w:val="00331CBA"/>
    <w:rsid w:val="00336C77"/>
    <w:rsid w:val="00340595"/>
    <w:rsid w:val="00343428"/>
    <w:rsid w:val="00345719"/>
    <w:rsid w:val="00347314"/>
    <w:rsid w:val="00360E7E"/>
    <w:rsid w:val="003614D5"/>
    <w:rsid w:val="003733CC"/>
    <w:rsid w:val="00376502"/>
    <w:rsid w:val="003B0A6A"/>
    <w:rsid w:val="003B3AC5"/>
    <w:rsid w:val="003D42BC"/>
    <w:rsid w:val="003D7338"/>
    <w:rsid w:val="003E2DF5"/>
    <w:rsid w:val="003E51AF"/>
    <w:rsid w:val="003E5323"/>
    <w:rsid w:val="00402088"/>
    <w:rsid w:val="0041104A"/>
    <w:rsid w:val="0041303D"/>
    <w:rsid w:val="00415656"/>
    <w:rsid w:val="00417C8A"/>
    <w:rsid w:val="00432C05"/>
    <w:rsid w:val="0043795F"/>
    <w:rsid w:val="004401FB"/>
    <w:rsid w:val="00440D17"/>
    <w:rsid w:val="004443CC"/>
    <w:rsid w:val="00447CEE"/>
    <w:rsid w:val="00450BE1"/>
    <w:rsid w:val="004510E3"/>
    <w:rsid w:val="004544FE"/>
    <w:rsid w:val="00456A80"/>
    <w:rsid w:val="00457FBA"/>
    <w:rsid w:val="00463668"/>
    <w:rsid w:val="004650A1"/>
    <w:rsid w:val="00474BE9"/>
    <w:rsid w:val="00475D29"/>
    <w:rsid w:val="0048121B"/>
    <w:rsid w:val="004814A4"/>
    <w:rsid w:val="00483085"/>
    <w:rsid w:val="0049442C"/>
    <w:rsid w:val="0049709B"/>
    <w:rsid w:val="00497633"/>
    <w:rsid w:val="004A10F0"/>
    <w:rsid w:val="004C02EC"/>
    <w:rsid w:val="004C31FC"/>
    <w:rsid w:val="004C40D5"/>
    <w:rsid w:val="004D3949"/>
    <w:rsid w:val="004D3D51"/>
    <w:rsid w:val="004D7F80"/>
    <w:rsid w:val="004F5CA8"/>
    <w:rsid w:val="004F6AF9"/>
    <w:rsid w:val="00513922"/>
    <w:rsid w:val="00514EF4"/>
    <w:rsid w:val="00537CFA"/>
    <w:rsid w:val="005515CF"/>
    <w:rsid w:val="00556757"/>
    <w:rsid w:val="00557F50"/>
    <w:rsid w:val="00561998"/>
    <w:rsid w:val="005635AF"/>
    <w:rsid w:val="00563CBB"/>
    <w:rsid w:val="00563F33"/>
    <w:rsid w:val="00573995"/>
    <w:rsid w:val="00575F79"/>
    <w:rsid w:val="005760B8"/>
    <w:rsid w:val="00581A07"/>
    <w:rsid w:val="0058422D"/>
    <w:rsid w:val="005857E7"/>
    <w:rsid w:val="00596682"/>
    <w:rsid w:val="00596FEF"/>
    <w:rsid w:val="005A0E28"/>
    <w:rsid w:val="005A46AF"/>
    <w:rsid w:val="005B0E86"/>
    <w:rsid w:val="005D04FF"/>
    <w:rsid w:val="005D127B"/>
    <w:rsid w:val="005E02FA"/>
    <w:rsid w:val="005E235A"/>
    <w:rsid w:val="005E48A4"/>
    <w:rsid w:val="005E49DF"/>
    <w:rsid w:val="005E709A"/>
    <w:rsid w:val="005F541D"/>
    <w:rsid w:val="00600E04"/>
    <w:rsid w:val="00605B1C"/>
    <w:rsid w:val="00610AAC"/>
    <w:rsid w:val="00620C98"/>
    <w:rsid w:val="0063664E"/>
    <w:rsid w:val="00637DC8"/>
    <w:rsid w:val="00640218"/>
    <w:rsid w:val="006436E3"/>
    <w:rsid w:val="00663FA2"/>
    <w:rsid w:val="006729AC"/>
    <w:rsid w:val="00686046"/>
    <w:rsid w:val="00692A66"/>
    <w:rsid w:val="006B3F0C"/>
    <w:rsid w:val="006B6CDC"/>
    <w:rsid w:val="006C6FE6"/>
    <w:rsid w:val="006D5395"/>
    <w:rsid w:val="006E6C9B"/>
    <w:rsid w:val="006E7012"/>
    <w:rsid w:val="006F2C6A"/>
    <w:rsid w:val="00755804"/>
    <w:rsid w:val="00761E35"/>
    <w:rsid w:val="00762556"/>
    <w:rsid w:val="00762F58"/>
    <w:rsid w:val="0077090B"/>
    <w:rsid w:val="007713AC"/>
    <w:rsid w:val="00774211"/>
    <w:rsid w:val="00774B7B"/>
    <w:rsid w:val="007867F2"/>
    <w:rsid w:val="007871A4"/>
    <w:rsid w:val="00790CE7"/>
    <w:rsid w:val="00795279"/>
    <w:rsid w:val="0079651E"/>
    <w:rsid w:val="007A0962"/>
    <w:rsid w:val="007A41EE"/>
    <w:rsid w:val="007A5EDA"/>
    <w:rsid w:val="007A79D6"/>
    <w:rsid w:val="007B360A"/>
    <w:rsid w:val="007B6C03"/>
    <w:rsid w:val="007C1649"/>
    <w:rsid w:val="007C2D7A"/>
    <w:rsid w:val="007C4EFC"/>
    <w:rsid w:val="007C53C1"/>
    <w:rsid w:val="007D6D8E"/>
    <w:rsid w:val="007D7EDD"/>
    <w:rsid w:val="007E0ECF"/>
    <w:rsid w:val="007E2D17"/>
    <w:rsid w:val="007E38C0"/>
    <w:rsid w:val="007E7D91"/>
    <w:rsid w:val="007F3843"/>
    <w:rsid w:val="007F4C03"/>
    <w:rsid w:val="0080442F"/>
    <w:rsid w:val="00807FEC"/>
    <w:rsid w:val="0081200B"/>
    <w:rsid w:val="0082336E"/>
    <w:rsid w:val="00825AC1"/>
    <w:rsid w:val="00826630"/>
    <w:rsid w:val="00831956"/>
    <w:rsid w:val="00832A7E"/>
    <w:rsid w:val="00833DE1"/>
    <w:rsid w:val="008346AC"/>
    <w:rsid w:val="00840AA8"/>
    <w:rsid w:val="008420A0"/>
    <w:rsid w:val="00843DE3"/>
    <w:rsid w:val="008465FE"/>
    <w:rsid w:val="008469F7"/>
    <w:rsid w:val="00853527"/>
    <w:rsid w:val="00854DA5"/>
    <w:rsid w:val="00855B5A"/>
    <w:rsid w:val="008578ED"/>
    <w:rsid w:val="00860539"/>
    <w:rsid w:val="00861A05"/>
    <w:rsid w:val="00880B3D"/>
    <w:rsid w:val="008820C8"/>
    <w:rsid w:val="00884CA2"/>
    <w:rsid w:val="00885E02"/>
    <w:rsid w:val="00895510"/>
    <w:rsid w:val="00895DC7"/>
    <w:rsid w:val="008A05BB"/>
    <w:rsid w:val="008A15CB"/>
    <w:rsid w:val="008A195F"/>
    <w:rsid w:val="008A29A4"/>
    <w:rsid w:val="008B1128"/>
    <w:rsid w:val="008B1323"/>
    <w:rsid w:val="008B1AC6"/>
    <w:rsid w:val="008B3CDB"/>
    <w:rsid w:val="008B56D7"/>
    <w:rsid w:val="008C48EC"/>
    <w:rsid w:val="008D651F"/>
    <w:rsid w:val="008E3AEA"/>
    <w:rsid w:val="008F2753"/>
    <w:rsid w:val="008F6A15"/>
    <w:rsid w:val="008F741A"/>
    <w:rsid w:val="00902A26"/>
    <w:rsid w:val="00905F28"/>
    <w:rsid w:val="00916B41"/>
    <w:rsid w:val="00926F41"/>
    <w:rsid w:val="009300A9"/>
    <w:rsid w:val="00930524"/>
    <w:rsid w:val="00940645"/>
    <w:rsid w:val="009529AF"/>
    <w:rsid w:val="00956158"/>
    <w:rsid w:val="00957C5E"/>
    <w:rsid w:val="009679E4"/>
    <w:rsid w:val="0097342D"/>
    <w:rsid w:val="00986B05"/>
    <w:rsid w:val="009870EE"/>
    <w:rsid w:val="00990303"/>
    <w:rsid w:val="009931CF"/>
    <w:rsid w:val="00995344"/>
    <w:rsid w:val="009953CC"/>
    <w:rsid w:val="0099545F"/>
    <w:rsid w:val="00995EB7"/>
    <w:rsid w:val="00996514"/>
    <w:rsid w:val="009B7AAF"/>
    <w:rsid w:val="009C274F"/>
    <w:rsid w:val="009C2C56"/>
    <w:rsid w:val="009C3BAD"/>
    <w:rsid w:val="009D4BB9"/>
    <w:rsid w:val="009D6061"/>
    <w:rsid w:val="009E0AC8"/>
    <w:rsid w:val="009E1A8F"/>
    <w:rsid w:val="009F3E8E"/>
    <w:rsid w:val="00A036A5"/>
    <w:rsid w:val="00A120EA"/>
    <w:rsid w:val="00A15010"/>
    <w:rsid w:val="00A377B6"/>
    <w:rsid w:val="00A40D86"/>
    <w:rsid w:val="00A431C3"/>
    <w:rsid w:val="00A5167A"/>
    <w:rsid w:val="00A53D4A"/>
    <w:rsid w:val="00A55512"/>
    <w:rsid w:val="00A62DBA"/>
    <w:rsid w:val="00A64BDC"/>
    <w:rsid w:val="00A741E9"/>
    <w:rsid w:val="00A85BE7"/>
    <w:rsid w:val="00A95188"/>
    <w:rsid w:val="00AA1953"/>
    <w:rsid w:val="00AB359A"/>
    <w:rsid w:val="00AB539F"/>
    <w:rsid w:val="00AC72B9"/>
    <w:rsid w:val="00AD1D64"/>
    <w:rsid w:val="00AD4B03"/>
    <w:rsid w:val="00AE523C"/>
    <w:rsid w:val="00AE54FF"/>
    <w:rsid w:val="00AE599F"/>
    <w:rsid w:val="00B06368"/>
    <w:rsid w:val="00B10021"/>
    <w:rsid w:val="00B12DBD"/>
    <w:rsid w:val="00B214DD"/>
    <w:rsid w:val="00B224FA"/>
    <w:rsid w:val="00B242D9"/>
    <w:rsid w:val="00B2609A"/>
    <w:rsid w:val="00B26C01"/>
    <w:rsid w:val="00B347FD"/>
    <w:rsid w:val="00B4602A"/>
    <w:rsid w:val="00B613A3"/>
    <w:rsid w:val="00B67535"/>
    <w:rsid w:val="00B7233A"/>
    <w:rsid w:val="00B75549"/>
    <w:rsid w:val="00B77636"/>
    <w:rsid w:val="00B85675"/>
    <w:rsid w:val="00B903D8"/>
    <w:rsid w:val="00B9218A"/>
    <w:rsid w:val="00BA03C8"/>
    <w:rsid w:val="00BA4203"/>
    <w:rsid w:val="00BA44C5"/>
    <w:rsid w:val="00BA46D1"/>
    <w:rsid w:val="00BC1C7C"/>
    <w:rsid w:val="00BC34CA"/>
    <w:rsid w:val="00BC582A"/>
    <w:rsid w:val="00BC6D36"/>
    <w:rsid w:val="00BD636E"/>
    <w:rsid w:val="00BD6DD3"/>
    <w:rsid w:val="00BE26F0"/>
    <w:rsid w:val="00BE29E3"/>
    <w:rsid w:val="00BE4305"/>
    <w:rsid w:val="00BE652A"/>
    <w:rsid w:val="00C023F4"/>
    <w:rsid w:val="00C10A50"/>
    <w:rsid w:val="00C13F0F"/>
    <w:rsid w:val="00C15C13"/>
    <w:rsid w:val="00C32FC9"/>
    <w:rsid w:val="00C37873"/>
    <w:rsid w:val="00C37BA9"/>
    <w:rsid w:val="00C421DC"/>
    <w:rsid w:val="00C5670B"/>
    <w:rsid w:val="00C576CA"/>
    <w:rsid w:val="00C62364"/>
    <w:rsid w:val="00C64C48"/>
    <w:rsid w:val="00C650A0"/>
    <w:rsid w:val="00C65599"/>
    <w:rsid w:val="00C7056C"/>
    <w:rsid w:val="00C747C4"/>
    <w:rsid w:val="00C80234"/>
    <w:rsid w:val="00C803F6"/>
    <w:rsid w:val="00C96032"/>
    <w:rsid w:val="00CA512A"/>
    <w:rsid w:val="00CA645A"/>
    <w:rsid w:val="00CA6F2F"/>
    <w:rsid w:val="00CB21CD"/>
    <w:rsid w:val="00CB38ED"/>
    <w:rsid w:val="00CB48F1"/>
    <w:rsid w:val="00CC3ECF"/>
    <w:rsid w:val="00CC54C5"/>
    <w:rsid w:val="00CD1B1F"/>
    <w:rsid w:val="00CD3591"/>
    <w:rsid w:val="00CE0C80"/>
    <w:rsid w:val="00CE67D1"/>
    <w:rsid w:val="00CF2792"/>
    <w:rsid w:val="00CF3650"/>
    <w:rsid w:val="00D11EE3"/>
    <w:rsid w:val="00D16C71"/>
    <w:rsid w:val="00D17190"/>
    <w:rsid w:val="00D17D2E"/>
    <w:rsid w:val="00D2093A"/>
    <w:rsid w:val="00D20B13"/>
    <w:rsid w:val="00D22F35"/>
    <w:rsid w:val="00D25F81"/>
    <w:rsid w:val="00D40C55"/>
    <w:rsid w:val="00D51358"/>
    <w:rsid w:val="00D53777"/>
    <w:rsid w:val="00D556BE"/>
    <w:rsid w:val="00D65A52"/>
    <w:rsid w:val="00D777A0"/>
    <w:rsid w:val="00D82AA9"/>
    <w:rsid w:val="00D85FBF"/>
    <w:rsid w:val="00D86477"/>
    <w:rsid w:val="00D86EA3"/>
    <w:rsid w:val="00DA249D"/>
    <w:rsid w:val="00DA2CCF"/>
    <w:rsid w:val="00DA797C"/>
    <w:rsid w:val="00DC18CD"/>
    <w:rsid w:val="00DC5C55"/>
    <w:rsid w:val="00DD1B79"/>
    <w:rsid w:val="00DD7173"/>
    <w:rsid w:val="00DE1A64"/>
    <w:rsid w:val="00DE3E9F"/>
    <w:rsid w:val="00DF4A10"/>
    <w:rsid w:val="00E0024A"/>
    <w:rsid w:val="00E02E0F"/>
    <w:rsid w:val="00E075A6"/>
    <w:rsid w:val="00E12710"/>
    <w:rsid w:val="00E16FF7"/>
    <w:rsid w:val="00E21118"/>
    <w:rsid w:val="00E24FEA"/>
    <w:rsid w:val="00E33B9C"/>
    <w:rsid w:val="00E414B4"/>
    <w:rsid w:val="00E54BC1"/>
    <w:rsid w:val="00E661AD"/>
    <w:rsid w:val="00E7281F"/>
    <w:rsid w:val="00E73B5E"/>
    <w:rsid w:val="00E74125"/>
    <w:rsid w:val="00E93BD2"/>
    <w:rsid w:val="00EA4809"/>
    <w:rsid w:val="00EA7BF6"/>
    <w:rsid w:val="00EB14E4"/>
    <w:rsid w:val="00EB31A2"/>
    <w:rsid w:val="00EB458A"/>
    <w:rsid w:val="00EB7C4C"/>
    <w:rsid w:val="00EC46F0"/>
    <w:rsid w:val="00ED3810"/>
    <w:rsid w:val="00ED4F24"/>
    <w:rsid w:val="00EE3FC9"/>
    <w:rsid w:val="00EE6A18"/>
    <w:rsid w:val="00F11AE0"/>
    <w:rsid w:val="00F129E7"/>
    <w:rsid w:val="00F16916"/>
    <w:rsid w:val="00F33C5D"/>
    <w:rsid w:val="00F353D7"/>
    <w:rsid w:val="00F3567A"/>
    <w:rsid w:val="00F36D51"/>
    <w:rsid w:val="00F40455"/>
    <w:rsid w:val="00F46875"/>
    <w:rsid w:val="00F510BF"/>
    <w:rsid w:val="00F56761"/>
    <w:rsid w:val="00F637C5"/>
    <w:rsid w:val="00F71EF2"/>
    <w:rsid w:val="00F76F80"/>
    <w:rsid w:val="00F80C96"/>
    <w:rsid w:val="00F843BE"/>
    <w:rsid w:val="00F84CC8"/>
    <w:rsid w:val="00F8591A"/>
    <w:rsid w:val="00FA1BB3"/>
    <w:rsid w:val="00FB5B00"/>
    <w:rsid w:val="00FC7942"/>
    <w:rsid w:val="00FD116A"/>
    <w:rsid w:val="00FD69DB"/>
    <w:rsid w:val="00FE1168"/>
    <w:rsid w:val="00FE160F"/>
    <w:rsid w:val="00FE23D2"/>
    <w:rsid w:val="00FE49CC"/>
    <w:rsid w:val="00FE7003"/>
    <w:rsid w:val="00FF123A"/>
    <w:rsid w:val="00FF2AD8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9B830"/>
  <w15:chartTrackingRefBased/>
  <w15:docId w15:val="{BE71ACDE-0749-4242-923C-7874169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sz w:val="24"/>
      <w:szCs w:val="24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rsid w:val="0096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rsid w:val="009931CF"/>
    <w:pPr>
      <w:tabs>
        <w:tab w:val="center" w:pos="4703"/>
        <w:tab w:val="right" w:pos="9406"/>
      </w:tabs>
    </w:pPr>
  </w:style>
  <w:style w:type="paragraph" w:styleId="Podnoje">
    <w:name w:val="footer"/>
    <w:basedOn w:val="Normalno"/>
    <w:link w:val="PodnojeZnak"/>
    <w:uiPriority w:val="99"/>
    <w:rsid w:val="009931CF"/>
    <w:pPr>
      <w:tabs>
        <w:tab w:val="center" w:pos="4703"/>
        <w:tab w:val="right" w:pos="9406"/>
      </w:tabs>
    </w:pPr>
  </w:style>
  <w:style w:type="paragraph" w:styleId="Tekstubalonu">
    <w:name w:val="Balloon Text"/>
    <w:basedOn w:val="Normalno"/>
    <w:semiHidden/>
    <w:rsid w:val="003000B3"/>
    <w:rPr>
      <w:rFonts w:ascii="Tahoma" w:hAnsi="Tahoma" w:cs="Tahoma"/>
      <w:sz w:val="16"/>
      <w:szCs w:val="16"/>
    </w:rPr>
  </w:style>
  <w:style w:type="paragraph" w:styleId="Normalnouvlaenje">
    <w:name w:val="Normal Indent"/>
    <w:basedOn w:val="Normalno"/>
    <w:rsid w:val="00D22F35"/>
    <w:pPr>
      <w:ind w:left="720"/>
      <w:jc w:val="both"/>
    </w:pPr>
    <w:rPr>
      <w:szCs w:val="20"/>
    </w:rPr>
  </w:style>
  <w:style w:type="paragraph" w:styleId="Paragrafspiska">
    <w:name w:val="List Paragraph"/>
    <w:basedOn w:val="Normalno"/>
    <w:uiPriority w:val="34"/>
    <w:qFormat/>
    <w:rsid w:val="00513922"/>
    <w:pPr>
      <w:ind w:left="720"/>
      <w:contextualSpacing/>
    </w:pPr>
  </w:style>
  <w:style w:type="character" w:customStyle="1" w:styleId="PodnojeZnak">
    <w:name w:val="Podnožje Znak"/>
    <w:basedOn w:val="Zadanifontparagrafa"/>
    <w:link w:val="Podnoje"/>
    <w:uiPriority w:val="99"/>
    <w:rsid w:val="00826630"/>
    <w:rPr>
      <w:sz w:val="24"/>
      <w:szCs w:val="24"/>
      <w:lang w:val="en-US" w:eastAsia="en-US"/>
    </w:rPr>
  </w:style>
  <w:style w:type="character" w:styleId="Tekstuvaramjesta">
    <w:name w:val="Placeholder Text"/>
    <w:basedOn w:val="Zadanifontparagrafa"/>
    <w:uiPriority w:val="99"/>
    <w:semiHidden/>
    <w:rsid w:val="00194854"/>
    <w:rPr>
      <w:color w:val="808080"/>
    </w:rPr>
  </w:style>
  <w:style w:type="character" w:styleId="Hiperveza">
    <w:name w:val="Hyperlink"/>
    <w:unhideWhenUsed/>
    <w:rsid w:val="00AD4B03"/>
    <w:rPr>
      <w:color w:val="0563C1"/>
      <w:u w:val="single"/>
    </w:rPr>
  </w:style>
  <w:style w:type="paragraph" w:styleId="Tijeloteksta3">
    <w:name w:val="Body Text 3"/>
    <w:basedOn w:val="Normalno"/>
    <w:link w:val="Tijeloteksta3Znak"/>
    <w:unhideWhenUsed/>
    <w:rsid w:val="00AD4B03"/>
    <w:pPr>
      <w:spacing w:after="120"/>
    </w:pPr>
    <w:rPr>
      <w:sz w:val="16"/>
      <w:szCs w:val="16"/>
      <w:lang w:val="sr-Cyrl-RS" w:eastAsia="hr-HR"/>
    </w:rPr>
  </w:style>
  <w:style w:type="character" w:customStyle="1" w:styleId="Tijeloteksta3Znak">
    <w:name w:val="Tijelo teksta 3 Znak"/>
    <w:basedOn w:val="Zadanifontparagrafa"/>
    <w:link w:val="Tijeloteksta3"/>
    <w:rsid w:val="00AD4B03"/>
    <w:rPr>
      <w:sz w:val="16"/>
      <w:szCs w:val="16"/>
      <w:lang w:val="sr-Cyrl-R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kupstinabd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upstinabd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upstinabd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upstinabd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%20Prezime\AppData\Local\Therefore\KC8XQZLMPS\Templates\Office\846_1\Memo%20Strucna%20Sluz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B5D221BC80445BB4ACD4CEC06198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1674C8-0205-4267-95B2-CA92B3F39A79}"/>
      </w:docPartPr>
      <w:docPartBody>
        <w:p w:rsidR="008334CF" w:rsidRDefault="00000000">
          <w:pPr>
            <w:pStyle w:val="19B5D221BC80445BB4ACD4CEC06198BC"/>
          </w:pPr>
          <w:r w:rsidRPr="00E16A28">
            <w:rPr>
              <w:rStyle w:val="Tekstuvara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04"/>
    <w:rsid w:val="00017242"/>
    <w:rsid w:val="00021040"/>
    <w:rsid w:val="00073AC4"/>
    <w:rsid w:val="000A39D7"/>
    <w:rsid w:val="000C49E7"/>
    <w:rsid w:val="000F27E8"/>
    <w:rsid w:val="001172C0"/>
    <w:rsid w:val="00185068"/>
    <w:rsid w:val="002D0404"/>
    <w:rsid w:val="002E3248"/>
    <w:rsid w:val="003106FF"/>
    <w:rsid w:val="00432C05"/>
    <w:rsid w:val="00450BE1"/>
    <w:rsid w:val="00457FBA"/>
    <w:rsid w:val="00564565"/>
    <w:rsid w:val="005E709A"/>
    <w:rsid w:val="00610F77"/>
    <w:rsid w:val="00640218"/>
    <w:rsid w:val="006667B6"/>
    <w:rsid w:val="006729AC"/>
    <w:rsid w:val="006C1740"/>
    <w:rsid w:val="006C780B"/>
    <w:rsid w:val="007867F2"/>
    <w:rsid w:val="007D6D8E"/>
    <w:rsid w:val="007E7D91"/>
    <w:rsid w:val="0080442F"/>
    <w:rsid w:val="008334CF"/>
    <w:rsid w:val="008927D2"/>
    <w:rsid w:val="008A05BB"/>
    <w:rsid w:val="009E0AC8"/>
    <w:rsid w:val="00B44083"/>
    <w:rsid w:val="00B903D8"/>
    <w:rsid w:val="00BE652A"/>
    <w:rsid w:val="00C13F0F"/>
    <w:rsid w:val="00C614FA"/>
    <w:rsid w:val="00C8305E"/>
    <w:rsid w:val="00C96032"/>
    <w:rsid w:val="00CC54C5"/>
    <w:rsid w:val="00D66062"/>
    <w:rsid w:val="00D86EA3"/>
    <w:rsid w:val="00D97594"/>
    <w:rsid w:val="00DB3004"/>
    <w:rsid w:val="00EE0C19"/>
    <w:rsid w:val="00F350AC"/>
    <w:rsid w:val="00F353D7"/>
    <w:rsid w:val="00F66B51"/>
    <w:rsid w:val="00FB1261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BA" w:eastAsia="hr-B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Tekstuvaramjesta">
    <w:name w:val="Placeholder Text"/>
    <w:basedOn w:val="Zadanifontparagrafa"/>
    <w:uiPriority w:val="99"/>
    <w:semiHidden/>
    <w:rPr>
      <w:color w:val="808080"/>
    </w:rPr>
  </w:style>
  <w:style w:type="paragraph" w:customStyle="1" w:styleId="19B5D221BC80445BB4ACD4CEC06198BC">
    <w:name w:val="19B5D221BC80445BB4ACD4CEC0619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E489-10D7-4B65-815A-AB3305F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Strucna Sluzba.dotx</Template>
  <TotalTime>2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</vt:lpstr>
    </vt:vector>
  </TitlesOfParts>
  <Company>UNIX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subject/>
  <dc:creator>Stojanka Knežević</dc:creator>
  <cp:keywords/>
  <dc:description/>
  <cp:lastModifiedBy>Šećo Bećić</cp:lastModifiedBy>
  <cp:revision>2</cp:revision>
  <cp:lastPrinted>2021-09-10T07:23:00Z</cp:lastPrinted>
  <dcterms:created xsi:type="dcterms:W3CDTF">2024-12-26T12:21:00Z</dcterms:created>
  <dcterms:modified xsi:type="dcterms:W3CDTF">2024-12-26T12:21:00Z</dcterms:modified>
</cp:coreProperties>
</file>