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A32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8197E" w14:paraId="24B71BA0" w14:textId="77777777" w:rsidTr="00B8197E">
        <w:trPr>
          <w:trHeight w:val="284"/>
        </w:trPr>
        <w:tc>
          <w:tcPr>
            <w:tcW w:w="3969" w:type="dxa"/>
            <w:hideMark/>
          </w:tcPr>
          <w:p w14:paraId="6CA0F16D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ACEF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2E401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169" r:id="rId7"/>
              </w:object>
            </w:r>
          </w:p>
        </w:tc>
        <w:tc>
          <w:tcPr>
            <w:tcW w:w="3933" w:type="dxa"/>
            <w:hideMark/>
          </w:tcPr>
          <w:p w14:paraId="37C1E69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B8197E" w14:paraId="596D3284" w14:textId="77777777" w:rsidTr="00B8197E">
        <w:tc>
          <w:tcPr>
            <w:tcW w:w="3969" w:type="dxa"/>
            <w:hideMark/>
          </w:tcPr>
          <w:p w14:paraId="1FAB7F86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80C94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14173587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B8197E" w14:paraId="056FC26B" w14:textId="77777777" w:rsidTr="00B8197E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7CDD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70DF98EC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994F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8440A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7B71364" w14:textId="63A5765A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B8197E" w14:paraId="127473A3" w14:textId="77777777" w:rsidTr="00B8197E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2233E" w14:textId="77777777" w:rsidR="00B8197E" w:rsidRDefault="00B8197E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EC6FC" w14:textId="77777777" w:rsidR="00B8197E" w:rsidRDefault="00B8197E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5C78463E" w14:textId="4A6983FD" w:rsidR="008B1712" w:rsidRPr="00F80486" w:rsidRDefault="00772F4D" w:rsidP="008B1712">
      <w:pPr>
        <w:jc w:val="both"/>
        <w:rPr>
          <w:b/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Број</w:t>
      </w:r>
      <w:r w:rsidR="003C6A7F" w:rsidRPr="00EC3D68">
        <w:rPr>
          <w:noProof/>
          <w:color w:val="000000" w:themeColor="text1"/>
          <w:lang w:val="sr-Cyrl-CS"/>
        </w:rPr>
        <w:t>: 02</w:t>
      </w:r>
      <w:r w:rsidR="004225F9" w:rsidRPr="00EC3D68">
        <w:rPr>
          <w:noProof/>
          <w:color w:val="000000" w:themeColor="text1"/>
          <w:lang w:val="sr-Cyrl-CS"/>
        </w:rPr>
        <w:t>-33-</w:t>
      </w:r>
      <w:r w:rsidR="00F80486">
        <w:rPr>
          <w:noProof/>
          <w:color w:val="000000" w:themeColor="text1"/>
          <w:lang w:val="hr-HR"/>
        </w:rPr>
        <w:t>2</w:t>
      </w:r>
      <w:r w:rsidR="00EA4B85">
        <w:rPr>
          <w:noProof/>
          <w:color w:val="000000" w:themeColor="text1"/>
          <w:lang w:val="sr-Cyrl-BA"/>
        </w:rPr>
        <w:t>1</w:t>
      </w:r>
      <w:r w:rsidR="000372BF">
        <w:rPr>
          <w:noProof/>
          <w:color w:val="000000" w:themeColor="text1"/>
          <w:lang w:val="sr-Cyrl-BA"/>
        </w:rPr>
        <w:t>1</w:t>
      </w:r>
      <w:r w:rsidR="00F80486">
        <w:rPr>
          <w:noProof/>
          <w:color w:val="000000" w:themeColor="text1"/>
          <w:lang w:val="hr-HR"/>
        </w:rPr>
        <w:t>/25</w:t>
      </w:r>
    </w:p>
    <w:p w14:paraId="0D2BA71F" w14:textId="258A8888" w:rsidR="008B1712" w:rsidRPr="00EC3D68" w:rsidRDefault="00772F4D" w:rsidP="008B1712">
      <w:pPr>
        <w:rPr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Брчко</w:t>
      </w:r>
      <w:r w:rsidR="002A76F0" w:rsidRPr="00EC3D68">
        <w:rPr>
          <w:noProof/>
          <w:color w:val="000000" w:themeColor="text1"/>
          <w:lang w:val="sr-Cyrl-CS"/>
        </w:rPr>
        <w:t xml:space="preserve">, </w:t>
      </w:r>
      <w:r w:rsidR="00C118A1">
        <w:rPr>
          <w:noProof/>
          <w:color w:val="000000" w:themeColor="text1"/>
          <w:lang w:val="hr-HR"/>
        </w:rPr>
        <w:t>3</w:t>
      </w:r>
      <w:r w:rsidR="00790F4E">
        <w:rPr>
          <w:noProof/>
          <w:color w:val="000000" w:themeColor="text1"/>
          <w:lang w:val="sr-Cyrl-BA"/>
        </w:rPr>
        <w:t>1</w:t>
      </w:r>
      <w:r w:rsidR="001820F4">
        <w:rPr>
          <w:noProof/>
          <w:color w:val="000000" w:themeColor="text1"/>
          <w:lang w:val="hr-HR"/>
        </w:rPr>
        <w:t xml:space="preserve">. </w:t>
      </w:r>
      <w:r w:rsidR="00946657">
        <w:rPr>
          <w:noProof/>
          <w:color w:val="000000" w:themeColor="text1"/>
          <w:lang w:val="hr-HR"/>
        </w:rPr>
        <w:t>1</w:t>
      </w:r>
      <w:r w:rsidR="001820F4">
        <w:rPr>
          <w:noProof/>
          <w:color w:val="000000" w:themeColor="text1"/>
          <w:lang w:val="hr-HR"/>
        </w:rPr>
        <w:t>. 202</w:t>
      </w:r>
      <w:r w:rsidR="00C118A1">
        <w:rPr>
          <w:noProof/>
          <w:color w:val="000000" w:themeColor="text1"/>
          <w:lang w:val="hr-HR"/>
        </w:rPr>
        <w:t>5</w:t>
      </w:r>
      <w:r w:rsidR="001820F4">
        <w:rPr>
          <w:noProof/>
          <w:color w:val="000000" w:themeColor="text1"/>
          <w:lang w:val="hr-HR"/>
        </w:rPr>
        <w:t xml:space="preserve">. </w:t>
      </w:r>
      <w:r w:rsidR="00EC3D68" w:rsidRPr="00EC3D68">
        <w:rPr>
          <w:noProof/>
          <w:color w:val="000000" w:themeColor="text1"/>
          <w:lang w:val="hr-HR"/>
        </w:rPr>
        <w:t>godine</w:t>
      </w:r>
    </w:p>
    <w:p w14:paraId="5EB707A2" w14:textId="77777777" w:rsidR="008B1712" w:rsidRPr="00E02F34" w:rsidRDefault="008B1712" w:rsidP="00302B74">
      <w:pPr>
        <w:rPr>
          <w:noProof/>
          <w:lang w:val="sr-Cyrl-CS"/>
        </w:rPr>
      </w:pPr>
    </w:p>
    <w:p w14:paraId="2EACB49C" w14:textId="77777777" w:rsidR="00FD4EB7" w:rsidRPr="00E02F34" w:rsidRDefault="00FD4EB7" w:rsidP="00FD4EB7">
      <w:pPr>
        <w:rPr>
          <w:noProof/>
          <w:lang w:val="sr-Cyrl-CS"/>
        </w:rPr>
      </w:pPr>
    </w:p>
    <w:p w14:paraId="46F340D6" w14:textId="654F1B1E" w:rsidR="00FD4EB7" w:rsidRPr="00C118A1" w:rsidRDefault="00FD4EB7" w:rsidP="00C118A1">
      <w:pPr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ab/>
      </w:r>
      <w:r w:rsidR="00772F4D" w:rsidRPr="00E02F34">
        <w:rPr>
          <w:noProof/>
          <w:lang w:val="sr-Cyrl-CS"/>
        </w:rPr>
        <w:t>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основу</w:t>
      </w:r>
      <w:r w:rsidR="0030774C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члана</w:t>
      </w:r>
      <w:r w:rsidRPr="00E02F34">
        <w:rPr>
          <w:noProof/>
          <w:lang w:val="sr-Cyrl-CS"/>
        </w:rPr>
        <w:t xml:space="preserve"> 41 </w:t>
      </w:r>
      <w:r w:rsidR="00772F4D" w:rsidRPr="00E02F34">
        <w:rPr>
          <w:noProof/>
          <w:lang w:val="sr-Cyrl-CS"/>
        </w:rPr>
        <w:t>став</w:t>
      </w:r>
      <w:r w:rsidR="0030774C" w:rsidRPr="00E02F34">
        <w:rPr>
          <w:noProof/>
          <w:lang w:val="sr-Cyrl-CS"/>
        </w:rPr>
        <w:t xml:space="preserve"> 5 </w:t>
      </w:r>
      <w:r w:rsidR="00772F4D" w:rsidRPr="00E02F34">
        <w:rPr>
          <w:noProof/>
          <w:lang w:val="sr-Cyrl-CS"/>
        </w:rPr>
        <w:t>Закона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намјештеницима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1078FD" w:rsidRPr="00E02F34">
        <w:rPr>
          <w:noProof/>
          <w:lang w:val="sr-Cyrl-CS"/>
        </w:rPr>
        <w:t xml:space="preserve"> („</w:t>
      </w:r>
      <w:r w:rsidR="00772F4D" w:rsidRPr="00E02F34">
        <w:rPr>
          <w:noProof/>
          <w:lang w:val="sr-Cyrl-CS"/>
        </w:rPr>
        <w:t>Службени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гласник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Pr="00E02F34">
        <w:rPr>
          <w:noProof/>
          <w:lang w:val="sr-Cyrl-CS"/>
        </w:rPr>
        <w:t xml:space="preserve">“ </w:t>
      </w:r>
      <w:r w:rsidR="00772F4D" w:rsidRPr="00E02F34">
        <w:rPr>
          <w:noProof/>
          <w:lang w:val="sr-Cyrl-CS"/>
        </w:rPr>
        <w:t>бројеви</w:t>
      </w:r>
      <w:r w:rsidRPr="00E02F34">
        <w:rPr>
          <w:noProof/>
          <w:lang w:val="sr-Cyrl-CS"/>
        </w:rPr>
        <w:t xml:space="preserve"> 08/19</w:t>
      </w:r>
      <w:r w:rsidR="00C118A1">
        <w:rPr>
          <w:noProof/>
          <w:lang w:val="hr-HR"/>
        </w:rPr>
        <w:t xml:space="preserve">, </w:t>
      </w:r>
      <w:r w:rsidRPr="00E02F34">
        <w:rPr>
          <w:noProof/>
          <w:lang w:val="sr-Cyrl-CS"/>
        </w:rPr>
        <w:t>02/21</w:t>
      </w:r>
      <w:r w:rsidR="00C118A1">
        <w:rPr>
          <w:noProof/>
          <w:lang w:val="hr-HR"/>
        </w:rPr>
        <w:t xml:space="preserve"> i 24/24</w:t>
      </w:r>
      <w:r w:rsidRPr="00E02F34">
        <w:rPr>
          <w:noProof/>
          <w:lang w:val="sr-Cyrl-CS"/>
        </w:rPr>
        <w:t xml:space="preserve"> )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именовању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Pr="00E02F34">
        <w:rPr>
          <w:noProof/>
          <w:lang w:val="sr-Cyrl-CS"/>
        </w:rPr>
        <w:t xml:space="preserve"> </w:t>
      </w:r>
      <w:r w:rsidR="00C118A1" w:rsidRPr="00C118A1">
        <w:rPr>
          <w:noProof/>
          <w:lang w:val="sr-Cyrl-CS"/>
        </w:rPr>
        <w:t xml:space="preserve">01.1-33-1239/24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 и број</w:t>
      </w:r>
      <w:r w:rsidR="00C118A1" w:rsidRPr="00C118A1">
        <w:rPr>
          <w:noProof/>
          <w:lang w:val="sr-Cyrl-CS"/>
        </w:rPr>
        <w:t xml:space="preserve">: 01.1-33-1239-1/24 od 16. 1. 2025.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по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расписаном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Јавном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конкурсу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број</w:t>
      </w:r>
      <w:r w:rsidR="00C118A1" w:rsidRPr="00C118A1">
        <w:rPr>
          <w:noProof/>
          <w:lang w:val="sr-Cyrl-CS"/>
        </w:rPr>
        <w:t xml:space="preserve">: 02.1-33-1238/24 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, </w:t>
      </w:r>
      <w:r w:rsidR="00C118A1">
        <w:rPr>
          <w:noProof/>
          <w:lang w:val="sr-Cyrl-CS"/>
        </w:rPr>
        <w:t>Комисија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запошљавање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доноси</w:t>
      </w:r>
      <w:r w:rsidR="00C118A1" w:rsidRPr="00C118A1">
        <w:rPr>
          <w:noProof/>
          <w:lang w:val="sr-Cyrl-CS"/>
        </w:rPr>
        <w:t>:</w:t>
      </w:r>
    </w:p>
    <w:p w14:paraId="7D0B262F" w14:textId="77777777" w:rsidR="00507DC7" w:rsidRPr="00E02F34" w:rsidRDefault="00507DC7" w:rsidP="00302B74">
      <w:pPr>
        <w:rPr>
          <w:noProof/>
          <w:lang w:val="sr-Cyrl-CS"/>
        </w:rPr>
      </w:pPr>
    </w:p>
    <w:p w14:paraId="2FC4CE1D" w14:textId="77777777" w:rsidR="00302B74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ОДЛУКУ</w:t>
      </w:r>
    </w:p>
    <w:p w14:paraId="2C23FDE3" w14:textId="77777777" w:rsidR="008B1712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</w:t>
      </w:r>
      <w:r w:rsidR="00F24FCC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ИЗБОРУ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КАНДИДАТА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НА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РАДНО</w:t>
      </w:r>
      <w:r w:rsidR="008B1712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МЈЕСТО</w:t>
      </w:r>
    </w:p>
    <w:p w14:paraId="696C178E" w14:textId="7B3EA214" w:rsidR="00C02BCD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  <w:r>
        <w:rPr>
          <w:rStyle w:val="Naglaeno"/>
          <w:noProof/>
          <w:lang w:val="sr-Cyrl-CS"/>
        </w:rPr>
        <w:t>ПАРЛАМЕНТАРНИ АСИСТЕНТ</w:t>
      </w:r>
    </w:p>
    <w:p w14:paraId="2E4DB0D4" w14:textId="77777777" w:rsidR="00790F4E" w:rsidRPr="00E02F34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</w:p>
    <w:p w14:paraId="72D08929" w14:textId="77777777" w:rsidR="00302B74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F24FCC" w:rsidRPr="00E02F34">
        <w:rPr>
          <w:b/>
          <w:noProof/>
          <w:lang w:val="sr-Cyrl-CS"/>
        </w:rPr>
        <w:t xml:space="preserve"> 1</w:t>
      </w:r>
    </w:p>
    <w:p w14:paraId="452ADD49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187808DF" w14:textId="3F0C4207" w:rsidR="009E50EA" w:rsidRPr="00E02F34" w:rsidRDefault="00EA4B85" w:rsidP="00FA7026">
      <w:pPr>
        <w:ind w:firstLine="36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Сања </w:t>
      </w:r>
      <w:r w:rsidR="000372BF">
        <w:rPr>
          <w:b/>
          <w:noProof/>
          <w:lang w:val="sr-Cyrl-CS"/>
        </w:rPr>
        <w:t>Миловановић</w:t>
      </w:r>
      <w:r w:rsidR="00050B82">
        <w:rPr>
          <w:b/>
          <w:noProof/>
          <w:lang w:val="sr-Cyrl-CS"/>
        </w:rPr>
        <w:t>,</w:t>
      </w:r>
      <w:r w:rsidR="004A5203">
        <w:rPr>
          <w:b/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бира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се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радно</w:t>
      </w:r>
      <w:r w:rsidR="00BE1E71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мјесто</w:t>
      </w:r>
      <w:r w:rsidR="00835C7B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 асистент</w:t>
      </w:r>
      <w:r w:rsidR="00835C7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="004B1B1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Стручној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служби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Скупштине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2D3735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одређено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вријеме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мандатни периоди 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краја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актуелног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најдуже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именовања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парламентарних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асистената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новог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>.</w:t>
      </w:r>
    </w:p>
    <w:p w14:paraId="4FF91433" w14:textId="77777777" w:rsidR="00515A36" w:rsidRPr="00E02F34" w:rsidRDefault="00515A36" w:rsidP="009A4847">
      <w:pPr>
        <w:ind w:firstLine="426"/>
        <w:jc w:val="both"/>
        <w:rPr>
          <w:noProof/>
          <w:lang w:val="sr-Cyrl-CS"/>
        </w:rPr>
      </w:pPr>
    </w:p>
    <w:p w14:paraId="2188C36B" w14:textId="77777777" w:rsidR="00486F2E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2</w:t>
      </w:r>
    </w:p>
    <w:p w14:paraId="16BDA003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03B05927" w14:textId="77777777" w:rsidR="009A4847" w:rsidRPr="00E02F34" w:rsidRDefault="00772F4D" w:rsidP="009A4847">
      <w:pPr>
        <w:ind w:firstLine="426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По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коначности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ове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предсједник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Скупштине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Брчко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дистрикта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БиХ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ће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изабраним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кандидатом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закључити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уговор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раду</w:t>
      </w:r>
      <w:r w:rsidR="008C4A6E" w:rsidRPr="00E02F34">
        <w:rPr>
          <w:noProof/>
          <w:lang w:val="sr-Cyrl-CS"/>
        </w:rPr>
        <w:t>.</w:t>
      </w:r>
    </w:p>
    <w:p w14:paraId="180290ED" w14:textId="77777777" w:rsidR="004A5203" w:rsidRDefault="004A5203" w:rsidP="009A4847">
      <w:pPr>
        <w:jc w:val="center"/>
        <w:rPr>
          <w:b/>
          <w:noProof/>
          <w:lang w:val="sr-Cyrl-CS"/>
        </w:rPr>
      </w:pPr>
    </w:p>
    <w:p w14:paraId="1F58DA47" w14:textId="23FF6641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3</w:t>
      </w:r>
    </w:p>
    <w:p w14:paraId="2EBA969B" w14:textId="036DF7A5" w:rsidR="00AF4CF0" w:rsidRPr="00E02F34" w:rsidRDefault="00AF4CF0" w:rsidP="00AF4CF0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 xml:space="preserve"> </w:t>
      </w:r>
    </w:p>
    <w:p w14:paraId="473096B8" w14:textId="527DB8EB" w:rsidR="009A4847" w:rsidRPr="00C118A1" w:rsidRDefault="00E02F34" w:rsidP="00AF4CF0">
      <w:pPr>
        <w:ind w:firstLine="426"/>
        <w:jc w:val="both"/>
        <w:rPr>
          <w:noProof/>
          <w:lang w:val="sr-Cyrl-BA"/>
        </w:rPr>
      </w:pPr>
      <w:r>
        <w:rPr>
          <w:noProof/>
          <w:lang w:val="sr-Cyrl-CS"/>
        </w:rPr>
        <w:t>К</w:t>
      </w:r>
      <w:r w:rsidR="00772F4D" w:rsidRPr="00E02F34">
        <w:rPr>
          <w:noProof/>
          <w:lang w:val="sr-Cyrl-CS"/>
        </w:rPr>
        <w:t>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резултатима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поступка</w:t>
      </w:r>
      <w:r w:rsidR="00AC6F7D" w:rsidRPr="00E02F34">
        <w:rPr>
          <w:noProof/>
          <w:lang w:val="sr-Cyrl-CS"/>
        </w:rPr>
        <w:t xml:space="preserve">  </w:t>
      </w:r>
      <w:r w:rsidR="00772F4D" w:rsidRPr="00E02F34">
        <w:rPr>
          <w:noProof/>
          <w:lang w:val="sr-Cyrl-CS"/>
        </w:rPr>
        <w:t>који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је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провела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="00AF4CF0" w:rsidRPr="00E02F34">
        <w:rPr>
          <w:noProof/>
          <w:lang w:val="sr-Cyrl-CS"/>
        </w:rPr>
        <w:t xml:space="preserve">, </w:t>
      </w:r>
      <w:r w:rsidR="00772F4D" w:rsidRPr="00E02F34">
        <w:rPr>
          <w:noProof/>
          <w:lang w:val="sr-Cyrl-CS"/>
        </w:rPr>
        <w:t>односно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одлуком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избору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може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поднијети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жалбу</w:t>
      </w:r>
      <w:r w:rsidR="00AF4CF0" w:rsidRPr="00E02F34">
        <w:rPr>
          <w:noProof/>
          <w:lang w:val="sr-Cyrl-CS"/>
        </w:rPr>
        <w:t xml:space="preserve"> </w:t>
      </w:r>
      <w:r w:rsidR="00C510DE">
        <w:rPr>
          <w:noProof/>
          <w:lang w:val="sr-Cyrl-CS"/>
        </w:rPr>
        <w:t>Апелационој комисији</w:t>
      </w:r>
      <w:r>
        <w:rPr>
          <w:noProof/>
          <w:lang w:val="sr-Cyrl-CS"/>
        </w:rPr>
        <w:t xml:space="preserve"> у року од 8 (осам) дана од дана објаве одлуке</w:t>
      </w:r>
      <w:r w:rsidR="00C118A1">
        <w:rPr>
          <w:noProof/>
          <w:lang w:val="sr-Cyrl-BA"/>
        </w:rPr>
        <w:t xml:space="preserve">, </w:t>
      </w:r>
      <w:r w:rsidR="00C118A1" w:rsidRPr="00C118A1">
        <w:rPr>
          <w:noProof/>
          <w:lang w:val="sr-Cyrl-BA"/>
        </w:rPr>
        <w:t>а подноси се путем Стручне службе Скупштине.</w:t>
      </w:r>
    </w:p>
    <w:p w14:paraId="2E12E597" w14:textId="77777777" w:rsidR="008B1712" w:rsidRPr="00E02F34" w:rsidRDefault="008B1712" w:rsidP="009A4847">
      <w:pPr>
        <w:ind w:firstLine="426"/>
        <w:jc w:val="both"/>
        <w:rPr>
          <w:noProof/>
          <w:lang w:val="sr-Cyrl-CS"/>
        </w:rPr>
      </w:pPr>
    </w:p>
    <w:p w14:paraId="25FE960B" w14:textId="77777777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4</w:t>
      </w:r>
    </w:p>
    <w:p w14:paraId="32CEE2B6" w14:textId="77777777" w:rsidR="001078FD" w:rsidRPr="00E02F34" w:rsidRDefault="001078FD" w:rsidP="009A4847">
      <w:pPr>
        <w:jc w:val="center"/>
        <w:rPr>
          <w:b/>
          <w:noProof/>
          <w:lang w:val="sr-Cyrl-CS"/>
        </w:rPr>
      </w:pPr>
    </w:p>
    <w:p w14:paraId="45DC3B3B" w14:textId="77777777" w:rsidR="009A4847" w:rsidRPr="00E02F34" w:rsidRDefault="00772F4D" w:rsidP="005D1831">
      <w:pPr>
        <w:ind w:firstLine="720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Ова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ступа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на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снагу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даном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доношења</w:t>
      </w:r>
      <w:r w:rsidR="009A4847" w:rsidRPr="00E02F34">
        <w:rPr>
          <w:noProof/>
          <w:lang w:val="sr-Cyrl-CS"/>
        </w:rPr>
        <w:t>.</w:t>
      </w:r>
    </w:p>
    <w:p w14:paraId="2CD91B7B" w14:textId="77777777" w:rsidR="00F24FCC" w:rsidRPr="00E02F34" w:rsidRDefault="00F24FCC" w:rsidP="00302B74">
      <w:pPr>
        <w:jc w:val="both"/>
        <w:rPr>
          <w:noProof/>
          <w:lang w:val="sr-Cyrl-CS"/>
        </w:rPr>
      </w:pPr>
    </w:p>
    <w:p w14:paraId="1FFFF761" w14:textId="77777777" w:rsidR="00C02BCD" w:rsidRPr="00E02F34" w:rsidRDefault="00C02BCD" w:rsidP="00302B74">
      <w:pPr>
        <w:jc w:val="both"/>
        <w:rPr>
          <w:noProof/>
          <w:lang w:val="sr-Cyrl-CS"/>
        </w:rPr>
      </w:pPr>
    </w:p>
    <w:p w14:paraId="39C218D5" w14:textId="77777777" w:rsidR="005D1831" w:rsidRPr="00E02F34" w:rsidRDefault="00772F4D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ПРЕДСЈЕДНИК</w:t>
      </w:r>
    </w:p>
    <w:p w14:paraId="663F7FFD" w14:textId="77777777" w:rsidR="005D1831" w:rsidRPr="00E02F34" w:rsidRDefault="00EC1A74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КОМИСИЈ</w:t>
      </w:r>
      <w:r w:rsidRPr="00E02F34">
        <w:rPr>
          <w:b/>
          <w:noProof/>
          <w:lang w:val="hr-BA"/>
        </w:rPr>
        <w:t xml:space="preserve">E </w:t>
      </w:r>
      <w:r w:rsidR="00772F4D" w:rsidRPr="00E02F34">
        <w:rPr>
          <w:b/>
          <w:noProof/>
          <w:lang w:val="sr-Cyrl-CS"/>
        </w:rPr>
        <w:t>ЗА</w:t>
      </w:r>
      <w:r w:rsidR="008B1712" w:rsidRPr="00E02F34">
        <w:rPr>
          <w:b/>
          <w:noProof/>
          <w:lang w:val="sr-Cyrl-CS"/>
        </w:rPr>
        <w:t xml:space="preserve"> </w:t>
      </w:r>
      <w:r w:rsidR="00772F4D" w:rsidRPr="00E02F34">
        <w:rPr>
          <w:b/>
          <w:noProof/>
          <w:lang w:val="sr-Cyrl-CS"/>
        </w:rPr>
        <w:t>ЗАПОШЉАВАЊЕ</w:t>
      </w:r>
    </w:p>
    <w:p w14:paraId="2D1DFA3B" w14:textId="1D3DC608" w:rsidR="00302B74" w:rsidRPr="00E02F34" w:rsidRDefault="00C118A1" w:rsidP="00E02F34">
      <w:pPr>
        <w:ind w:left="504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Алдина Полић</w:t>
      </w:r>
      <w:r w:rsidR="008B1712" w:rsidRPr="00E02F34">
        <w:rPr>
          <w:b/>
          <w:noProof/>
          <w:lang w:val="sr-Cyrl-CS"/>
        </w:rPr>
        <w:t xml:space="preserve">, </w:t>
      </w:r>
      <w:r w:rsidR="00772F4D" w:rsidRPr="00E02F34">
        <w:rPr>
          <w:b/>
          <w:noProof/>
          <w:lang w:val="sr-Cyrl-CS"/>
        </w:rPr>
        <w:t>дипл</w:t>
      </w:r>
      <w:r w:rsidR="008B1712" w:rsidRPr="00E02F34">
        <w:rPr>
          <w:b/>
          <w:noProof/>
          <w:lang w:val="sr-Cyrl-CS"/>
        </w:rPr>
        <w:t xml:space="preserve">. </w:t>
      </w:r>
      <w:r w:rsidR="00772F4D" w:rsidRPr="00E02F34">
        <w:rPr>
          <w:b/>
          <w:noProof/>
          <w:lang w:val="sr-Cyrl-CS"/>
        </w:rPr>
        <w:t>правник</w:t>
      </w:r>
    </w:p>
    <w:p w14:paraId="2923462B" w14:textId="77777777" w:rsidR="00E02F34" w:rsidRDefault="00E02F34" w:rsidP="00302B74">
      <w:pPr>
        <w:rPr>
          <w:b/>
          <w:noProof/>
          <w:sz w:val="20"/>
          <w:szCs w:val="20"/>
          <w:lang w:val="sr-Cyrl-CS"/>
        </w:rPr>
      </w:pPr>
    </w:p>
    <w:p w14:paraId="721583CB" w14:textId="517C5059" w:rsidR="00302B74" w:rsidRPr="00E02F34" w:rsidRDefault="00772F4D" w:rsidP="00302B74">
      <w:pPr>
        <w:rPr>
          <w:b/>
          <w:noProof/>
          <w:sz w:val="20"/>
          <w:szCs w:val="20"/>
          <w:lang w:val="sr-Cyrl-CS"/>
        </w:rPr>
      </w:pPr>
      <w:r w:rsidRPr="00E02F34">
        <w:rPr>
          <w:b/>
          <w:noProof/>
          <w:sz w:val="20"/>
          <w:szCs w:val="20"/>
          <w:lang w:val="sr-Cyrl-CS"/>
        </w:rPr>
        <w:t>ДОСТАВЉЕНО</w:t>
      </w:r>
      <w:r w:rsidR="00302B74" w:rsidRPr="00E02F34">
        <w:rPr>
          <w:b/>
          <w:noProof/>
          <w:sz w:val="20"/>
          <w:szCs w:val="20"/>
          <w:lang w:val="sr-Cyrl-CS"/>
        </w:rPr>
        <w:t>:</w:t>
      </w:r>
    </w:p>
    <w:p w14:paraId="3E6E0532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Предсједнику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Скупштине</w:t>
      </w:r>
      <w:r w:rsidR="00302B74" w:rsidRPr="00E02F34">
        <w:rPr>
          <w:noProof/>
          <w:sz w:val="20"/>
          <w:szCs w:val="20"/>
          <w:lang w:val="sr-Cyrl-CS"/>
        </w:rPr>
        <w:t xml:space="preserve">,                                                                         </w:t>
      </w:r>
    </w:p>
    <w:p w14:paraId="1DCA3226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Изабраном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кандидату</w:t>
      </w:r>
      <w:r w:rsidR="00302B74" w:rsidRPr="00E02F34">
        <w:rPr>
          <w:noProof/>
          <w:sz w:val="20"/>
          <w:szCs w:val="20"/>
          <w:lang w:val="sr-Cyrl-CS"/>
        </w:rPr>
        <w:t>,</w:t>
      </w:r>
    </w:p>
    <w:p w14:paraId="2421F252" w14:textId="77777777" w:rsidR="008B1712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Евиденцији</w:t>
      </w:r>
      <w:r w:rsidR="008B1712" w:rsidRPr="00E02F34">
        <w:rPr>
          <w:noProof/>
          <w:sz w:val="20"/>
          <w:szCs w:val="20"/>
          <w:lang w:val="sr-Cyrl-CS"/>
        </w:rPr>
        <w:t>,</w:t>
      </w:r>
    </w:p>
    <w:p w14:paraId="455A096F" w14:textId="77777777" w:rsidR="00E60896" w:rsidRPr="00E02F34" w:rsidRDefault="00772F4D" w:rsidP="00787B16">
      <w:pPr>
        <w:numPr>
          <w:ilvl w:val="0"/>
          <w:numId w:val="4"/>
        </w:numPr>
        <w:jc w:val="both"/>
        <w:rPr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Архиви</w:t>
      </w:r>
      <w:r w:rsidR="00302B74" w:rsidRPr="00E02F34">
        <w:rPr>
          <w:noProof/>
          <w:sz w:val="20"/>
          <w:szCs w:val="20"/>
          <w:lang w:val="sr-Cyrl-CS"/>
        </w:rPr>
        <w:t>.</w:t>
      </w:r>
    </w:p>
    <w:sectPr w:rsidR="00E60896" w:rsidRPr="00E02F34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139497">
    <w:abstractNumId w:val="7"/>
  </w:num>
  <w:num w:numId="2" w16cid:durableId="1529682761">
    <w:abstractNumId w:val="3"/>
  </w:num>
  <w:num w:numId="3" w16cid:durableId="340089021">
    <w:abstractNumId w:val="5"/>
  </w:num>
  <w:num w:numId="4" w16cid:durableId="1977292917">
    <w:abstractNumId w:val="0"/>
  </w:num>
  <w:num w:numId="5" w16cid:durableId="133950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87699">
    <w:abstractNumId w:val="4"/>
  </w:num>
  <w:num w:numId="7" w16cid:durableId="1312295826">
    <w:abstractNumId w:val="6"/>
  </w:num>
  <w:num w:numId="8" w16cid:durableId="964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372BF"/>
    <w:rsid w:val="00050B82"/>
    <w:rsid w:val="000C46C6"/>
    <w:rsid w:val="000D6DEF"/>
    <w:rsid w:val="001078FD"/>
    <w:rsid w:val="0012233A"/>
    <w:rsid w:val="00133BDB"/>
    <w:rsid w:val="00134A83"/>
    <w:rsid w:val="00135E9F"/>
    <w:rsid w:val="001377A5"/>
    <w:rsid w:val="00140D0C"/>
    <w:rsid w:val="00143BD8"/>
    <w:rsid w:val="001755FB"/>
    <w:rsid w:val="001820F4"/>
    <w:rsid w:val="00191621"/>
    <w:rsid w:val="001A2A7F"/>
    <w:rsid w:val="001A6EDC"/>
    <w:rsid w:val="001E371B"/>
    <w:rsid w:val="001F76A6"/>
    <w:rsid w:val="00256F0A"/>
    <w:rsid w:val="00265016"/>
    <w:rsid w:val="002A76F0"/>
    <w:rsid w:val="002B0402"/>
    <w:rsid w:val="002B4B08"/>
    <w:rsid w:val="002B4EFF"/>
    <w:rsid w:val="002B6EE1"/>
    <w:rsid w:val="002C075E"/>
    <w:rsid w:val="002C1A04"/>
    <w:rsid w:val="002D3735"/>
    <w:rsid w:val="00302B74"/>
    <w:rsid w:val="0030610C"/>
    <w:rsid w:val="0030774C"/>
    <w:rsid w:val="00392812"/>
    <w:rsid w:val="003A5475"/>
    <w:rsid w:val="003B08F1"/>
    <w:rsid w:val="003C6A7F"/>
    <w:rsid w:val="003E0633"/>
    <w:rsid w:val="00405B9A"/>
    <w:rsid w:val="00410A83"/>
    <w:rsid w:val="004225F9"/>
    <w:rsid w:val="00444FC3"/>
    <w:rsid w:val="00447942"/>
    <w:rsid w:val="00486F2E"/>
    <w:rsid w:val="004A5203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31AF8"/>
    <w:rsid w:val="005478FC"/>
    <w:rsid w:val="00550388"/>
    <w:rsid w:val="0057413B"/>
    <w:rsid w:val="005821B1"/>
    <w:rsid w:val="005B4C8E"/>
    <w:rsid w:val="005C04F8"/>
    <w:rsid w:val="005C5081"/>
    <w:rsid w:val="005C6246"/>
    <w:rsid w:val="005D165A"/>
    <w:rsid w:val="005D1831"/>
    <w:rsid w:val="005E5998"/>
    <w:rsid w:val="005F3E27"/>
    <w:rsid w:val="00617645"/>
    <w:rsid w:val="00634317"/>
    <w:rsid w:val="00635D9C"/>
    <w:rsid w:val="00641D40"/>
    <w:rsid w:val="00665216"/>
    <w:rsid w:val="00676946"/>
    <w:rsid w:val="006A498C"/>
    <w:rsid w:val="006C3A87"/>
    <w:rsid w:val="00744E06"/>
    <w:rsid w:val="00772F4D"/>
    <w:rsid w:val="00781091"/>
    <w:rsid w:val="00787B16"/>
    <w:rsid w:val="00790F4E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F0A16"/>
    <w:rsid w:val="008F29DC"/>
    <w:rsid w:val="00946657"/>
    <w:rsid w:val="009862CC"/>
    <w:rsid w:val="009A4847"/>
    <w:rsid w:val="009C4DA5"/>
    <w:rsid w:val="009E50EA"/>
    <w:rsid w:val="009E6136"/>
    <w:rsid w:val="00A044DC"/>
    <w:rsid w:val="00A16A4B"/>
    <w:rsid w:val="00A251A8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56B40"/>
    <w:rsid w:val="00B8197E"/>
    <w:rsid w:val="00B85402"/>
    <w:rsid w:val="00BB0616"/>
    <w:rsid w:val="00BE1E71"/>
    <w:rsid w:val="00BE3DE4"/>
    <w:rsid w:val="00C02BCD"/>
    <w:rsid w:val="00C05302"/>
    <w:rsid w:val="00C118A1"/>
    <w:rsid w:val="00C21CDC"/>
    <w:rsid w:val="00C272D7"/>
    <w:rsid w:val="00C41B1E"/>
    <w:rsid w:val="00C510DE"/>
    <w:rsid w:val="00C87EDD"/>
    <w:rsid w:val="00CC3AEE"/>
    <w:rsid w:val="00CF2A96"/>
    <w:rsid w:val="00D17D5E"/>
    <w:rsid w:val="00D2023E"/>
    <w:rsid w:val="00D73C04"/>
    <w:rsid w:val="00D7582A"/>
    <w:rsid w:val="00D769EE"/>
    <w:rsid w:val="00D77429"/>
    <w:rsid w:val="00DA09B6"/>
    <w:rsid w:val="00DC2946"/>
    <w:rsid w:val="00DF2239"/>
    <w:rsid w:val="00E02F34"/>
    <w:rsid w:val="00E46CCA"/>
    <w:rsid w:val="00E56F9E"/>
    <w:rsid w:val="00E60896"/>
    <w:rsid w:val="00E66613"/>
    <w:rsid w:val="00E709B7"/>
    <w:rsid w:val="00E86E1E"/>
    <w:rsid w:val="00E947DE"/>
    <w:rsid w:val="00EA3C0C"/>
    <w:rsid w:val="00EA44E9"/>
    <w:rsid w:val="00EA4B85"/>
    <w:rsid w:val="00EC1A74"/>
    <w:rsid w:val="00EC3D68"/>
    <w:rsid w:val="00EE5497"/>
    <w:rsid w:val="00EF0678"/>
    <w:rsid w:val="00F24FCC"/>
    <w:rsid w:val="00F32E4F"/>
    <w:rsid w:val="00F4444B"/>
    <w:rsid w:val="00F57617"/>
    <w:rsid w:val="00F80486"/>
    <w:rsid w:val="00FA11DA"/>
    <w:rsid w:val="00FA7026"/>
    <w:rsid w:val="00FA7BE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BC64"/>
  <w15:chartTrackingRefBased/>
  <w15:docId w15:val="{808E6DB4-470E-4F3C-A47E-543A771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B8197E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B67-B9A5-407B-AEB7-343FD2E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2024-10-14T12:54:00Z</cp:lastPrinted>
  <dcterms:created xsi:type="dcterms:W3CDTF">2025-01-31T12:10:00Z</dcterms:created>
  <dcterms:modified xsi:type="dcterms:W3CDTF">2025-01-31T12:10:00Z</dcterms:modified>
</cp:coreProperties>
</file>