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E6A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310E6" w14:paraId="2DF01196" w14:textId="77777777" w:rsidTr="00A310E6">
        <w:trPr>
          <w:trHeight w:val="284"/>
        </w:trPr>
        <w:tc>
          <w:tcPr>
            <w:tcW w:w="3969" w:type="dxa"/>
            <w:hideMark/>
          </w:tcPr>
          <w:p w14:paraId="312ACDF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4049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48EC6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407" r:id="rId7"/>
              </w:object>
            </w:r>
          </w:p>
        </w:tc>
        <w:tc>
          <w:tcPr>
            <w:tcW w:w="3933" w:type="dxa"/>
            <w:hideMark/>
          </w:tcPr>
          <w:p w14:paraId="604E1107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A310E6" w14:paraId="674F3EB8" w14:textId="77777777" w:rsidTr="00A310E6">
        <w:tc>
          <w:tcPr>
            <w:tcW w:w="3969" w:type="dxa"/>
            <w:hideMark/>
          </w:tcPr>
          <w:p w14:paraId="6DDF6B6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73172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0DA0A7BA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A310E6" w14:paraId="44F098E2" w14:textId="77777777" w:rsidTr="00A310E6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602DE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5B48D94F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A3AA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45CD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77099045" w14:textId="41CBADF9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A310E6" w14:paraId="4077AAE8" w14:textId="77777777" w:rsidTr="00A310E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5ECA4" w14:textId="77777777" w:rsidR="00A310E6" w:rsidRDefault="00A310E6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447EB" w14:textId="77777777" w:rsidR="00A310E6" w:rsidRDefault="00A310E6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44595D3C" w14:textId="0BBBB507" w:rsidR="008B1712" w:rsidRPr="003B3315" w:rsidRDefault="003C6A7F" w:rsidP="008B1712">
      <w:pPr>
        <w:jc w:val="both"/>
        <w:rPr>
          <w:b/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>Broj: 02</w:t>
      </w:r>
      <w:r w:rsidR="004225F9" w:rsidRPr="003B3315">
        <w:rPr>
          <w:color w:val="000000" w:themeColor="text1"/>
          <w:lang w:val="hr-HR"/>
        </w:rPr>
        <w:t>-33-</w:t>
      </w:r>
      <w:r w:rsidR="000F7564">
        <w:rPr>
          <w:color w:val="000000" w:themeColor="text1"/>
          <w:lang w:val="hr-HR"/>
        </w:rPr>
        <w:t>2</w:t>
      </w:r>
      <w:r w:rsidR="00947287">
        <w:rPr>
          <w:color w:val="000000" w:themeColor="text1"/>
          <w:lang w:val="hr-HR"/>
        </w:rPr>
        <w:t>1</w:t>
      </w:r>
      <w:r w:rsidR="00E900D9">
        <w:rPr>
          <w:color w:val="000000" w:themeColor="text1"/>
          <w:lang w:val="hr-HR"/>
        </w:rPr>
        <w:t>1</w:t>
      </w:r>
      <w:r w:rsidR="000F7564">
        <w:rPr>
          <w:color w:val="000000" w:themeColor="text1"/>
          <w:lang w:val="hr-HR"/>
        </w:rPr>
        <w:t>/25</w:t>
      </w:r>
    </w:p>
    <w:p w14:paraId="335AB218" w14:textId="4DDF3EFB" w:rsidR="008B1712" w:rsidRPr="003B3315" w:rsidRDefault="002E5CBB" w:rsidP="008B1712">
      <w:pPr>
        <w:rPr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 xml:space="preserve">Brčko, </w:t>
      </w:r>
      <w:r w:rsidR="005E1976">
        <w:rPr>
          <w:color w:val="000000" w:themeColor="text1"/>
          <w:lang w:val="hr-HR"/>
        </w:rPr>
        <w:t>3</w:t>
      </w:r>
      <w:r w:rsidR="002E3D11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 xml:space="preserve">. </w:t>
      </w:r>
      <w:r w:rsidR="00876EBD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>. 202</w:t>
      </w:r>
      <w:r w:rsidR="005E1976">
        <w:rPr>
          <w:color w:val="000000" w:themeColor="text1"/>
          <w:lang w:val="hr-HR"/>
        </w:rPr>
        <w:t>5</w:t>
      </w:r>
      <w:r w:rsidR="0029492F">
        <w:rPr>
          <w:color w:val="000000" w:themeColor="text1"/>
          <w:lang w:val="hr-HR"/>
        </w:rPr>
        <w:t>. godine</w:t>
      </w:r>
    </w:p>
    <w:p w14:paraId="396F20C1" w14:textId="77777777" w:rsidR="008B1712" w:rsidRPr="00EF6449" w:rsidRDefault="008B1712" w:rsidP="00302B74">
      <w:pPr>
        <w:rPr>
          <w:lang w:val="hr-HR"/>
        </w:rPr>
      </w:pPr>
    </w:p>
    <w:p w14:paraId="77486460" w14:textId="77777777" w:rsidR="00FD4EB7" w:rsidRPr="00EF6449" w:rsidRDefault="00FD4EB7" w:rsidP="00FD4EB7">
      <w:pPr>
        <w:rPr>
          <w:lang w:val="hr-HR"/>
        </w:rPr>
      </w:pPr>
    </w:p>
    <w:p w14:paraId="203CB10B" w14:textId="53FD585F" w:rsidR="005E1976" w:rsidRPr="005E1976" w:rsidRDefault="00FD4EB7" w:rsidP="005E1976">
      <w:pPr>
        <w:jc w:val="both"/>
        <w:rPr>
          <w:noProof/>
          <w:lang w:val="sr-Latn-CS"/>
        </w:rPr>
      </w:pPr>
      <w:r w:rsidRPr="00EF6449">
        <w:rPr>
          <w:lang w:val="hr-HR"/>
        </w:rPr>
        <w:tab/>
      </w:r>
      <w:r w:rsidR="009C054A" w:rsidRPr="00EF6449">
        <w:rPr>
          <w:lang w:val="hr-HR"/>
        </w:rPr>
        <w:t xml:space="preserve">Na osnovu  člana 41 stav 5 </w:t>
      </w:r>
      <w:r w:rsidRPr="00EF6449">
        <w:rPr>
          <w:lang w:val="hr-HR"/>
        </w:rPr>
        <w:t>Zakona o službenicima i namještenicima u S</w:t>
      </w:r>
      <w:r w:rsidR="00FA32D1" w:rsidRPr="00EF6449">
        <w:rPr>
          <w:lang w:val="hr-HR"/>
        </w:rPr>
        <w:t>kupštini Brčko distrikta BiH („</w:t>
      </w:r>
      <w:r w:rsidRPr="00EF6449">
        <w:rPr>
          <w:lang w:val="hr-HR"/>
        </w:rPr>
        <w:t>Službeni glasnik Brčko distr</w:t>
      </w:r>
      <w:r w:rsidR="009C054A" w:rsidRPr="00EF6449">
        <w:rPr>
          <w:lang w:val="hr-HR"/>
        </w:rPr>
        <w:t>ikta BiH“ brojevi 08/19</w:t>
      </w:r>
      <w:r w:rsidR="00876EBD">
        <w:rPr>
          <w:lang w:val="hr-HR"/>
        </w:rPr>
        <w:t xml:space="preserve">, </w:t>
      </w:r>
      <w:r w:rsidR="009C054A" w:rsidRPr="00EF6449">
        <w:rPr>
          <w:lang w:val="hr-HR"/>
        </w:rPr>
        <w:t>02/21</w:t>
      </w:r>
      <w:r w:rsidR="00876EBD">
        <w:rPr>
          <w:lang w:val="hr-HR"/>
        </w:rPr>
        <w:t xml:space="preserve"> i 24/24</w:t>
      </w:r>
      <w:r w:rsidRPr="00EF6449">
        <w:rPr>
          <w:lang w:val="hr-HR"/>
        </w:rPr>
        <w:t>)</w:t>
      </w:r>
      <w:r w:rsidR="009C054A" w:rsidRPr="00EF6449">
        <w:rPr>
          <w:lang w:val="hr-HR"/>
        </w:rPr>
        <w:t xml:space="preserve"> i </w:t>
      </w:r>
      <w:r w:rsidR="005E1976" w:rsidRPr="00E02F34">
        <w:rPr>
          <w:noProof/>
          <w:lang w:val="sr-Cyrl-CS"/>
        </w:rPr>
        <w:t xml:space="preserve">)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Odluke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imenovanju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Komisije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01.1-33-1239/24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01.1-33-1239-1/24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16. 1. 2025.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po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raspisanom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Javnom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konkursu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02.1-33-1238/24 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, </w:t>
      </w:r>
      <w:r w:rsidR="005E1976">
        <w:rPr>
          <w:noProof/>
          <w:lang w:val="sr-Latn-CS"/>
        </w:rPr>
        <w:t>Komisija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donosi</w:t>
      </w:r>
      <w:r w:rsidR="005E1976" w:rsidRPr="005E1976">
        <w:rPr>
          <w:noProof/>
          <w:lang w:val="sr-Latn-CS"/>
        </w:rPr>
        <w:t>:</w:t>
      </w:r>
    </w:p>
    <w:p w14:paraId="3A370DD3" w14:textId="5360C797" w:rsidR="009C054A" w:rsidRPr="00EF6449" w:rsidRDefault="009C054A" w:rsidP="009C054A">
      <w:pPr>
        <w:jc w:val="both"/>
        <w:rPr>
          <w:lang w:val="hr-HR"/>
        </w:rPr>
      </w:pPr>
    </w:p>
    <w:p w14:paraId="6D1A24FA" w14:textId="77777777" w:rsidR="00507DC7" w:rsidRPr="00EF6449" w:rsidRDefault="00507DC7" w:rsidP="00302B74">
      <w:pPr>
        <w:rPr>
          <w:lang w:val="hr-HR"/>
        </w:rPr>
      </w:pPr>
    </w:p>
    <w:p w14:paraId="1F09760C" w14:textId="77777777" w:rsidR="00302B74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>ODLUKU</w:t>
      </w:r>
    </w:p>
    <w:p w14:paraId="49025B23" w14:textId="77777777" w:rsidR="008B1712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 xml:space="preserve">O </w:t>
      </w:r>
      <w:r w:rsidR="005C04F8" w:rsidRPr="00EF6449">
        <w:rPr>
          <w:rStyle w:val="Naglaeno"/>
        </w:rPr>
        <w:t xml:space="preserve">IZBORU KANDIDATA NA </w:t>
      </w:r>
      <w:r w:rsidR="008B1712" w:rsidRPr="00EF6449">
        <w:rPr>
          <w:rStyle w:val="Naglaeno"/>
        </w:rPr>
        <w:t>RADNO MJESTO</w:t>
      </w:r>
    </w:p>
    <w:p w14:paraId="7A6F3111" w14:textId="4BF9CEDD" w:rsidR="00A044DC" w:rsidRPr="00EF6449" w:rsidRDefault="002E3D11" w:rsidP="002B0402">
      <w:pPr>
        <w:spacing w:after="60"/>
        <w:jc w:val="center"/>
        <w:rPr>
          <w:rStyle w:val="Naglaeno"/>
        </w:rPr>
      </w:pPr>
      <w:r>
        <w:rPr>
          <w:rStyle w:val="Naglaeno"/>
        </w:rPr>
        <w:t>PARLAMENTARNI ASISTENT</w:t>
      </w:r>
    </w:p>
    <w:p w14:paraId="16BA53D6" w14:textId="77777777" w:rsidR="00C02BCD" w:rsidRPr="00EF6449" w:rsidRDefault="00C02BCD" w:rsidP="00A044DC">
      <w:pPr>
        <w:spacing w:after="60"/>
        <w:jc w:val="both"/>
        <w:rPr>
          <w:rStyle w:val="Naglaeno"/>
        </w:rPr>
      </w:pPr>
    </w:p>
    <w:p w14:paraId="052EF98F" w14:textId="77777777" w:rsidR="00302B74" w:rsidRPr="00EF6449" w:rsidRDefault="00F24FCC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1</w:t>
      </w:r>
    </w:p>
    <w:p w14:paraId="76289AFE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0ECEFD62" w14:textId="430D48B3" w:rsidR="009E50EA" w:rsidRPr="005E1976" w:rsidRDefault="00947287" w:rsidP="00FA7026">
      <w:pPr>
        <w:ind w:firstLine="360"/>
        <w:jc w:val="both"/>
        <w:rPr>
          <w:lang w:val="sr-Latn-CS"/>
        </w:rPr>
      </w:pPr>
      <w:r>
        <w:rPr>
          <w:b/>
          <w:lang w:val="hr-HR"/>
        </w:rPr>
        <w:t xml:space="preserve">Sanja </w:t>
      </w:r>
      <w:r w:rsidR="00E900D9">
        <w:rPr>
          <w:b/>
          <w:lang w:val="hr-HR"/>
        </w:rPr>
        <w:t>Milovanović</w:t>
      </w:r>
      <w:r w:rsidR="00A7790C" w:rsidRPr="00EF6449">
        <w:rPr>
          <w:b/>
          <w:lang w:val="hr-HR"/>
        </w:rPr>
        <w:t xml:space="preserve"> </w:t>
      </w:r>
      <w:r w:rsidR="005C04F8" w:rsidRPr="00EF6449">
        <w:rPr>
          <w:lang w:val="hr-HR"/>
        </w:rPr>
        <w:t xml:space="preserve">bira se na </w:t>
      </w:r>
      <w:r w:rsidR="00BE1E71" w:rsidRPr="00EF6449">
        <w:rPr>
          <w:lang w:val="bs-Latn-BA"/>
        </w:rPr>
        <w:t>radno mjesto</w:t>
      </w:r>
      <w:r w:rsidR="00791BDB">
        <w:rPr>
          <w:lang w:val="bs-Latn-BA"/>
        </w:rPr>
        <w:t xml:space="preserve"> </w:t>
      </w:r>
      <w:r w:rsidR="002E3D11">
        <w:rPr>
          <w:lang w:val="bs-Latn-BA"/>
        </w:rPr>
        <w:t>parlamentarni asistent</w:t>
      </w:r>
      <w:r w:rsidR="00791BDB">
        <w:rPr>
          <w:lang w:val="bs-Latn-BA"/>
        </w:rPr>
        <w:t xml:space="preserve"> </w:t>
      </w:r>
      <w:r w:rsidR="004B1B1B" w:rsidRPr="00EF6449">
        <w:rPr>
          <w:lang w:val="hr-HR"/>
        </w:rPr>
        <w:t xml:space="preserve">u </w:t>
      </w:r>
      <w:r w:rsidR="004D61A7" w:rsidRPr="00EF6449">
        <w:rPr>
          <w:lang w:val="hr-HR"/>
        </w:rPr>
        <w:t xml:space="preserve">Stručnoj službi Skupštine </w:t>
      </w:r>
      <w:r w:rsidR="002D3735" w:rsidRPr="00EF6449">
        <w:rPr>
          <w:lang w:val="hr-HR"/>
        </w:rPr>
        <w:t xml:space="preserve">Brčko distrikta BiH na </w:t>
      </w:r>
      <w:r w:rsidR="00791BDB">
        <w:rPr>
          <w:lang w:val="hr-HR"/>
        </w:rPr>
        <w:t>određeno vrijeme</w:t>
      </w:r>
      <w:r w:rsidR="005E1976">
        <w:rPr>
          <w:lang w:val="hr-HR"/>
        </w:rPr>
        <w:t xml:space="preserve">, </w:t>
      </w:r>
      <w:r w:rsidR="002E3D11" w:rsidRPr="002E3D11">
        <w:rPr>
          <w:lang w:val="hr-HR"/>
        </w:rPr>
        <w:t>na mandatn</w:t>
      </w:r>
      <w:r w:rsidR="002E3D11">
        <w:rPr>
          <w:lang w:val="hr-HR"/>
        </w:rPr>
        <w:t>i</w:t>
      </w:r>
      <w:r w:rsidR="002E3D11" w:rsidRPr="002E3D11">
        <w:rPr>
          <w:lang w:val="hr-HR"/>
        </w:rPr>
        <w:t xml:space="preserve"> </w:t>
      </w:r>
      <w:r w:rsidR="002E3D11">
        <w:rPr>
          <w:lang w:val="hr-HR"/>
        </w:rPr>
        <w:t>period</w:t>
      </w:r>
      <w:r w:rsidR="002E3D11" w:rsidRPr="002E3D11">
        <w:rPr>
          <w:lang w:val="hr-HR"/>
        </w:rPr>
        <w:t xml:space="preserve"> do kraja mandata aktuelnog saziva Skupštine Brčko distrikta BiH, a najdu</w:t>
      </w:r>
      <w:r w:rsidR="002E3D11">
        <w:rPr>
          <w:lang w:val="hr-HR"/>
        </w:rPr>
        <w:t>ž</w:t>
      </w:r>
      <w:r w:rsidR="002E3D11" w:rsidRPr="002E3D11">
        <w:rPr>
          <w:lang w:val="hr-HR"/>
        </w:rPr>
        <w:t>e do imenovanja parlamentarnih asistenata novog saziva Skupštine Brčko distrikta BiH.</w:t>
      </w:r>
    </w:p>
    <w:p w14:paraId="35DB5CDD" w14:textId="77777777" w:rsidR="00515A36" w:rsidRPr="00EF6449" w:rsidRDefault="00515A36" w:rsidP="009A4847">
      <w:pPr>
        <w:ind w:firstLine="426"/>
        <w:jc w:val="both"/>
        <w:rPr>
          <w:lang w:val="hr-HR"/>
        </w:rPr>
      </w:pPr>
    </w:p>
    <w:p w14:paraId="3B864FF8" w14:textId="77777777" w:rsidR="00486F2E" w:rsidRPr="00EF6449" w:rsidRDefault="004B1B1B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2</w:t>
      </w:r>
    </w:p>
    <w:p w14:paraId="2AB6B416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3E278569" w14:textId="7661E397" w:rsidR="009A4847" w:rsidRPr="00EF6449" w:rsidRDefault="008C4A6E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Po konačnosti ove</w:t>
      </w:r>
      <w:r w:rsidR="00EF6449">
        <w:rPr>
          <w:lang w:val="hr-HR"/>
        </w:rPr>
        <w:t xml:space="preserve"> </w:t>
      </w:r>
      <w:r w:rsidRPr="00EF6449">
        <w:rPr>
          <w:lang w:val="hr-HR"/>
        </w:rPr>
        <w:t>odluke predsjednik Skupštine Brčko distrikta BiH će sa izabranim kandidatom zaključiti ugovor o radu.</w:t>
      </w:r>
    </w:p>
    <w:p w14:paraId="5E97C150" w14:textId="77777777" w:rsidR="008D280D" w:rsidRPr="00EF6449" w:rsidRDefault="008D280D" w:rsidP="009A4847">
      <w:pPr>
        <w:jc w:val="center"/>
        <w:rPr>
          <w:b/>
          <w:lang w:val="hr-HR"/>
        </w:rPr>
      </w:pPr>
    </w:p>
    <w:p w14:paraId="0D35E9AF" w14:textId="32F7918E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3</w:t>
      </w:r>
    </w:p>
    <w:p w14:paraId="68529E90" w14:textId="0E9A4DC7" w:rsidR="00AF4CF0" w:rsidRPr="00EF6449" w:rsidRDefault="00AF4CF0" w:rsidP="00AF4CF0">
      <w:pPr>
        <w:jc w:val="center"/>
        <w:rPr>
          <w:b/>
          <w:lang w:val="hr-HR"/>
        </w:rPr>
      </w:pPr>
    </w:p>
    <w:p w14:paraId="389B678A" w14:textId="6FCFB748" w:rsidR="00EF6449" w:rsidRPr="00EF6449" w:rsidRDefault="00EF6449" w:rsidP="00EF6449">
      <w:pPr>
        <w:ind w:firstLine="426"/>
        <w:jc w:val="both"/>
      </w:pP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rezultatima</w:t>
      </w:r>
      <w:proofErr w:type="spellEnd"/>
      <w:r w:rsidRPr="00EF6449">
        <w:t xml:space="preserve"> </w:t>
      </w:r>
      <w:proofErr w:type="spellStart"/>
      <w:r w:rsidRPr="00EF6449">
        <w:t>postupka</w:t>
      </w:r>
      <w:proofErr w:type="spellEnd"/>
      <w:r w:rsidRPr="00EF6449">
        <w:t xml:space="preserve"> koji je </w:t>
      </w:r>
      <w:proofErr w:type="spellStart"/>
      <w:r w:rsidRPr="00EF6449">
        <w:t>provela</w:t>
      </w:r>
      <w:proofErr w:type="spellEnd"/>
      <w:r w:rsidRPr="00EF6449">
        <w:t xml:space="preserve"> </w:t>
      </w:r>
      <w:proofErr w:type="spellStart"/>
      <w:r w:rsidRPr="00EF6449">
        <w:t>Komisija</w:t>
      </w:r>
      <w:proofErr w:type="spellEnd"/>
      <w:r w:rsidRPr="00EF6449">
        <w:t xml:space="preserve"> za </w:t>
      </w:r>
      <w:proofErr w:type="spellStart"/>
      <w:r w:rsidRPr="00EF6449">
        <w:t>zapošljavanje</w:t>
      </w:r>
      <w:proofErr w:type="spellEnd"/>
      <w:r w:rsidRPr="00EF6449">
        <w:t xml:space="preserve">, </w:t>
      </w:r>
      <w:proofErr w:type="spellStart"/>
      <w:r w:rsidRPr="00EF6449">
        <w:t>odnosno</w:t>
      </w:r>
      <w:proofErr w:type="spellEnd"/>
      <w:r w:rsidRPr="00EF6449">
        <w:t xml:space="preserve"> </w:t>
      </w: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Odlukom</w:t>
      </w:r>
      <w:proofErr w:type="spellEnd"/>
      <w:r w:rsidRPr="00EF6449">
        <w:t xml:space="preserve"> o </w:t>
      </w:r>
      <w:proofErr w:type="spellStart"/>
      <w:r w:rsidRPr="00EF6449">
        <w:t>izboru</w:t>
      </w:r>
      <w:proofErr w:type="spellEnd"/>
      <w:r w:rsidRPr="00EF6449">
        <w:t xml:space="preserve"> </w:t>
      </w:r>
      <w:proofErr w:type="spellStart"/>
      <w:r w:rsidRPr="00EF6449">
        <w:t>kandidata</w:t>
      </w:r>
      <w:proofErr w:type="spellEnd"/>
      <w:r w:rsidRPr="00EF6449">
        <w:t xml:space="preserve"> </w:t>
      </w:r>
      <w:proofErr w:type="spellStart"/>
      <w:r w:rsidRPr="00EF6449">
        <w:t>može</w:t>
      </w:r>
      <w:proofErr w:type="spellEnd"/>
      <w:r w:rsidRPr="00EF6449">
        <w:t xml:space="preserve"> </w:t>
      </w:r>
      <w:proofErr w:type="spellStart"/>
      <w:r w:rsidRPr="00EF6449">
        <w:t>podnijeti</w:t>
      </w:r>
      <w:proofErr w:type="spellEnd"/>
      <w:r w:rsidRPr="00EF6449">
        <w:t xml:space="preserve"> </w:t>
      </w:r>
      <w:proofErr w:type="spellStart"/>
      <w:r w:rsidRPr="00EF6449">
        <w:t>žalbu</w:t>
      </w:r>
      <w:proofErr w:type="spellEnd"/>
      <w:r w:rsidRPr="00EF6449">
        <w:t xml:space="preserve"> </w:t>
      </w:r>
      <w:proofErr w:type="spellStart"/>
      <w:r w:rsidR="00B33E24">
        <w:t>Apelacionoj</w:t>
      </w:r>
      <w:proofErr w:type="spellEnd"/>
      <w:r w:rsidR="00B33E24">
        <w:t xml:space="preserve"> </w:t>
      </w:r>
      <w:proofErr w:type="spellStart"/>
      <w:r w:rsidR="00B33E24">
        <w:t>komisiji</w:t>
      </w:r>
      <w:proofErr w:type="spellEnd"/>
      <w:r w:rsidR="00B33E24">
        <w:t xml:space="preserve"> </w:t>
      </w:r>
      <w:r w:rsidRPr="00EF6449">
        <w:t xml:space="preserve">u </w:t>
      </w:r>
      <w:proofErr w:type="spellStart"/>
      <w:r w:rsidRPr="00EF6449">
        <w:t>roku</w:t>
      </w:r>
      <w:proofErr w:type="spellEnd"/>
      <w:r w:rsidRPr="00EF6449">
        <w:t xml:space="preserve"> od 8 (</w:t>
      </w:r>
      <w:proofErr w:type="spellStart"/>
      <w:r w:rsidRPr="00EF6449">
        <w:t>osam</w:t>
      </w:r>
      <w:proofErr w:type="spellEnd"/>
      <w:r w:rsidRPr="00EF6449">
        <w:t xml:space="preserve">) dana od dana </w:t>
      </w:r>
      <w:proofErr w:type="spellStart"/>
      <w:r w:rsidRPr="00EF6449">
        <w:t>objave</w:t>
      </w:r>
      <w:proofErr w:type="spellEnd"/>
      <w:r w:rsidRPr="00EF6449">
        <w:t xml:space="preserve"> </w:t>
      </w:r>
      <w:proofErr w:type="spellStart"/>
      <w:r w:rsidRPr="00EF6449">
        <w:t>odluke</w:t>
      </w:r>
      <w:proofErr w:type="spellEnd"/>
      <w:r w:rsidR="005E1976">
        <w:t xml:space="preserve">, a </w:t>
      </w:r>
      <w:proofErr w:type="spellStart"/>
      <w:r w:rsidR="005E1976">
        <w:t>podnosi</w:t>
      </w:r>
      <w:proofErr w:type="spellEnd"/>
      <w:r w:rsidR="005E1976">
        <w:t xml:space="preserve"> se </w:t>
      </w:r>
      <w:proofErr w:type="spellStart"/>
      <w:r w:rsidR="005E1976">
        <w:t>putem</w:t>
      </w:r>
      <w:proofErr w:type="spellEnd"/>
      <w:r w:rsidR="005E1976">
        <w:t xml:space="preserve"> </w:t>
      </w:r>
      <w:proofErr w:type="spellStart"/>
      <w:r w:rsidR="005E1976">
        <w:t>Stručne</w:t>
      </w:r>
      <w:proofErr w:type="spellEnd"/>
      <w:r w:rsidR="005E1976">
        <w:t xml:space="preserve"> </w:t>
      </w:r>
      <w:proofErr w:type="spellStart"/>
      <w:r w:rsidR="005E1976">
        <w:t>službe</w:t>
      </w:r>
      <w:proofErr w:type="spellEnd"/>
      <w:r w:rsidR="005E1976">
        <w:t xml:space="preserve"> </w:t>
      </w:r>
      <w:proofErr w:type="spellStart"/>
      <w:r w:rsidR="005E1976">
        <w:t>Skupštine</w:t>
      </w:r>
      <w:proofErr w:type="spellEnd"/>
      <w:r w:rsidR="005E1976">
        <w:t xml:space="preserve">. </w:t>
      </w:r>
    </w:p>
    <w:p w14:paraId="5D1EE5D2" w14:textId="77777777" w:rsidR="008B1712" w:rsidRPr="00EF6449" w:rsidRDefault="008B1712" w:rsidP="009A4847">
      <w:pPr>
        <w:ind w:firstLine="426"/>
        <w:jc w:val="both"/>
        <w:rPr>
          <w:lang w:val="hr-HR"/>
        </w:rPr>
      </w:pPr>
    </w:p>
    <w:p w14:paraId="05638FB8" w14:textId="77777777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4</w:t>
      </w:r>
    </w:p>
    <w:p w14:paraId="578D44EF" w14:textId="77777777" w:rsidR="009C054A" w:rsidRPr="00EF6449" w:rsidRDefault="009C054A" w:rsidP="009A4847">
      <w:pPr>
        <w:jc w:val="center"/>
        <w:rPr>
          <w:b/>
          <w:lang w:val="hr-HR"/>
        </w:rPr>
      </w:pPr>
    </w:p>
    <w:p w14:paraId="619A5C6A" w14:textId="77777777" w:rsidR="009A4847" w:rsidRPr="00EF6449" w:rsidRDefault="009A4847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Ova odluka stupa na snagu danom donošenja.</w:t>
      </w:r>
    </w:p>
    <w:p w14:paraId="79D8354E" w14:textId="77777777" w:rsidR="00F24FCC" w:rsidRPr="00EF6449" w:rsidRDefault="00F24FCC" w:rsidP="00302B74">
      <w:pPr>
        <w:jc w:val="both"/>
        <w:rPr>
          <w:lang w:val="hr-HR"/>
        </w:rPr>
      </w:pPr>
    </w:p>
    <w:p w14:paraId="7681F9A1" w14:textId="77777777" w:rsidR="00C02BCD" w:rsidRPr="00EF6449" w:rsidRDefault="00C02BCD" w:rsidP="00302B74">
      <w:pPr>
        <w:jc w:val="both"/>
        <w:rPr>
          <w:lang w:val="hr-HR"/>
        </w:rPr>
      </w:pPr>
    </w:p>
    <w:p w14:paraId="73527EE9" w14:textId="77777777" w:rsidR="002E5CBB" w:rsidRPr="00EF6449" w:rsidRDefault="00AE2A55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PREDSJEDNIK</w:t>
      </w:r>
    </w:p>
    <w:p w14:paraId="3EDBA05D" w14:textId="77777777" w:rsidR="002E5CBB" w:rsidRPr="00EF6449" w:rsidRDefault="008B1712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KOMISIJE ZA ZAPOŠLJAVANJE</w:t>
      </w:r>
    </w:p>
    <w:p w14:paraId="0AA3E309" w14:textId="7A121F4C" w:rsidR="002E5CBB" w:rsidRPr="00EF6449" w:rsidRDefault="005E1976" w:rsidP="00EF6449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Polić,</w:t>
      </w:r>
      <w:r w:rsidR="002E5CBB" w:rsidRPr="00EF6449">
        <w:rPr>
          <w:b/>
          <w:lang w:val="hr-HR"/>
        </w:rPr>
        <w:t xml:space="preserve"> dipl. </w:t>
      </w:r>
      <w:r w:rsidR="008B1712" w:rsidRPr="00EF6449">
        <w:rPr>
          <w:b/>
          <w:lang w:val="hr-HR"/>
        </w:rPr>
        <w:t>pravnik</w:t>
      </w:r>
    </w:p>
    <w:p w14:paraId="4DE4941E" w14:textId="77777777" w:rsidR="00EF6449" w:rsidRDefault="00EF6449" w:rsidP="002E5CBB">
      <w:pPr>
        <w:jc w:val="both"/>
        <w:rPr>
          <w:b/>
          <w:lang w:val="hr-HR"/>
        </w:rPr>
      </w:pPr>
    </w:p>
    <w:p w14:paraId="4C497C2D" w14:textId="3AE3BD5E" w:rsidR="00302B74" w:rsidRPr="00EF6449" w:rsidRDefault="00302B74" w:rsidP="002E5CBB">
      <w:pPr>
        <w:jc w:val="both"/>
        <w:rPr>
          <w:b/>
          <w:sz w:val="20"/>
          <w:szCs w:val="20"/>
        </w:rPr>
      </w:pPr>
      <w:r w:rsidRPr="00EF6449">
        <w:rPr>
          <w:b/>
          <w:sz w:val="20"/>
          <w:szCs w:val="20"/>
          <w:lang w:val="hr-HR"/>
        </w:rPr>
        <w:t>DOSTAVLJENO:</w:t>
      </w:r>
    </w:p>
    <w:p w14:paraId="3A2DB51F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Predsjedniku Skupštine</w:t>
      </w:r>
      <w:r w:rsidR="00302B74" w:rsidRPr="00EF6449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068A39E3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Izabranom kandidatu</w:t>
      </w:r>
      <w:r w:rsidR="00302B74" w:rsidRPr="00EF6449">
        <w:rPr>
          <w:sz w:val="20"/>
          <w:szCs w:val="20"/>
          <w:lang w:val="hr-HR"/>
        </w:rPr>
        <w:t>,</w:t>
      </w:r>
    </w:p>
    <w:p w14:paraId="1E45BE5E" w14:textId="77777777" w:rsidR="008B1712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Evidenciji,</w:t>
      </w:r>
    </w:p>
    <w:p w14:paraId="74A4CB6D" w14:textId="77777777" w:rsidR="00E60896" w:rsidRPr="00EF6449" w:rsidRDefault="00302B74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EF6449">
        <w:rPr>
          <w:sz w:val="20"/>
          <w:szCs w:val="20"/>
          <w:lang w:val="hr-HR"/>
        </w:rPr>
        <w:t>Arhivi</w:t>
      </w:r>
      <w:r w:rsidRPr="00EF6449">
        <w:rPr>
          <w:sz w:val="20"/>
          <w:szCs w:val="20"/>
          <w:lang w:val="sr-Cyrl-CS"/>
        </w:rPr>
        <w:t>.</w:t>
      </w:r>
    </w:p>
    <w:sectPr w:rsidR="00E60896" w:rsidRPr="00EF6449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863780">
    <w:abstractNumId w:val="7"/>
  </w:num>
  <w:num w:numId="2" w16cid:durableId="890917955">
    <w:abstractNumId w:val="3"/>
  </w:num>
  <w:num w:numId="3" w16cid:durableId="1375620168">
    <w:abstractNumId w:val="5"/>
  </w:num>
  <w:num w:numId="4" w16cid:durableId="1471289271">
    <w:abstractNumId w:val="0"/>
  </w:num>
  <w:num w:numId="5" w16cid:durableId="643631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1123">
    <w:abstractNumId w:val="4"/>
  </w:num>
  <w:num w:numId="7" w16cid:durableId="924606194">
    <w:abstractNumId w:val="6"/>
  </w:num>
  <w:num w:numId="8" w16cid:durableId="901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4094F"/>
    <w:rsid w:val="000C46C6"/>
    <w:rsid w:val="000D6DEF"/>
    <w:rsid w:val="000F7564"/>
    <w:rsid w:val="0010201B"/>
    <w:rsid w:val="0012233A"/>
    <w:rsid w:val="00133BDB"/>
    <w:rsid w:val="00134A83"/>
    <w:rsid w:val="00135E9F"/>
    <w:rsid w:val="001377A5"/>
    <w:rsid w:val="00140D0C"/>
    <w:rsid w:val="001755FB"/>
    <w:rsid w:val="00191621"/>
    <w:rsid w:val="001A2A7F"/>
    <w:rsid w:val="001A6EDC"/>
    <w:rsid w:val="001F76A6"/>
    <w:rsid w:val="002023E0"/>
    <w:rsid w:val="00230309"/>
    <w:rsid w:val="00256F0A"/>
    <w:rsid w:val="002762F8"/>
    <w:rsid w:val="0029492F"/>
    <w:rsid w:val="002B0402"/>
    <w:rsid w:val="002B4B08"/>
    <w:rsid w:val="002B4EFF"/>
    <w:rsid w:val="002B6EE1"/>
    <w:rsid w:val="002C075E"/>
    <w:rsid w:val="002C1A04"/>
    <w:rsid w:val="002D3735"/>
    <w:rsid w:val="002E3D11"/>
    <w:rsid w:val="002E5CBB"/>
    <w:rsid w:val="00302B74"/>
    <w:rsid w:val="0030610C"/>
    <w:rsid w:val="003316A4"/>
    <w:rsid w:val="00392812"/>
    <w:rsid w:val="003A5475"/>
    <w:rsid w:val="003B08F1"/>
    <w:rsid w:val="003B3315"/>
    <w:rsid w:val="003C6A7F"/>
    <w:rsid w:val="003E0633"/>
    <w:rsid w:val="00405B9A"/>
    <w:rsid w:val="00410A83"/>
    <w:rsid w:val="004225F9"/>
    <w:rsid w:val="00444FC3"/>
    <w:rsid w:val="00447942"/>
    <w:rsid w:val="004607EE"/>
    <w:rsid w:val="00486F2E"/>
    <w:rsid w:val="004A626A"/>
    <w:rsid w:val="004B1246"/>
    <w:rsid w:val="004B1B1B"/>
    <w:rsid w:val="004B2A07"/>
    <w:rsid w:val="004C6E84"/>
    <w:rsid w:val="004D61A7"/>
    <w:rsid w:val="004E2862"/>
    <w:rsid w:val="004F4300"/>
    <w:rsid w:val="00507DC7"/>
    <w:rsid w:val="00515A36"/>
    <w:rsid w:val="00531AF8"/>
    <w:rsid w:val="005478FC"/>
    <w:rsid w:val="005B4C8E"/>
    <w:rsid w:val="005C04F8"/>
    <w:rsid w:val="005C5081"/>
    <w:rsid w:val="005C6246"/>
    <w:rsid w:val="005D165A"/>
    <w:rsid w:val="005E1976"/>
    <w:rsid w:val="00617645"/>
    <w:rsid w:val="00625F28"/>
    <w:rsid w:val="00635D9C"/>
    <w:rsid w:val="00641D40"/>
    <w:rsid w:val="00676946"/>
    <w:rsid w:val="006A498C"/>
    <w:rsid w:val="006B5B44"/>
    <w:rsid w:val="006C3A87"/>
    <w:rsid w:val="00781091"/>
    <w:rsid w:val="00787B16"/>
    <w:rsid w:val="00791BDB"/>
    <w:rsid w:val="007E5618"/>
    <w:rsid w:val="00805C0C"/>
    <w:rsid w:val="00812585"/>
    <w:rsid w:val="00813B57"/>
    <w:rsid w:val="00835C7B"/>
    <w:rsid w:val="00843FD8"/>
    <w:rsid w:val="00854E26"/>
    <w:rsid w:val="008614FD"/>
    <w:rsid w:val="008725A1"/>
    <w:rsid w:val="00874A9A"/>
    <w:rsid w:val="00876EBD"/>
    <w:rsid w:val="00894651"/>
    <w:rsid w:val="008A03D4"/>
    <w:rsid w:val="008B1712"/>
    <w:rsid w:val="008B34C2"/>
    <w:rsid w:val="008C4A6E"/>
    <w:rsid w:val="008D280D"/>
    <w:rsid w:val="008E51AE"/>
    <w:rsid w:val="008F0A16"/>
    <w:rsid w:val="008F29DC"/>
    <w:rsid w:val="00907EDD"/>
    <w:rsid w:val="00947287"/>
    <w:rsid w:val="009862CC"/>
    <w:rsid w:val="009A4847"/>
    <w:rsid w:val="009C054A"/>
    <w:rsid w:val="009C4DA5"/>
    <w:rsid w:val="009E50EA"/>
    <w:rsid w:val="009E6136"/>
    <w:rsid w:val="00A044DC"/>
    <w:rsid w:val="00A16A4B"/>
    <w:rsid w:val="00A251A8"/>
    <w:rsid w:val="00A310E6"/>
    <w:rsid w:val="00A424AE"/>
    <w:rsid w:val="00A55FA1"/>
    <w:rsid w:val="00A61EE4"/>
    <w:rsid w:val="00A644D2"/>
    <w:rsid w:val="00A7790C"/>
    <w:rsid w:val="00A9596A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33E24"/>
    <w:rsid w:val="00B37B36"/>
    <w:rsid w:val="00B56B40"/>
    <w:rsid w:val="00B85402"/>
    <w:rsid w:val="00BB0616"/>
    <w:rsid w:val="00BB334B"/>
    <w:rsid w:val="00BE1E71"/>
    <w:rsid w:val="00BE3DE4"/>
    <w:rsid w:val="00BF173F"/>
    <w:rsid w:val="00C02BCD"/>
    <w:rsid w:val="00C21CDC"/>
    <w:rsid w:val="00C272D7"/>
    <w:rsid w:val="00C41B1E"/>
    <w:rsid w:val="00C87EDD"/>
    <w:rsid w:val="00CF2A96"/>
    <w:rsid w:val="00D17D5E"/>
    <w:rsid w:val="00D2023E"/>
    <w:rsid w:val="00D354E4"/>
    <w:rsid w:val="00D73C04"/>
    <w:rsid w:val="00D7582A"/>
    <w:rsid w:val="00D769EE"/>
    <w:rsid w:val="00DA09B6"/>
    <w:rsid w:val="00DF2239"/>
    <w:rsid w:val="00E46CCA"/>
    <w:rsid w:val="00E60896"/>
    <w:rsid w:val="00E709B7"/>
    <w:rsid w:val="00E86E1E"/>
    <w:rsid w:val="00E900D9"/>
    <w:rsid w:val="00E947DE"/>
    <w:rsid w:val="00EA3C0C"/>
    <w:rsid w:val="00EA44E9"/>
    <w:rsid w:val="00EF0678"/>
    <w:rsid w:val="00EF6449"/>
    <w:rsid w:val="00F24FCC"/>
    <w:rsid w:val="00F32E4F"/>
    <w:rsid w:val="00F4444B"/>
    <w:rsid w:val="00F57617"/>
    <w:rsid w:val="00FA11DA"/>
    <w:rsid w:val="00FA32D1"/>
    <w:rsid w:val="00FA702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7E30"/>
  <w15:chartTrackingRefBased/>
  <w15:docId w15:val="{7F9BD324-8C02-431A-B273-811D91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A310E6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FC0F-6989-4C9B-AE9C-A43BB7E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2024-10-14T12:51:00Z</cp:lastPrinted>
  <dcterms:created xsi:type="dcterms:W3CDTF">2025-01-31T12:14:00Z</dcterms:created>
  <dcterms:modified xsi:type="dcterms:W3CDTF">2025-01-31T12:14:00Z</dcterms:modified>
</cp:coreProperties>
</file>