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B66DC" w14:textId="77777777" w:rsidR="00302B74" w:rsidRDefault="00E60896">
      <w:pPr>
        <w:rPr>
          <w:rFonts w:ascii="Garamond" w:hAnsi="Garamond"/>
          <w:noProof/>
          <w:lang w:val="sr-Cyrl-CS"/>
        </w:rPr>
      </w:pPr>
      <w:r>
        <w:rPr>
          <w:rFonts w:ascii="Garamond" w:hAnsi="Garamond"/>
          <w:noProof/>
          <w:lang w:val="sr-Cyrl-CS"/>
        </w:rPr>
        <w:t xml:space="preserve">    </w:t>
      </w:r>
    </w:p>
    <w:tbl>
      <w:tblPr>
        <w:tblpPr w:leftFromText="180" w:rightFromText="180" w:vertAnchor="text" w:horzAnchor="margin" w:tblpY="-562"/>
        <w:tblW w:w="0" w:type="auto"/>
        <w:tblLayout w:type="fixed"/>
        <w:tblLook w:val="0600" w:firstRow="0" w:lastRow="0" w:firstColumn="0" w:lastColumn="0" w:noHBand="1" w:noVBand="1"/>
      </w:tblPr>
      <w:tblGrid>
        <w:gridCol w:w="3969"/>
        <w:gridCol w:w="567"/>
        <w:gridCol w:w="993"/>
        <w:gridCol w:w="3933"/>
      </w:tblGrid>
      <w:tr w:rsidR="00545081" w14:paraId="54020912" w14:textId="77777777" w:rsidTr="00545081">
        <w:trPr>
          <w:trHeight w:val="284"/>
        </w:trPr>
        <w:tc>
          <w:tcPr>
            <w:tcW w:w="3969" w:type="dxa"/>
            <w:hideMark/>
          </w:tcPr>
          <w:p w14:paraId="1B5623EF" w14:textId="77777777" w:rsidR="00545081" w:rsidRDefault="00545081">
            <w:pPr>
              <w:pStyle w:val="Obinouvueno"/>
              <w:ind w:left="0"/>
              <w:contextualSpacing/>
              <w:jc w:val="center"/>
              <w:rPr>
                <w:rFonts w:asciiTheme="minorHAnsi" w:hAnsiTheme="minorHAnsi"/>
                <w:position w:val="14"/>
                <w:szCs w:val="24"/>
                <w:lang w:val="bs-Latn-BA"/>
              </w:rPr>
            </w:pPr>
            <w:r>
              <w:rPr>
                <w:rFonts w:asciiTheme="minorHAnsi" w:hAnsiTheme="minorHAnsi"/>
                <w:position w:val="14"/>
                <w:szCs w:val="24"/>
                <w:lang w:val="bs-Latn-BA"/>
              </w:rPr>
              <w:t>BOSNA I HERCEGOVINA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2AD47D0" w14:textId="77777777" w:rsidR="00545081" w:rsidRDefault="00545081">
            <w:pPr>
              <w:pStyle w:val="Obinouvueno"/>
              <w:ind w:left="0"/>
              <w:contextualSpacing/>
              <w:jc w:val="center"/>
              <w:rPr>
                <w:rFonts w:asciiTheme="minorHAnsi" w:hAnsiTheme="minorHAnsi"/>
                <w:szCs w:val="24"/>
                <w:lang w:val="bs-Latn-BA"/>
              </w:rPr>
            </w:pPr>
            <w:r>
              <w:rPr>
                <w:rFonts w:asciiTheme="minorHAnsi" w:hAnsiTheme="minorHAnsi"/>
                <w:szCs w:val="24"/>
                <w:lang w:val="bs-Latn-BA"/>
              </w:rPr>
              <w:object w:dxaOrig="960" w:dyaOrig="1050" w14:anchorId="078884A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pt;height:52.5pt" o:ole="" o:borderbottomcolor="this" fillcolor="window">
                  <v:imagedata r:id="rId6" o:title=""/>
                </v:shape>
                <o:OLEObject Type="Embed" ProgID="CorelDraw.Graphic.10" ShapeID="_x0000_i1025" DrawAspect="Content" ObjectID="_1799834264" r:id="rId7"/>
              </w:object>
            </w:r>
          </w:p>
        </w:tc>
        <w:tc>
          <w:tcPr>
            <w:tcW w:w="3933" w:type="dxa"/>
            <w:hideMark/>
          </w:tcPr>
          <w:p w14:paraId="5CA8D50C" w14:textId="77777777" w:rsidR="00545081" w:rsidRDefault="00545081">
            <w:pPr>
              <w:pStyle w:val="Obinouvueno"/>
              <w:ind w:left="0"/>
              <w:contextualSpacing/>
              <w:jc w:val="center"/>
              <w:rPr>
                <w:rFonts w:asciiTheme="minorHAnsi" w:hAnsiTheme="minorHAnsi"/>
                <w:szCs w:val="24"/>
                <w:lang w:val="bs-Latn-BA"/>
              </w:rPr>
            </w:pPr>
            <w:r>
              <w:rPr>
                <w:rFonts w:asciiTheme="minorHAnsi" w:hAnsiTheme="minorHAnsi"/>
                <w:szCs w:val="24"/>
                <w:lang w:val="bs-Latn-BA"/>
              </w:rPr>
              <w:t>БОСНА И ХЕРЦЕГОВИНА</w:t>
            </w:r>
          </w:p>
        </w:tc>
      </w:tr>
      <w:tr w:rsidR="00545081" w14:paraId="747C7C5F" w14:textId="77777777" w:rsidTr="00545081">
        <w:tc>
          <w:tcPr>
            <w:tcW w:w="3969" w:type="dxa"/>
            <w:hideMark/>
          </w:tcPr>
          <w:p w14:paraId="6D22DDF7" w14:textId="77777777" w:rsidR="00545081" w:rsidRDefault="00545081">
            <w:pPr>
              <w:pStyle w:val="Obinouvueno"/>
              <w:ind w:left="0"/>
              <w:contextualSpacing/>
              <w:jc w:val="center"/>
              <w:rPr>
                <w:rFonts w:asciiTheme="minorHAnsi" w:hAnsiTheme="minorHAnsi"/>
                <w:position w:val="14"/>
                <w:szCs w:val="24"/>
                <w:lang w:val="bs-Latn-BA"/>
              </w:rPr>
            </w:pPr>
            <w:r>
              <w:rPr>
                <w:rFonts w:asciiTheme="minorHAnsi" w:hAnsiTheme="minorHAnsi"/>
                <w:position w:val="14"/>
                <w:szCs w:val="24"/>
                <w:lang w:val="bs-Latn-BA"/>
              </w:rPr>
              <w:t>Brčko distrikt BiH</w:t>
            </w:r>
          </w:p>
        </w:tc>
        <w:tc>
          <w:tcPr>
            <w:tcW w:w="648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DAA322E" w14:textId="77777777" w:rsidR="00545081" w:rsidRDefault="00545081">
            <w:pPr>
              <w:rPr>
                <w:rFonts w:asciiTheme="minorHAnsi" w:hAnsiTheme="minorHAnsi"/>
                <w:lang w:val="bs-Latn-BA"/>
              </w:rPr>
            </w:pPr>
          </w:p>
        </w:tc>
        <w:tc>
          <w:tcPr>
            <w:tcW w:w="3933" w:type="dxa"/>
            <w:hideMark/>
          </w:tcPr>
          <w:p w14:paraId="35540CD1" w14:textId="77777777" w:rsidR="00545081" w:rsidRDefault="00545081">
            <w:pPr>
              <w:pStyle w:val="Obinouvueno"/>
              <w:ind w:left="0"/>
              <w:contextualSpacing/>
              <w:jc w:val="center"/>
              <w:rPr>
                <w:rFonts w:asciiTheme="minorHAnsi" w:hAnsiTheme="minorHAnsi"/>
                <w:szCs w:val="24"/>
                <w:lang w:val="bs-Latn-BA"/>
              </w:rPr>
            </w:pPr>
            <w:proofErr w:type="spellStart"/>
            <w:r>
              <w:rPr>
                <w:rFonts w:asciiTheme="minorHAnsi" w:hAnsiTheme="minorHAnsi"/>
                <w:szCs w:val="24"/>
                <w:lang w:val="bs-Latn-BA"/>
              </w:rPr>
              <w:t>Брчко</w:t>
            </w:r>
            <w:proofErr w:type="spellEnd"/>
            <w:r>
              <w:rPr>
                <w:rFonts w:asciiTheme="minorHAnsi" w:hAnsiTheme="minorHAnsi"/>
                <w:szCs w:val="24"/>
                <w:lang w:val="bs-Latn-BA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Cs w:val="24"/>
                <w:lang w:val="bs-Latn-BA"/>
              </w:rPr>
              <w:t>дистрикт</w:t>
            </w:r>
            <w:proofErr w:type="spellEnd"/>
            <w:r>
              <w:rPr>
                <w:rFonts w:asciiTheme="minorHAnsi" w:hAnsiTheme="minorHAnsi"/>
                <w:szCs w:val="24"/>
                <w:lang w:val="bs-Latn-BA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Cs w:val="24"/>
                <w:lang w:val="bs-Latn-BA"/>
              </w:rPr>
              <w:t>БиХ</w:t>
            </w:r>
            <w:proofErr w:type="spellEnd"/>
          </w:p>
        </w:tc>
      </w:tr>
      <w:tr w:rsidR="00545081" w14:paraId="6C0F21A5" w14:textId="77777777" w:rsidTr="00545081">
        <w:trPr>
          <w:trHeight w:val="470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6BC4F88" w14:textId="77777777" w:rsidR="00545081" w:rsidRDefault="00545081">
            <w:pPr>
              <w:pStyle w:val="Obinouvueno"/>
              <w:ind w:left="0"/>
              <w:contextualSpacing/>
              <w:jc w:val="center"/>
              <w:rPr>
                <w:rFonts w:asciiTheme="minorHAnsi" w:hAnsiTheme="minorHAnsi"/>
                <w:b/>
                <w:bCs/>
                <w:iCs/>
                <w:position w:val="14"/>
                <w:sz w:val="28"/>
                <w:szCs w:val="28"/>
                <w:lang w:val="bs-Latn-BA"/>
              </w:rPr>
            </w:pPr>
            <w:r>
              <w:rPr>
                <w:rFonts w:asciiTheme="minorHAnsi" w:hAnsiTheme="minorHAnsi"/>
                <w:b/>
                <w:bCs/>
                <w:iCs/>
                <w:position w:val="14"/>
                <w:sz w:val="28"/>
                <w:szCs w:val="28"/>
                <w:lang w:val="bs-Latn-BA"/>
              </w:rPr>
              <w:t>SKUPŠTINA</w:t>
            </w:r>
          </w:p>
          <w:p w14:paraId="6143FA88" w14:textId="77777777" w:rsidR="00545081" w:rsidRDefault="00545081">
            <w:pPr>
              <w:pStyle w:val="Obinouvueno"/>
              <w:ind w:left="0"/>
              <w:contextualSpacing/>
              <w:jc w:val="center"/>
              <w:rPr>
                <w:rFonts w:asciiTheme="minorHAnsi" w:hAnsiTheme="minorHAnsi"/>
                <w:b/>
                <w:bCs/>
                <w:iCs/>
                <w:position w:val="14"/>
                <w:szCs w:val="24"/>
                <w:lang w:val="bs-Latn-BA"/>
              </w:rPr>
            </w:pPr>
            <w:r>
              <w:rPr>
                <w:rFonts w:asciiTheme="minorHAnsi" w:hAnsiTheme="minorHAnsi"/>
                <w:b/>
                <w:bCs/>
                <w:iCs/>
                <w:position w:val="14"/>
                <w:szCs w:val="24"/>
                <w:lang w:val="bs-Latn-BA"/>
              </w:rPr>
              <w:t>STRUČNA SLUŽBA  SKUPŠTINE</w:t>
            </w:r>
          </w:p>
        </w:tc>
        <w:tc>
          <w:tcPr>
            <w:tcW w:w="648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7EF235A" w14:textId="77777777" w:rsidR="00545081" w:rsidRDefault="00545081">
            <w:pPr>
              <w:rPr>
                <w:rFonts w:asciiTheme="minorHAnsi" w:hAnsiTheme="minorHAnsi"/>
                <w:lang w:val="bs-Latn-BA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C2BF567" w14:textId="77777777" w:rsidR="00545081" w:rsidRDefault="00545081">
            <w:pPr>
              <w:pStyle w:val="Obinouvueno"/>
              <w:ind w:left="0"/>
              <w:contextualSpacing/>
              <w:jc w:val="center"/>
              <w:rPr>
                <w:rFonts w:asciiTheme="minorHAnsi" w:hAnsiTheme="minorHAnsi"/>
                <w:b/>
                <w:bCs/>
                <w:iCs/>
                <w:position w:val="14"/>
                <w:sz w:val="28"/>
                <w:szCs w:val="28"/>
                <w:lang w:val="bs-Latn-BA"/>
              </w:rPr>
            </w:pPr>
            <w:r>
              <w:rPr>
                <w:rFonts w:asciiTheme="minorHAnsi" w:hAnsiTheme="minorHAnsi"/>
                <w:b/>
                <w:bCs/>
                <w:iCs/>
                <w:position w:val="14"/>
                <w:sz w:val="28"/>
                <w:szCs w:val="28"/>
                <w:lang w:val="bs-Latn-BA"/>
              </w:rPr>
              <w:t>СКУПШТИНА</w:t>
            </w:r>
          </w:p>
          <w:p w14:paraId="3D727C16" w14:textId="38610E5A" w:rsidR="00545081" w:rsidRDefault="00545081">
            <w:pPr>
              <w:pStyle w:val="Obinouvueno"/>
              <w:ind w:left="0"/>
              <w:contextualSpacing/>
              <w:jc w:val="center"/>
              <w:rPr>
                <w:rFonts w:asciiTheme="minorHAnsi" w:hAnsiTheme="minorHAnsi"/>
                <w:b/>
                <w:bCs/>
                <w:iCs/>
                <w:position w:val="14"/>
                <w:szCs w:val="24"/>
                <w:lang w:val="bs-Latn-BA"/>
              </w:rPr>
            </w:pPr>
            <w:r>
              <w:rPr>
                <w:rFonts w:asciiTheme="minorHAnsi" w:hAnsiTheme="minorHAnsi"/>
                <w:b/>
                <w:bCs/>
                <w:iCs/>
                <w:noProof/>
                <w:position w:val="14"/>
                <w:szCs w:val="24"/>
                <w:lang w:val="sr-Cyrl-CS"/>
              </w:rPr>
              <w:t>СТРУЧНА СЛУЖБА</w:t>
            </w:r>
            <w:r>
              <w:rPr>
                <w:rFonts w:asciiTheme="minorHAnsi" w:hAnsiTheme="minorHAnsi"/>
                <w:b/>
                <w:bCs/>
                <w:iCs/>
                <w:noProof/>
                <w:position w:val="14"/>
                <w:szCs w:val="24"/>
                <w:lang w:val="hr-BA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iCs/>
                <w:noProof/>
                <w:position w:val="14"/>
                <w:szCs w:val="24"/>
                <w:lang w:val="sr-Cyrl-CS"/>
              </w:rPr>
              <w:t>СКУПШТИНЕ</w:t>
            </w:r>
          </w:p>
        </w:tc>
      </w:tr>
      <w:tr w:rsidR="00545081" w14:paraId="1798B0B5" w14:textId="77777777" w:rsidTr="00545081">
        <w:trPr>
          <w:trHeight w:val="210"/>
        </w:trPr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B8AA5FD" w14:textId="77777777" w:rsidR="00545081" w:rsidRDefault="00545081">
            <w:pPr>
              <w:pStyle w:val="Obinouvueno"/>
              <w:ind w:left="0"/>
              <w:contextualSpacing/>
              <w:jc w:val="left"/>
              <w:rPr>
                <w:rFonts w:asciiTheme="minorHAnsi" w:hAnsiTheme="minorHAnsi"/>
                <w:sz w:val="16"/>
                <w:lang w:val="bs-Latn-BA"/>
              </w:rPr>
            </w:pPr>
            <w:r>
              <w:rPr>
                <w:rFonts w:asciiTheme="minorHAnsi" w:hAnsiTheme="minorHAnsi"/>
                <w:i/>
                <w:sz w:val="14"/>
                <w:lang w:val="bs-Latn-BA"/>
              </w:rPr>
              <w:t xml:space="preserve">Mladena </w:t>
            </w:r>
            <w:proofErr w:type="spellStart"/>
            <w:r>
              <w:rPr>
                <w:rFonts w:asciiTheme="minorHAnsi" w:hAnsiTheme="minorHAnsi"/>
                <w:i/>
                <w:sz w:val="14"/>
                <w:lang w:val="bs-Latn-BA"/>
              </w:rPr>
              <w:t>Maglova</w:t>
            </w:r>
            <w:proofErr w:type="spellEnd"/>
            <w:r>
              <w:rPr>
                <w:rFonts w:asciiTheme="minorHAnsi" w:hAnsiTheme="minorHAnsi"/>
                <w:i/>
                <w:sz w:val="14"/>
                <w:lang w:val="bs-Latn-BA"/>
              </w:rPr>
              <w:t xml:space="preserve"> 2, 76100 Brčko distrikt BiH, telefon i faks: 049/215-516          </w:t>
            </w:r>
          </w:p>
        </w:tc>
        <w:tc>
          <w:tcPr>
            <w:tcW w:w="4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10E95E1" w14:textId="77777777" w:rsidR="00545081" w:rsidRDefault="00545081">
            <w:pPr>
              <w:pStyle w:val="Obinouvueno"/>
              <w:ind w:left="0"/>
              <w:contextualSpacing/>
              <w:jc w:val="right"/>
              <w:rPr>
                <w:rFonts w:asciiTheme="minorHAnsi" w:hAnsiTheme="minorHAnsi"/>
                <w:b/>
                <w:bCs/>
                <w:i/>
                <w:iCs/>
                <w:position w:val="14"/>
                <w:sz w:val="12"/>
                <w:szCs w:val="12"/>
                <w:lang w:val="bs-Latn-BA"/>
              </w:rPr>
            </w:pPr>
            <w:proofErr w:type="spellStart"/>
            <w:r>
              <w:rPr>
                <w:rFonts w:asciiTheme="minorHAnsi" w:hAnsiTheme="minorHAnsi"/>
                <w:i/>
                <w:sz w:val="14"/>
                <w:szCs w:val="12"/>
                <w:lang w:val="bs-Latn-BA"/>
              </w:rPr>
              <w:t>Младена</w:t>
            </w:r>
            <w:proofErr w:type="spellEnd"/>
            <w:r>
              <w:rPr>
                <w:rFonts w:asciiTheme="minorHAnsi" w:hAnsiTheme="minorHAnsi"/>
                <w:i/>
                <w:sz w:val="14"/>
                <w:szCs w:val="12"/>
                <w:lang w:val="bs-Latn-BA"/>
              </w:rPr>
              <w:t xml:space="preserve"> </w:t>
            </w:r>
            <w:proofErr w:type="spellStart"/>
            <w:r>
              <w:rPr>
                <w:rFonts w:asciiTheme="minorHAnsi" w:hAnsiTheme="minorHAnsi"/>
                <w:i/>
                <w:sz w:val="14"/>
                <w:szCs w:val="12"/>
                <w:lang w:val="bs-Latn-BA"/>
              </w:rPr>
              <w:t>Маглова</w:t>
            </w:r>
            <w:proofErr w:type="spellEnd"/>
            <w:r>
              <w:rPr>
                <w:rFonts w:asciiTheme="minorHAnsi" w:hAnsiTheme="minorHAnsi"/>
                <w:i/>
                <w:sz w:val="14"/>
                <w:szCs w:val="12"/>
                <w:lang w:val="bs-Latn-BA"/>
              </w:rPr>
              <w:t xml:space="preserve"> 2, 76100 </w:t>
            </w:r>
            <w:proofErr w:type="spellStart"/>
            <w:r>
              <w:rPr>
                <w:rFonts w:asciiTheme="minorHAnsi" w:hAnsiTheme="minorHAnsi"/>
                <w:i/>
                <w:sz w:val="14"/>
                <w:szCs w:val="12"/>
                <w:lang w:val="bs-Latn-BA"/>
              </w:rPr>
              <w:t>Брчко</w:t>
            </w:r>
            <w:proofErr w:type="spellEnd"/>
            <w:r>
              <w:rPr>
                <w:rFonts w:asciiTheme="minorHAnsi" w:hAnsiTheme="minorHAnsi"/>
                <w:i/>
                <w:sz w:val="14"/>
                <w:szCs w:val="12"/>
                <w:lang w:val="bs-Latn-BA"/>
              </w:rPr>
              <w:t xml:space="preserve"> </w:t>
            </w:r>
            <w:proofErr w:type="spellStart"/>
            <w:r>
              <w:rPr>
                <w:rFonts w:asciiTheme="minorHAnsi" w:hAnsiTheme="minorHAnsi"/>
                <w:i/>
                <w:sz w:val="14"/>
                <w:szCs w:val="12"/>
                <w:lang w:val="bs-Latn-BA"/>
              </w:rPr>
              <w:t>дистрикт</w:t>
            </w:r>
            <w:proofErr w:type="spellEnd"/>
            <w:r>
              <w:rPr>
                <w:rFonts w:asciiTheme="minorHAnsi" w:hAnsiTheme="minorHAnsi"/>
                <w:i/>
                <w:sz w:val="14"/>
                <w:szCs w:val="12"/>
                <w:lang w:val="bs-Latn-BA"/>
              </w:rPr>
              <w:t xml:space="preserve"> </w:t>
            </w:r>
            <w:proofErr w:type="spellStart"/>
            <w:r>
              <w:rPr>
                <w:rFonts w:asciiTheme="minorHAnsi" w:hAnsiTheme="minorHAnsi"/>
                <w:i/>
                <w:sz w:val="14"/>
                <w:szCs w:val="12"/>
                <w:lang w:val="bs-Latn-BA"/>
              </w:rPr>
              <w:t>БиХ</w:t>
            </w:r>
            <w:proofErr w:type="spellEnd"/>
            <w:r>
              <w:rPr>
                <w:rFonts w:asciiTheme="minorHAnsi" w:hAnsiTheme="minorHAnsi"/>
                <w:i/>
                <w:sz w:val="14"/>
                <w:szCs w:val="12"/>
                <w:lang w:val="bs-Latn-BA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i/>
                <w:sz w:val="14"/>
                <w:szCs w:val="12"/>
                <w:lang w:val="bs-Latn-BA"/>
              </w:rPr>
              <w:t>тел</w:t>
            </w:r>
            <w:proofErr w:type="spellEnd"/>
            <w:r>
              <w:rPr>
                <w:rFonts w:asciiTheme="minorHAnsi" w:hAnsiTheme="minorHAnsi"/>
                <w:i/>
                <w:sz w:val="14"/>
                <w:szCs w:val="12"/>
                <w:lang w:val="bs-Latn-BA"/>
              </w:rPr>
              <w:t xml:space="preserve">. и </w:t>
            </w:r>
            <w:proofErr w:type="spellStart"/>
            <w:r>
              <w:rPr>
                <w:rFonts w:asciiTheme="minorHAnsi" w:hAnsiTheme="minorHAnsi"/>
                <w:i/>
                <w:sz w:val="14"/>
                <w:szCs w:val="12"/>
                <w:lang w:val="bs-Latn-BA"/>
              </w:rPr>
              <w:t>факс</w:t>
            </w:r>
            <w:proofErr w:type="spellEnd"/>
            <w:r>
              <w:rPr>
                <w:rFonts w:asciiTheme="minorHAnsi" w:hAnsiTheme="minorHAnsi"/>
                <w:i/>
                <w:sz w:val="14"/>
                <w:szCs w:val="12"/>
                <w:lang w:val="bs-Latn-BA"/>
              </w:rPr>
              <w:t>: 049/215-516</w:t>
            </w:r>
          </w:p>
        </w:tc>
      </w:tr>
    </w:tbl>
    <w:p w14:paraId="06C3876D" w14:textId="64BBA1B6" w:rsidR="008B1712" w:rsidRPr="009F22DE" w:rsidRDefault="003C6A7F" w:rsidP="008B1712">
      <w:pPr>
        <w:jc w:val="both"/>
        <w:rPr>
          <w:b/>
          <w:color w:val="000000" w:themeColor="text1"/>
          <w:lang w:val="hr-HR"/>
        </w:rPr>
      </w:pPr>
      <w:r w:rsidRPr="009F22DE">
        <w:rPr>
          <w:color w:val="000000" w:themeColor="text1"/>
          <w:lang w:val="hr-HR"/>
        </w:rPr>
        <w:t>Broj: 02</w:t>
      </w:r>
      <w:r w:rsidR="00971D87" w:rsidRPr="009F22DE">
        <w:rPr>
          <w:color w:val="000000" w:themeColor="text1"/>
          <w:lang w:val="hr-HR"/>
        </w:rPr>
        <w:t>-33-</w:t>
      </w:r>
      <w:r w:rsidR="004834B5">
        <w:rPr>
          <w:color w:val="000000" w:themeColor="text1"/>
          <w:lang w:val="hr-HR"/>
        </w:rPr>
        <w:t>2</w:t>
      </w:r>
      <w:r w:rsidR="00D91E12">
        <w:rPr>
          <w:color w:val="000000" w:themeColor="text1"/>
          <w:lang w:val="hr-HR"/>
        </w:rPr>
        <w:t>1</w:t>
      </w:r>
      <w:r w:rsidR="00942053">
        <w:rPr>
          <w:color w:val="000000" w:themeColor="text1"/>
          <w:lang w:val="hr-HR"/>
        </w:rPr>
        <w:t>1</w:t>
      </w:r>
      <w:r w:rsidR="004834B5">
        <w:rPr>
          <w:color w:val="000000" w:themeColor="text1"/>
          <w:lang w:val="hr-HR"/>
        </w:rPr>
        <w:t>/25</w:t>
      </w:r>
    </w:p>
    <w:p w14:paraId="162F2768" w14:textId="5588089E" w:rsidR="008B1712" w:rsidRPr="009F22DE" w:rsidRDefault="00D65188" w:rsidP="008B1712">
      <w:pPr>
        <w:rPr>
          <w:color w:val="000000" w:themeColor="text1"/>
          <w:lang w:val="hr-HR"/>
        </w:rPr>
      </w:pPr>
      <w:r w:rsidRPr="009F22DE">
        <w:rPr>
          <w:color w:val="000000" w:themeColor="text1"/>
          <w:lang w:val="hr-HR"/>
        </w:rPr>
        <w:t xml:space="preserve">Brčko, </w:t>
      </w:r>
      <w:r w:rsidR="00F32838">
        <w:rPr>
          <w:color w:val="000000" w:themeColor="text1"/>
          <w:lang w:val="hr-HR"/>
        </w:rPr>
        <w:t>3</w:t>
      </w:r>
      <w:r w:rsidR="001B5014">
        <w:rPr>
          <w:color w:val="000000" w:themeColor="text1"/>
          <w:lang w:val="hr-HR"/>
        </w:rPr>
        <w:t>1</w:t>
      </w:r>
      <w:r w:rsidR="009F22DE" w:rsidRPr="009F22DE">
        <w:rPr>
          <w:color w:val="000000" w:themeColor="text1"/>
          <w:lang w:val="hr-HR"/>
        </w:rPr>
        <w:t xml:space="preserve">. </w:t>
      </w:r>
      <w:r w:rsidR="00994CA9">
        <w:rPr>
          <w:color w:val="000000" w:themeColor="text1"/>
          <w:lang w:val="hr-HR"/>
        </w:rPr>
        <w:t>1</w:t>
      </w:r>
      <w:r w:rsidR="009F22DE" w:rsidRPr="009F22DE">
        <w:rPr>
          <w:color w:val="000000" w:themeColor="text1"/>
          <w:lang w:val="hr-HR"/>
        </w:rPr>
        <w:t>. 202</w:t>
      </w:r>
      <w:r w:rsidR="00F32838">
        <w:rPr>
          <w:color w:val="000000" w:themeColor="text1"/>
          <w:lang w:val="hr-HR"/>
        </w:rPr>
        <w:t>5</w:t>
      </w:r>
      <w:r w:rsidR="008B1712" w:rsidRPr="009F22DE">
        <w:rPr>
          <w:color w:val="000000" w:themeColor="text1"/>
          <w:lang w:val="hr-HR"/>
        </w:rPr>
        <w:t>. godine</w:t>
      </w:r>
      <w:r w:rsidR="008B1712" w:rsidRPr="009F22DE">
        <w:rPr>
          <w:b/>
          <w:color w:val="000000" w:themeColor="text1"/>
          <w:lang w:val="hr-HR"/>
        </w:rPr>
        <w:t xml:space="preserve">                                                                                       </w:t>
      </w:r>
    </w:p>
    <w:p w14:paraId="2A078D36" w14:textId="77777777" w:rsidR="0046596D" w:rsidRPr="00B7702F" w:rsidRDefault="0046596D" w:rsidP="0046596D">
      <w:pPr>
        <w:rPr>
          <w:lang w:val="hr-HR"/>
        </w:rPr>
      </w:pPr>
    </w:p>
    <w:p w14:paraId="7EC10E94" w14:textId="173FDA47" w:rsidR="0046596D" w:rsidRPr="00F32838" w:rsidRDefault="0046596D" w:rsidP="0046596D">
      <w:pPr>
        <w:jc w:val="both"/>
        <w:rPr>
          <w:lang w:val="hr-HR"/>
        </w:rPr>
      </w:pPr>
      <w:r w:rsidRPr="00B7702F">
        <w:rPr>
          <w:lang w:val="hr-HR"/>
        </w:rPr>
        <w:tab/>
        <w:t>Na temelju članka 41 stavka 5 Zakona o službenicima i namještenicima u Skupštini Brčko distrikta BiH („Službeni glasnik Brčko distrikta BiH“ brojevi 08/19</w:t>
      </w:r>
      <w:r w:rsidR="0077429B">
        <w:rPr>
          <w:lang w:val="hr-HR"/>
        </w:rPr>
        <w:t xml:space="preserve">, </w:t>
      </w:r>
      <w:r w:rsidRPr="00B7702F">
        <w:rPr>
          <w:lang w:val="hr-HR"/>
        </w:rPr>
        <w:t>02/21</w:t>
      </w:r>
      <w:r w:rsidR="0077429B">
        <w:rPr>
          <w:lang w:val="hr-HR"/>
        </w:rPr>
        <w:t xml:space="preserve"> i 24/24</w:t>
      </w:r>
      <w:r w:rsidRPr="00B7702F">
        <w:rPr>
          <w:lang w:val="hr-HR"/>
        </w:rPr>
        <w:t xml:space="preserve"> ) </w:t>
      </w:r>
      <w:r w:rsidRPr="00F32838">
        <w:rPr>
          <w:lang w:val="hr-HR"/>
        </w:rPr>
        <w:t>i Odluke o imenovanju Povjerenstva za upošljavanje broj; 01.1-</w:t>
      </w:r>
      <w:r w:rsidR="005C09E6" w:rsidRPr="00F32838">
        <w:rPr>
          <w:lang w:val="hr-HR"/>
        </w:rPr>
        <w:t>33-</w:t>
      </w:r>
      <w:r w:rsidR="00F32838" w:rsidRPr="00F32838">
        <w:rPr>
          <w:lang w:val="hr-HR"/>
        </w:rPr>
        <w:t>1239/24 od 26. 12. 2024. godine i broj: 01.1-33-1239-1/24 od 16. 1. 2025. godine</w:t>
      </w:r>
      <w:r w:rsidR="00752A30" w:rsidRPr="00F32838">
        <w:rPr>
          <w:lang w:val="hr-HR"/>
        </w:rPr>
        <w:t xml:space="preserve"> </w:t>
      </w:r>
      <w:r w:rsidRPr="00F32838">
        <w:rPr>
          <w:lang w:val="hr-HR"/>
        </w:rPr>
        <w:t>a po raspisanom</w:t>
      </w:r>
      <w:r w:rsidR="004435B8" w:rsidRPr="00F32838">
        <w:rPr>
          <w:lang w:val="hr-HR"/>
        </w:rPr>
        <w:t xml:space="preserve"> Javn</w:t>
      </w:r>
      <w:r w:rsidR="005C09E6" w:rsidRPr="00F32838">
        <w:rPr>
          <w:lang w:val="hr-HR"/>
        </w:rPr>
        <w:t>om natječaju, broj: 02</w:t>
      </w:r>
      <w:r w:rsidR="001A23FD" w:rsidRPr="00F32838">
        <w:rPr>
          <w:lang w:val="hr-HR"/>
        </w:rPr>
        <w:t>.1</w:t>
      </w:r>
      <w:r w:rsidR="005C09E6" w:rsidRPr="00F32838">
        <w:rPr>
          <w:lang w:val="hr-HR"/>
        </w:rPr>
        <w:t>-33-</w:t>
      </w:r>
      <w:r w:rsidR="00F32838" w:rsidRPr="00F32838">
        <w:rPr>
          <w:lang w:val="hr-HR"/>
        </w:rPr>
        <w:t xml:space="preserve">1238/24 </w:t>
      </w:r>
      <w:r w:rsidR="004435B8" w:rsidRPr="00F32838">
        <w:rPr>
          <w:lang w:val="hr-HR"/>
        </w:rPr>
        <w:t xml:space="preserve"> od </w:t>
      </w:r>
      <w:r w:rsidR="00F32838" w:rsidRPr="00F32838">
        <w:rPr>
          <w:lang w:val="hr-HR"/>
        </w:rPr>
        <w:t>26</w:t>
      </w:r>
      <w:r w:rsidR="00752A30" w:rsidRPr="00F32838">
        <w:rPr>
          <w:lang w:val="hr-HR"/>
        </w:rPr>
        <w:t xml:space="preserve">. </w:t>
      </w:r>
      <w:r w:rsidR="00F32838" w:rsidRPr="00F32838">
        <w:rPr>
          <w:lang w:val="hr-HR"/>
        </w:rPr>
        <w:t>12</w:t>
      </w:r>
      <w:r w:rsidR="00752A30" w:rsidRPr="00F32838">
        <w:rPr>
          <w:lang w:val="hr-HR"/>
        </w:rPr>
        <w:t>. 2024</w:t>
      </w:r>
      <w:r w:rsidRPr="00F32838">
        <w:rPr>
          <w:lang w:val="hr-HR"/>
        </w:rPr>
        <w:t>. godine, Povjerenstvo  za upošljavanje donosi:</w:t>
      </w:r>
    </w:p>
    <w:p w14:paraId="4F594C49" w14:textId="77777777" w:rsidR="0046596D" w:rsidRPr="00B7702F" w:rsidRDefault="0046596D" w:rsidP="0046596D">
      <w:pPr>
        <w:rPr>
          <w:lang w:val="hr-HR"/>
        </w:rPr>
      </w:pPr>
    </w:p>
    <w:p w14:paraId="2FD06490" w14:textId="77777777" w:rsidR="00507DC7" w:rsidRPr="00B7702F" w:rsidRDefault="00507DC7" w:rsidP="0011231B">
      <w:pPr>
        <w:jc w:val="center"/>
        <w:rPr>
          <w:lang w:val="hr-HR"/>
        </w:rPr>
      </w:pPr>
    </w:p>
    <w:p w14:paraId="68AEAC32" w14:textId="77777777" w:rsidR="0046596D" w:rsidRPr="00B7702F" w:rsidRDefault="0046596D" w:rsidP="0011231B">
      <w:pPr>
        <w:jc w:val="center"/>
        <w:rPr>
          <w:lang w:val="hr-HR"/>
        </w:rPr>
      </w:pPr>
    </w:p>
    <w:p w14:paraId="4FF275D0" w14:textId="77777777" w:rsidR="008973AF" w:rsidRPr="008973AF" w:rsidRDefault="00F24FCC" w:rsidP="008973AF">
      <w:pPr>
        <w:pStyle w:val="Naslov3"/>
        <w:rPr>
          <w:sz w:val="24"/>
          <w:lang w:val="hr-HR"/>
        </w:rPr>
      </w:pPr>
      <w:r w:rsidRPr="008973AF">
        <w:rPr>
          <w:sz w:val="24"/>
          <w:lang w:val="hr-HR"/>
        </w:rPr>
        <w:t>ODLUKU</w:t>
      </w:r>
    </w:p>
    <w:p w14:paraId="73E39687" w14:textId="4F782A10" w:rsidR="008B1712" w:rsidRPr="008973AF" w:rsidRDefault="00F24FCC" w:rsidP="008973AF">
      <w:pPr>
        <w:pStyle w:val="Naslov3"/>
        <w:rPr>
          <w:sz w:val="24"/>
          <w:lang w:val="hr-HR"/>
        </w:rPr>
      </w:pPr>
      <w:r w:rsidRPr="008973AF">
        <w:rPr>
          <w:sz w:val="24"/>
          <w:lang w:val="hr-HR"/>
        </w:rPr>
        <w:t xml:space="preserve">O </w:t>
      </w:r>
      <w:r w:rsidR="005C04F8" w:rsidRPr="008973AF">
        <w:rPr>
          <w:sz w:val="24"/>
          <w:lang w:val="hr-HR"/>
        </w:rPr>
        <w:t xml:space="preserve">IZBORU KANDIDATA NA </w:t>
      </w:r>
      <w:r w:rsidR="008B1712" w:rsidRPr="008973AF">
        <w:rPr>
          <w:sz w:val="24"/>
          <w:lang w:val="hr-HR"/>
        </w:rPr>
        <w:t>RADNO MJEST</w:t>
      </w:r>
      <w:r w:rsidR="008973AF" w:rsidRPr="008973AF">
        <w:rPr>
          <w:sz w:val="24"/>
          <w:lang w:val="hr-HR"/>
        </w:rPr>
        <w:t>O</w:t>
      </w:r>
    </w:p>
    <w:p w14:paraId="1420F37A" w14:textId="7672A654" w:rsidR="008973AF" w:rsidRPr="008973AF" w:rsidRDefault="008973AF" w:rsidP="008973AF">
      <w:pPr>
        <w:jc w:val="center"/>
        <w:rPr>
          <w:b/>
          <w:bCs/>
          <w:lang w:val="hr-HR"/>
        </w:rPr>
      </w:pPr>
      <w:r w:rsidRPr="008973AF">
        <w:rPr>
          <w:b/>
          <w:bCs/>
          <w:lang w:val="hr-HR"/>
        </w:rPr>
        <w:t>PARLAMENTARNI ASISTENT</w:t>
      </w:r>
    </w:p>
    <w:p w14:paraId="7D12B2F3" w14:textId="0D0D0068" w:rsidR="008524D9" w:rsidRPr="00B7702F" w:rsidRDefault="004435B8" w:rsidP="0011231B">
      <w:pPr>
        <w:pStyle w:val="Naslov3"/>
        <w:rPr>
          <w:smallCaps/>
          <w:sz w:val="24"/>
          <w:lang w:val="hr-HR"/>
        </w:rPr>
      </w:pPr>
      <w:r w:rsidRPr="00B7702F">
        <w:rPr>
          <w:smallCaps/>
          <w:sz w:val="24"/>
          <w:lang w:val="hr-HR"/>
        </w:rPr>
        <w:t xml:space="preserve">  </w:t>
      </w:r>
    </w:p>
    <w:p w14:paraId="53DBC1A6" w14:textId="77777777" w:rsidR="00C07E38" w:rsidRDefault="00C07E38" w:rsidP="005D560D">
      <w:pPr>
        <w:rPr>
          <w:b/>
          <w:bCs/>
          <w:smallCaps/>
          <w:lang w:val="hr-HR"/>
        </w:rPr>
      </w:pPr>
    </w:p>
    <w:p w14:paraId="1E34A379" w14:textId="32E69B2C" w:rsidR="00302B74" w:rsidRPr="00B7702F" w:rsidRDefault="00F24FCC" w:rsidP="00C07E38">
      <w:pPr>
        <w:ind w:left="3600" w:firstLine="720"/>
        <w:rPr>
          <w:b/>
          <w:lang w:val="hr-HR"/>
        </w:rPr>
      </w:pPr>
      <w:r w:rsidRPr="00B7702F">
        <w:rPr>
          <w:b/>
          <w:lang w:val="hr-HR"/>
        </w:rPr>
        <w:t>Član</w:t>
      </w:r>
      <w:r w:rsidR="001C6D81" w:rsidRPr="00B7702F">
        <w:rPr>
          <w:b/>
          <w:lang w:val="hr-HR"/>
        </w:rPr>
        <w:t>ak</w:t>
      </w:r>
      <w:r w:rsidRPr="00B7702F">
        <w:rPr>
          <w:b/>
          <w:lang w:val="hr-HR"/>
        </w:rPr>
        <w:t xml:space="preserve"> 1</w:t>
      </w:r>
    </w:p>
    <w:p w14:paraId="64700A8F" w14:textId="77777777" w:rsidR="009E50EA" w:rsidRPr="00B7702F" w:rsidRDefault="009E50EA" w:rsidP="00486F2E">
      <w:pPr>
        <w:jc w:val="center"/>
        <w:rPr>
          <w:b/>
          <w:lang w:val="hr-HR"/>
        </w:rPr>
      </w:pPr>
    </w:p>
    <w:p w14:paraId="3951F33B" w14:textId="50456D6D" w:rsidR="00F24FCC" w:rsidRPr="00B7702F" w:rsidRDefault="00D91E12" w:rsidP="005C09E6">
      <w:pPr>
        <w:ind w:firstLine="720"/>
        <w:jc w:val="both"/>
        <w:rPr>
          <w:lang w:val="hr-HR"/>
        </w:rPr>
      </w:pPr>
      <w:r>
        <w:rPr>
          <w:b/>
          <w:lang w:val="hr-HR"/>
        </w:rPr>
        <w:t xml:space="preserve">Sanja </w:t>
      </w:r>
      <w:r w:rsidR="00942053">
        <w:rPr>
          <w:b/>
          <w:lang w:val="hr-HR"/>
        </w:rPr>
        <w:t>Milovanović</w:t>
      </w:r>
      <w:r w:rsidR="005C09E6" w:rsidRPr="00B7702F">
        <w:rPr>
          <w:b/>
          <w:lang w:val="hr-HR"/>
        </w:rPr>
        <w:t>,</w:t>
      </w:r>
      <w:r w:rsidR="005C04F8" w:rsidRPr="00B7702F">
        <w:rPr>
          <w:lang w:val="hr-HR"/>
        </w:rPr>
        <w:t xml:space="preserve"> bira se na </w:t>
      </w:r>
      <w:r w:rsidR="001E65BC" w:rsidRPr="00B7702F">
        <w:rPr>
          <w:lang w:val="bs-Latn-BA"/>
        </w:rPr>
        <w:t>radno mjesto</w:t>
      </w:r>
      <w:r w:rsidR="009E50EA" w:rsidRPr="00B7702F">
        <w:rPr>
          <w:lang w:val="bs-Latn-BA"/>
        </w:rPr>
        <w:t xml:space="preserve"> </w:t>
      </w:r>
      <w:r w:rsidR="00793685">
        <w:rPr>
          <w:lang w:val="bs-Latn-BA"/>
        </w:rPr>
        <w:t>parlamentarni asistent</w:t>
      </w:r>
      <w:r w:rsidR="00F16E35" w:rsidRPr="00B7702F">
        <w:rPr>
          <w:lang w:val="bs-Latn-BA"/>
        </w:rPr>
        <w:t xml:space="preserve"> </w:t>
      </w:r>
      <w:r w:rsidR="005D560D" w:rsidRPr="00B7702F">
        <w:rPr>
          <w:lang w:val="hr-HR"/>
        </w:rPr>
        <w:t>u Stručnoj službi Skupštine</w:t>
      </w:r>
      <w:r w:rsidR="00F950A5" w:rsidRPr="00B7702F">
        <w:rPr>
          <w:lang w:val="hr-HR"/>
        </w:rPr>
        <w:t xml:space="preserve"> </w:t>
      </w:r>
      <w:r w:rsidR="002D3735" w:rsidRPr="00B7702F">
        <w:rPr>
          <w:lang w:val="hr-HR"/>
        </w:rPr>
        <w:t xml:space="preserve">Brčko distrikta BiH </w:t>
      </w:r>
      <w:r w:rsidR="00F32838">
        <w:rPr>
          <w:lang w:val="hr-HR"/>
        </w:rPr>
        <w:t xml:space="preserve">na </w:t>
      </w:r>
      <w:r w:rsidR="001A23FD">
        <w:rPr>
          <w:lang w:val="hr-HR"/>
        </w:rPr>
        <w:t>određeno vrijeme</w:t>
      </w:r>
      <w:r w:rsidR="00F32838">
        <w:rPr>
          <w:lang w:val="hr-HR"/>
        </w:rPr>
        <w:t xml:space="preserve">, </w:t>
      </w:r>
      <w:r w:rsidR="00793685">
        <w:rPr>
          <w:lang w:val="hr-HR"/>
        </w:rPr>
        <w:t xml:space="preserve">na mandatno razdoblje do kraja mandata aktuelnog saziva Skupštine Brčko distrikta BiH, a najdulje do imenovanja parlamentarnih asistenata novog saziva Skupštine Brčko distrikta BiH. </w:t>
      </w:r>
    </w:p>
    <w:p w14:paraId="09BF33B7" w14:textId="77777777" w:rsidR="00C07E38" w:rsidRDefault="00C07E38" w:rsidP="00C07E38">
      <w:pPr>
        <w:rPr>
          <w:b/>
          <w:lang w:val="hr-HR"/>
        </w:rPr>
      </w:pPr>
    </w:p>
    <w:p w14:paraId="771D5CB2" w14:textId="77260C9F" w:rsidR="00486F2E" w:rsidRPr="00B7702F" w:rsidRDefault="00486F2E" w:rsidP="00C07E38">
      <w:pPr>
        <w:ind w:left="3600" w:firstLine="720"/>
        <w:rPr>
          <w:b/>
          <w:lang w:val="hr-HR"/>
        </w:rPr>
      </w:pPr>
      <w:r w:rsidRPr="00B7702F">
        <w:rPr>
          <w:b/>
          <w:lang w:val="hr-HR"/>
        </w:rPr>
        <w:t>Član</w:t>
      </w:r>
      <w:r w:rsidR="001C6D81" w:rsidRPr="00B7702F">
        <w:rPr>
          <w:b/>
          <w:lang w:val="hr-HR"/>
        </w:rPr>
        <w:t>ak</w:t>
      </w:r>
      <w:r w:rsidR="005D560D" w:rsidRPr="00B7702F">
        <w:rPr>
          <w:b/>
          <w:lang w:val="hr-HR"/>
        </w:rPr>
        <w:t xml:space="preserve"> 2</w:t>
      </w:r>
    </w:p>
    <w:p w14:paraId="3C7A1618" w14:textId="77777777" w:rsidR="0039639F" w:rsidRPr="00B7702F" w:rsidRDefault="0039639F" w:rsidP="00486F2E">
      <w:pPr>
        <w:jc w:val="center"/>
        <w:rPr>
          <w:b/>
          <w:lang w:val="hr-HR"/>
        </w:rPr>
      </w:pPr>
    </w:p>
    <w:p w14:paraId="32AE7342" w14:textId="77777777" w:rsidR="009E50EA" w:rsidRPr="00B7702F" w:rsidRDefault="0039639F" w:rsidP="005C09E6">
      <w:pPr>
        <w:ind w:firstLine="720"/>
        <w:rPr>
          <w:lang w:val="hr-HR"/>
        </w:rPr>
      </w:pPr>
      <w:r w:rsidRPr="00B7702F">
        <w:rPr>
          <w:lang w:val="hr-HR"/>
        </w:rPr>
        <w:t>Po konačnosti ove odluke predsjednik Skupštine Brčko distrikta BiH će sa izabranim kandidatom zaključiti ugovor o radu.</w:t>
      </w:r>
    </w:p>
    <w:p w14:paraId="69886AF7" w14:textId="77777777" w:rsidR="00913D8A" w:rsidRPr="00B7702F" w:rsidRDefault="005D560D" w:rsidP="00ED5D8E">
      <w:pPr>
        <w:jc w:val="center"/>
        <w:rPr>
          <w:b/>
          <w:lang w:val="hr-HR"/>
        </w:rPr>
      </w:pPr>
      <w:r w:rsidRPr="00B7702F">
        <w:rPr>
          <w:b/>
          <w:lang w:val="hr-HR"/>
        </w:rPr>
        <w:t xml:space="preserve">  </w:t>
      </w:r>
    </w:p>
    <w:p w14:paraId="317C6437" w14:textId="2DC40662" w:rsidR="00ED5D8E" w:rsidRPr="00B7702F" w:rsidRDefault="005D560D" w:rsidP="00C07E38">
      <w:pPr>
        <w:ind w:left="3600" w:firstLine="720"/>
        <w:rPr>
          <w:b/>
          <w:lang w:val="hr-HR"/>
        </w:rPr>
      </w:pPr>
      <w:r w:rsidRPr="00B7702F">
        <w:rPr>
          <w:b/>
          <w:lang w:val="hr-HR"/>
        </w:rPr>
        <w:t>Članak 3</w:t>
      </w:r>
      <w:r w:rsidR="00ED5D8E" w:rsidRPr="00B7702F">
        <w:rPr>
          <w:b/>
          <w:lang w:val="hr-HR"/>
        </w:rPr>
        <w:t xml:space="preserve"> </w:t>
      </w:r>
    </w:p>
    <w:p w14:paraId="0C1D6DB2" w14:textId="77777777" w:rsidR="00913D8A" w:rsidRPr="00B7702F" w:rsidRDefault="00913D8A" w:rsidP="00ED5D8E">
      <w:pPr>
        <w:jc w:val="center"/>
        <w:rPr>
          <w:b/>
          <w:lang w:val="hr-HR"/>
        </w:rPr>
      </w:pPr>
    </w:p>
    <w:p w14:paraId="27738B8E" w14:textId="242D88AD" w:rsidR="00B7702F" w:rsidRPr="00B7702F" w:rsidRDefault="00B7702F" w:rsidP="00B7702F">
      <w:pPr>
        <w:ind w:firstLine="720"/>
        <w:jc w:val="both"/>
        <w:rPr>
          <w:lang w:val="hr-HR"/>
        </w:rPr>
      </w:pPr>
      <w:r>
        <w:rPr>
          <w:lang w:val="hr-HR"/>
        </w:rPr>
        <w:t>K</w:t>
      </w:r>
      <w:r w:rsidR="00ED5D8E" w:rsidRPr="00B7702F">
        <w:rPr>
          <w:lang w:val="hr-HR"/>
        </w:rPr>
        <w:t>andidat koji nije zadovoljan rezulta</w:t>
      </w:r>
      <w:r w:rsidR="00320F4E" w:rsidRPr="00B7702F">
        <w:rPr>
          <w:lang w:val="hr-HR"/>
        </w:rPr>
        <w:t>tima postupka</w:t>
      </w:r>
      <w:r>
        <w:rPr>
          <w:lang w:val="hr-HR"/>
        </w:rPr>
        <w:t xml:space="preserve"> </w:t>
      </w:r>
      <w:r w:rsidR="00320F4E" w:rsidRPr="00B7702F">
        <w:rPr>
          <w:lang w:val="hr-HR"/>
        </w:rPr>
        <w:t>koji je provelo P</w:t>
      </w:r>
      <w:r w:rsidR="00ED5D8E" w:rsidRPr="00B7702F">
        <w:rPr>
          <w:lang w:val="hr-HR"/>
        </w:rPr>
        <w:t>ovjerenstvo za upošljavanje, odnosno kandidat koji nije zadovoljan odlukom o izboru k</w:t>
      </w:r>
      <w:r w:rsidR="0039639F" w:rsidRPr="00B7702F">
        <w:rPr>
          <w:lang w:val="hr-HR"/>
        </w:rPr>
        <w:t xml:space="preserve">andidata može podnijeti žalbu </w:t>
      </w:r>
      <w:r w:rsidR="00005535">
        <w:rPr>
          <w:lang w:val="sr-Cyrl-BA"/>
        </w:rPr>
        <w:t>А</w:t>
      </w:r>
      <w:proofErr w:type="spellStart"/>
      <w:r w:rsidR="00005535">
        <w:rPr>
          <w:lang w:val="hr-HR"/>
        </w:rPr>
        <w:t>pelacijskom</w:t>
      </w:r>
      <w:proofErr w:type="spellEnd"/>
      <w:r w:rsidR="00005535">
        <w:rPr>
          <w:lang w:val="hr-HR"/>
        </w:rPr>
        <w:t xml:space="preserve"> povjerenstvu</w:t>
      </w:r>
      <w:r>
        <w:rPr>
          <w:lang w:val="hr-HR"/>
        </w:rPr>
        <w:t xml:space="preserve"> u roku od 8 (osam) dana od dana objave odluke</w:t>
      </w:r>
      <w:r w:rsidR="000A7E25">
        <w:rPr>
          <w:lang w:val="hr-HR"/>
        </w:rPr>
        <w:t xml:space="preserve">, a podnosi se putem Stručne službe Skupštine. </w:t>
      </w:r>
    </w:p>
    <w:p w14:paraId="7C085148" w14:textId="77777777" w:rsidR="00C07E38" w:rsidRDefault="00C07E38" w:rsidP="00C07E38">
      <w:pPr>
        <w:rPr>
          <w:b/>
          <w:lang w:val="hr-HR"/>
        </w:rPr>
      </w:pPr>
    </w:p>
    <w:p w14:paraId="17863BC6" w14:textId="11D38E57" w:rsidR="009A4847" w:rsidRPr="00B7702F" w:rsidRDefault="009A4847" w:rsidP="00C07E38">
      <w:pPr>
        <w:ind w:left="3600" w:firstLine="720"/>
        <w:rPr>
          <w:b/>
          <w:lang w:val="hr-HR"/>
        </w:rPr>
      </w:pPr>
      <w:r w:rsidRPr="00B7702F">
        <w:rPr>
          <w:b/>
          <w:lang w:val="hr-HR"/>
        </w:rPr>
        <w:t>Član</w:t>
      </w:r>
      <w:r w:rsidR="001C6D81" w:rsidRPr="00B7702F">
        <w:rPr>
          <w:b/>
          <w:lang w:val="hr-HR"/>
        </w:rPr>
        <w:t>ak</w:t>
      </w:r>
      <w:r w:rsidR="005D560D" w:rsidRPr="00B7702F">
        <w:rPr>
          <w:b/>
          <w:lang w:val="hr-HR"/>
        </w:rPr>
        <w:t xml:space="preserve"> 4</w:t>
      </w:r>
    </w:p>
    <w:p w14:paraId="13AFDB5F" w14:textId="77777777" w:rsidR="009E46E9" w:rsidRPr="00B7702F" w:rsidRDefault="009E46E9" w:rsidP="009A4847">
      <w:pPr>
        <w:jc w:val="center"/>
        <w:rPr>
          <w:b/>
          <w:lang w:val="hr-HR"/>
        </w:rPr>
      </w:pPr>
    </w:p>
    <w:p w14:paraId="5C7F8714" w14:textId="77777777" w:rsidR="009A4847" w:rsidRPr="00B7702F" w:rsidRDefault="009A4847" w:rsidP="009A4847">
      <w:pPr>
        <w:ind w:firstLine="426"/>
        <w:jc w:val="both"/>
        <w:rPr>
          <w:lang w:val="hr-HR"/>
        </w:rPr>
      </w:pPr>
      <w:r w:rsidRPr="00B7702F">
        <w:rPr>
          <w:lang w:val="hr-HR"/>
        </w:rPr>
        <w:t>Ova odluka stupa na snagu danom donošenja.</w:t>
      </w:r>
    </w:p>
    <w:p w14:paraId="236DF39E" w14:textId="77777777" w:rsidR="00F24FCC" w:rsidRPr="00B7702F" w:rsidRDefault="00F24FCC" w:rsidP="00302B74">
      <w:pPr>
        <w:jc w:val="both"/>
        <w:rPr>
          <w:lang w:val="hr-HR"/>
        </w:rPr>
      </w:pPr>
    </w:p>
    <w:p w14:paraId="4C27B6B6" w14:textId="77777777" w:rsidR="005C09E6" w:rsidRPr="00B7702F" w:rsidRDefault="005C09E6" w:rsidP="005C09E6">
      <w:pPr>
        <w:jc w:val="both"/>
        <w:rPr>
          <w:lang w:val="hr-HR"/>
        </w:rPr>
      </w:pPr>
    </w:p>
    <w:p w14:paraId="2A993471" w14:textId="15709856" w:rsidR="001F76A6" w:rsidRPr="00B7702F" w:rsidRDefault="00566669" w:rsidP="00B7702F">
      <w:pPr>
        <w:ind w:left="5040"/>
        <w:jc w:val="center"/>
        <w:rPr>
          <w:b/>
          <w:lang w:val="hr-HR"/>
        </w:rPr>
      </w:pPr>
      <w:r w:rsidRPr="00B7702F">
        <w:rPr>
          <w:b/>
          <w:lang w:val="hr-HR"/>
        </w:rPr>
        <w:t xml:space="preserve">P R E D S J E D </w:t>
      </w:r>
      <w:r w:rsidR="00B7702F">
        <w:rPr>
          <w:b/>
          <w:lang w:val="hr-HR"/>
        </w:rPr>
        <w:t>N I K</w:t>
      </w:r>
    </w:p>
    <w:p w14:paraId="527DA219" w14:textId="44B9F78F" w:rsidR="005C09E6" w:rsidRPr="00B7702F" w:rsidRDefault="00880391" w:rsidP="00B7702F">
      <w:pPr>
        <w:ind w:left="5040"/>
        <w:jc w:val="center"/>
        <w:rPr>
          <w:b/>
          <w:lang w:val="hr-HR"/>
        </w:rPr>
      </w:pPr>
      <w:r w:rsidRPr="00B7702F">
        <w:rPr>
          <w:b/>
          <w:lang w:val="hr-HR"/>
        </w:rPr>
        <w:t>POVJERENSTVA</w:t>
      </w:r>
      <w:r w:rsidR="00566669" w:rsidRPr="00B7702F">
        <w:rPr>
          <w:b/>
          <w:lang w:val="hr-HR"/>
        </w:rPr>
        <w:t xml:space="preserve"> ZA U</w:t>
      </w:r>
      <w:r w:rsidR="008B1712" w:rsidRPr="00B7702F">
        <w:rPr>
          <w:b/>
          <w:lang w:val="hr-HR"/>
        </w:rPr>
        <w:t>POŠLJAVANJE</w:t>
      </w:r>
    </w:p>
    <w:p w14:paraId="38C08B20" w14:textId="75C9767D" w:rsidR="00302B74" w:rsidRPr="00B7702F" w:rsidRDefault="00F32838" w:rsidP="00B7702F">
      <w:pPr>
        <w:ind w:left="5040"/>
        <w:jc w:val="center"/>
        <w:rPr>
          <w:b/>
          <w:lang w:val="hr-HR"/>
        </w:rPr>
      </w:pPr>
      <w:r>
        <w:rPr>
          <w:b/>
          <w:lang w:val="hr-HR"/>
        </w:rPr>
        <w:t>Aldina Polić</w:t>
      </w:r>
      <w:r w:rsidR="008B1712" w:rsidRPr="00B7702F">
        <w:rPr>
          <w:b/>
          <w:lang w:val="hr-HR"/>
        </w:rPr>
        <w:t>, dipl. pravnik</w:t>
      </w:r>
    </w:p>
    <w:p w14:paraId="4DA60FA2" w14:textId="77777777" w:rsidR="00302B74" w:rsidRPr="00B7702F" w:rsidRDefault="00302B74" w:rsidP="00302B74">
      <w:pPr>
        <w:rPr>
          <w:b/>
          <w:sz w:val="20"/>
          <w:szCs w:val="20"/>
        </w:rPr>
      </w:pPr>
      <w:r w:rsidRPr="00B7702F">
        <w:rPr>
          <w:b/>
          <w:sz w:val="20"/>
          <w:szCs w:val="20"/>
          <w:lang w:val="hr-HR"/>
        </w:rPr>
        <w:t>DOSTAVLJENO:</w:t>
      </w:r>
    </w:p>
    <w:p w14:paraId="76B29EDA" w14:textId="77777777" w:rsidR="00302B74" w:rsidRPr="00B7702F" w:rsidRDefault="008B1712" w:rsidP="00302B74">
      <w:pPr>
        <w:numPr>
          <w:ilvl w:val="0"/>
          <w:numId w:val="4"/>
        </w:numPr>
        <w:rPr>
          <w:sz w:val="20"/>
          <w:szCs w:val="20"/>
        </w:rPr>
      </w:pPr>
      <w:r w:rsidRPr="00B7702F">
        <w:rPr>
          <w:sz w:val="20"/>
          <w:szCs w:val="20"/>
          <w:lang w:val="hr-HR"/>
        </w:rPr>
        <w:t>Predsjedniku Skupštine</w:t>
      </w:r>
      <w:r w:rsidR="00302B74" w:rsidRPr="00B7702F">
        <w:rPr>
          <w:sz w:val="20"/>
          <w:szCs w:val="20"/>
          <w:lang w:val="hr-HR"/>
        </w:rPr>
        <w:t xml:space="preserve">,                                                                         </w:t>
      </w:r>
    </w:p>
    <w:p w14:paraId="3D850BB4" w14:textId="77777777" w:rsidR="00302B74" w:rsidRPr="00B7702F" w:rsidRDefault="008B1712" w:rsidP="00302B74">
      <w:pPr>
        <w:numPr>
          <w:ilvl w:val="0"/>
          <w:numId w:val="4"/>
        </w:numPr>
        <w:rPr>
          <w:sz w:val="20"/>
          <w:szCs w:val="20"/>
        </w:rPr>
      </w:pPr>
      <w:r w:rsidRPr="00B7702F">
        <w:rPr>
          <w:sz w:val="20"/>
          <w:szCs w:val="20"/>
          <w:lang w:val="hr-HR"/>
        </w:rPr>
        <w:t>Izabranom kandidatu</w:t>
      </w:r>
      <w:r w:rsidR="00302B74" w:rsidRPr="00B7702F">
        <w:rPr>
          <w:sz w:val="20"/>
          <w:szCs w:val="20"/>
          <w:lang w:val="hr-HR"/>
        </w:rPr>
        <w:t>,</w:t>
      </w:r>
    </w:p>
    <w:p w14:paraId="1D5CF424" w14:textId="77777777" w:rsidR="008B1712" w:rsidRPr="00B7702F" w:rsidRDefault="008B1712" w:rsidP="00302B74">
      <w:pPr>
        <w:numPr>
          <w:ilvl w:val="0"/>
          <w:numId w:val="4"/>
        </w:numPr>
        <w:rPr>
          <w:sz w:val="20"/>
          <w:szCs w:val="20"/>
        </w:rPr>
      </w:pPr>
      <w:r w:rsidRPr="00B7702F">
        <w:rPr>
          <w:sz w:val="20"/>
          <w:szCs w:val="20"/>
          <w:lang w:val="hr-HR"/>
        </w:rPr>
        <w:t>Evidenciji,</w:t>
      </w:r>
    </w:p>
    <w:p w14:paraId="120EDD13" w14:textId="77777777" w:rsidR="00E60896" w:rsidRPr="00B7702F" w:rsidRDefault="00566669" w:rsidP="00787B16">
      <w:pPr>
        <w:numPr>
          <w:ilvl w:val="0"/>
          <w:numId w:val="4"/>
        </w:numPr>
        <w:jc w:val="both"/>
        <w:rPr>
          <w:sz w:val="20"/>
          <w:szCs w:val="20"/>
          <w:lang w:val="hr-HR"/>
        </w:rPr>
      </w:pPr>
      <w:r w:rsidRPr="00B7702F">
        <w:rPr>
          <w:sz w:val="20"/>
          <w:szCs w:val="20"/>
          <w:lang w:val="hr-HR"/>
        </w:rPr>
        <w:t>Pismohrani</w:t>
      </w:r>
      <w:r w:rsidR="00302B74" w:rsidRPr="00B7702F">
        <w:rPr>
          <w:sz w:val="20"/>
          <w:szCs w:val="20"/>
          <w:lang w:val="sr-Cyrl-CS"/>
        </w:rPr>
        <w:t>.</w:t>
      </w:r>
    </w:p>
    <w:sectPr w:rsidR="00E60896" w:rsidRPr="00B7702F" w:rsidSect="008B1712">
      <w:pgSz w:w="11907" w:h="16840" w:code="9"/>
      <w:pgMar w:top="624" w:right="1275" w:bottom="851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32661"/>
    <w:multiLevelType w:val="hybridMultilevel"/>
    <w:tmpl w:val="0636968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E2528F"/>
    <w:multiLevelType w:val="hybridMultilevel"/>
    <w:tmpl w:val="B3B4922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3C3828"/>
    <w:multiLevelType w:val="hybridMultilevel"/>
    <w:tmpl w:val="8BEC6836"/>
    <w:lvl w:ilvl="0" w:tplc="95F8BA20">
      <w:start w:val="1"/>
      <w:numFmt w:val="decimal"/>
      <w:lvlText w:val="%1."/>
      <w:lvlJc w:val="left"/>
      <w:pPr>
        <w:tabs>
          <w:tab w:val="num" w:pos="1077"/>
        </w:tabs>
        <w:ind w:left="1077" w:hanging="357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357FE2"/>
    <w:multiLevelType w:val="hybridMultilevel"/>
    <w:tmpl w:val="8BC6BEA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0F5136C"/>
    <w:multiLevelType w:val="hybridMultilevel"/>
    <w:tmpl w:val="24F2C3EA"/>
    <w:lvl w:ilvl="0" w:tplc="A1E2C88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F622DA"/>
    <w:multiLevelType w:val="hybridMultilevel"/>
    <w:tmpl w:val="2B3E5708"/>
    <w:lvl w:ilvl="0" w:tplc="041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5ED67C34"/>
    <w:multiLevelType w:val="hybridMultilevel"/>
    <w:tmpl w:val="660C42F8"/>
    <w:lvl w:ilvl="0" w:tplc="141A000F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A42BD8"/>
    <w:multiLevelType w:val="hybridMultilevel"/>
    <w:tmpl w:val="E9AC0598"/>
    <w:lvl w:ilvl="0" w:tplc="BDE69E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89132615">
    <w:abstractNumId w:val="7"/>
  </w:num>
  <w:num w:numId="2" w16cid:durableId="762797827">
    <w:abstractNumId w:val="3"/>
  </w:num>
  <w:num w:numId="3" w16cid:durableId="638608148">
    <w:abstractNumId w:val="5"/>
  </w:num>
  <w:num w:numId="4" w16cid:durableId="1081831898">
    <w:abstractNumId w:val="0"/>
  </w:num>
  <w:num w:numId="5" w16cid:durableId="73848099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21953137">
    <w:abstractNumId w:val="4"/>
  </w:num>
  <w:num w:numId="7" w16cid:durableId="1740323216">
    <w:abstractNumId w:val="6"/>
  </w:num>
  <w:num w:numId="8" w16cid:durableId="3616324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B57"/>
    <w:rsid w:val="00005535"/>
    <w:rsid w:val="00016315"/>
    <w:rsid w:val="000A6BED"/>
    <w:rsid w:val="000A7E25"/>
    <w:rsid w:val="000E2D40"/>
    <w:rsid w:val="0011231B"/>
    <w:rsid w:val="0012233A"/>
    <w:rsid w:val="00133BDB"/>
    <w:rsid w:val="00134A83"/>
    <w:rsid w:val="001377A5"/>
    <w:rsid w:val="00140D0C"/>
    <w:rsid w:val="0014427D"/>
    <w:rsid w:val="00180148"/>
    <w:rsid w:val="00191621"/>
    <w:rsid w:val="001A23FD"/>
    <w:rsid w:val="001A2A7F"/>
    <w:rsid w:val="001B4402"/>
    <w:rsid w:val="001B5014"/>
    <w:rsid w:val="001C6D81"/>
    <w:rsid w:val="001E65BC"/>
    <w:rsid w:val="001F3B03"/>
    <w:rsid w:val="001F76A6"/>
    <w:rsid w:val="00203A51"/>
    <w:rsid w:val="00206BD1"/>
    <w:rsid w:val="00276544"/>
    <w:rsid w:val="002B4B08"/>
    <w:rsid w:val="002B4EFF"/>
    <w:rsid w:val="002B6EE1"/>
    <w:rsid w:val="002C075E"/>
    <w:rsid w:val="002C0BD4"/>
    <w:rsid w:val="002D3735"/>
    <w:rsid w:val="00302B74"/>
    <w:rsid w:val="0030610C"/>
    <w:rsid w:val="00320F4E"/>
    <w:rsid w:val="003435AE"/>
    <w:rsid w:val="00350DFD"/>
    <w:rsid w:val="003557B6"/>
    <w:rsid w:val="00392812"/>
    <w:rsid w:val="0039639F"/>
    <w:rsid w:val="003A5475"/>
    <w:rsid w:val="003C6A7F"/>
    <w:rsid w:val="003E0633"/>
    <w:rsid w:val="004435B8"/>
    <w:rsid w:val="00447942"/>
    <w:rsid w:val="004553F4"/>
    <w:rsid w:val="0046596D"/>
    <w:rsid w:val="004834B5"/>
    <w:rsid w:val="00486F2E"/>
    <w:rsid w:val="00495AC6"/>
    <w:rsid w:val="004B2A07"/>
    <w:rsid w:val="004C6E84"/>
    <w:rsid w:val="004D34CA"/>
    <w:rsid w:val="004E2862"/>
    <w:rsid w:val="004F53A5"/>
    <w:rsid w:val="00507DC7"/>
    <w:rsid w:val="0052326B"/>
    <w:rsid w:val="00531AF8"/>
    <w:rsid w:val="00545081"/>
    <w:rsid w:val="005478FC"/>
    <w:rsid w:val="00562932"/>
    <w:rsid w:val="00566669"/>
    <w:rsid w:val="005C04F8"/>
    <w:rsid w:val="005C09E6"/>
    <w:rsid w:val="005C5081"/>
    <w:rsid w:val="005C6246"/>
    <w:rsid w:val="005D560D"/>
    <w:rsid w:val="005F3E27"/>
    <w:rsid w:val="00617645"/>
    <w:rsid w:val="006449CD"/>
    <w:rsid w:val="00665D69"/>
    <w:rsid w:val="006A498C"/>
    <w:rsid w:val="006C3A87"/>
    <w:rsid w:val="006F4BDE"/>
    <w:rsid w:val="00724A91"/>
    <w:rsid w:val="00752A30"/>
    <w:rsid w:val="0077429B"/>
    <w:rsid w:val="00781091"/>
    <w:rsid w:val="00787B16"/>
    <w:rsid w:val="00793685"/>
    <w:rsid w:val="00794811"/>
    <w:rsid w:val="007A524A"/>
    <w:rsid w:val="007B5087"/>
    <w:rsid w:val="007E12FB"/>
    <w:rsid w:val="007F610A"/>
    <w:rsid w:val="00805C0C"/>
    <w:rsid w:val="00813B57"/>
    <w:rsid w:val="008524D9"/>
    <w:rsid w:val="008571F3"/>
    <w:rsid w:val="00865863"/>
    <w:rsid w:val="00880391"/>
    <w:rsid w:val="00881644"/>
    <w:rsid w:val="008901FA"/>
    <w:rsid w:val="00894651"/>
    <w:rsid w:val="008973AF"/>
    <w:rsid w:val="008B1712"/>
    <w:rsid w:val="008B34C2"/>
    <w:rsid w:val="008F0A16"/>
    <w:rsid w:val="009012EE"/>
    <w:rsid w:val="00913D8A"/>
    <w:rsid w:val="00916C8C"/>
    <w:rsid w:val="00942053"/>
    <w:rsid w:val="009631F4"/>
    <w:rsid w:val="00971D87"/>
    <w:rsid w:val="00994CA9"/>
    <w:rsid w:val="009A28FA"/>
    <w:rsid w:val="009A4847"/>
    <w:rsid w:val="009C4DA5"/>
    <w:rsid w:val="009D7442"/>
    <w:rsid w:val="009E46E9"/>
    <w:rsid w:val="009E50EA"/>
    <w:rsid w:val="009F22DE"/>
    <w:rsid w:val="00A044DC"/>
    <w:rsid w:val="00A424AE"/>
    <w:rsid w:val="00A55FA1"/>
    <w:rsid w:val="00A61EE4"/>
    <w:rsid w:val="00A644D2"/>
    <w:rsid w:val="00AA076E"/>
    <w:rsid w:val="00AB3C7D"/>
    <w:rsid w:val="00AD038C"/>
    <w:rsid w:val="00AD1AE3"/>
    <w:rsid w:val="00AF04A2"/>
    <w:rsid w:val="00B129AF"/>
    <w:rsid w:val="00B218EC"/>
    <w:rsid w:val="00B2314B"/>
    <w:rsid w:val="00B74464"/>
    <w:rsid w:val="00B7702F"/>
    <w:rsid w:val="00BA57F0"/>
    <w:rsid w:val="00BB0616"/>
    <w:rsid w:val="00BC20C5"/>
    <w:rsid w:val="00BD2576"/>
    <w:rsid w:val="00BE181D"/>
    <w:rsid w:val="00BE1E71"/>
    <w:rsid w:val="00BE64D8"/>
    <w:rsid w:val="00C00AA9"/>
    <w:rsid w:val="00C02BCD"/>
    <w:rsid w:val="00C07E38"/>
    <w:rsid w:val="00C16B82"/>
    <w:rsid w:val="00C21CDC"/>
    <w:rsid w:val="00C272D7"/>
    <w:rsid w:val="00C41B1E"/>
    <w:rsid w:val="00C87EDD"/>
    <w:rsid w:val="00D65188"/>
    <w:rsid w:val="00D73C04"/>
    <w:rsid w:val="00D91E12"/>
    <w:rsid w:val="00DA09B6"/>
    <w:rsid w:val="00DE3DAB"/>
    <w:rsid w:val="00E36618"/>
    <w:rsid w:val="00E46CCA"/>
    <w:rsid w:val="00E60896"/>
    <w:rsid w:val="00E709B7"/>
    <w:rsid w:val="00E86E1E"/>
    <w:rsid w:val="00E947DE"/>
    <w:rsid w:val="00EC77A3"/>
    <w:rsid w:val="00ED15D5"/>
    <w:rsid w:val="00ED5D8E"/>
    <w:rsid w:val="00F16E35"/>
    <w:rsid w:val="00F20001"/>
    <w:rsid w:val="00F24FCC"/>
    <w:rsid w:val="00F32838"/>
    <w:rsid w:val="00F4444B"/>
    <w:rsid w:val="00F950A5"/>
    <w:rsid w:val="00FA4230"/>
    <w:rsid w:val="00FB5C27"/>
    <w:rsid w:val="00FE0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2FD25F"/>
  <w15:chartTrackingRefBased/>
  <w15:docId w15:val="{8F329836-1DBA-4EEA-8AF8-D0F2A1CA9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Naslov1">
    <w:name w:val="heading 1"/>
    <w:basedOn w:val="Normal"/>
    <w:next w:val="Normal"/>
    <w:qFormat/>
    <w:pPr>
      <w:keepNext/>
      <w:jc w:val="center"/>
      <w:outlineLvl w:val="0"/>
    </w:pPr>
    <w:rPr>
      <w:rFonts w:ascii="Garamond" w:hAnsi="Garamond"/>
      <w:b/>
      <w:spacing w:val="26"/>
      <w:kern w:val="24"/>
      <w:sz w:val="20"/>
      <w:szCs w:val="20"/>
      <w:lang w:val="hr-HR"/>
    </w:rPr>
  </w:style>
  <w:style w:type="paragraph" w:styleId="Naslov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Naslov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8"/>
    </w:rPr>
  </w:style>
  <w:style w:type="paragraph" w:styleId="Naslov7">
    <w:name w:val="heading 7"/>
    <w:basedOn w:val="Normal"/>
    <w:next w:val="Normal"/>
    <w:link w:val="Naslov7Char"/>
    <w:semiHidden/>
    <w:unhideWhenUsed/>
    <w:qFormat/>
    <w:rsid w:val="00302B74"/>
    <w:pPr>
      <w:spacing w:before="240" w:after="60"/>
      <w:outlineLvl w:val="6"/>
    </w:pPr>
    <w:rPr>
      <w:rFonts w:ascii="Calibri" w:hAnsi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pPr>
      <w:tabs>
        <w:tab w:val="center" w:pos="4153"/>
        <w:tab w:val="right" w:pos="8306"/>
      </w:tabs>
    </w:pPr>
    <w:rPr>
      <w:szCs w:val="20"/>
      <w:lang w:val="en-GB" w:eastAsia="hr-HR"/>
    </w:rPr>
  </w:style>
  <w:style w:type="character" w:customStyle="1" w:styleId="Naslov7Char">
    <w:name w:val="Naslov 7 Char"/>
    <w:link w:val="Naslov7"/>
    <w:semiHidden/>
    <w:rsid w:val="00302B74"/>
    <w:rPr>
      <w:rFonts w:ascii="Calibri" w:eastAsia="Times New Roman" w:hAnsi="Calibri" w:cs="Times New Roman"/>
      <w:sz w:val="24"/>
      <w:szCs w:val="24"/>
      <w:lang w:val="en-US" w:eastAsia="en-US"/>
    </w:rPr>
  </w:style>
  <w:style w:type="character" w:styleId="Istaknuto">
    <w:name w:val="Emphasis"/>
    <w:qFormat/>
    <w:rsid w:val="00C21CDC"/>
    <w:rPr>
      <w:i/>
      <w:iCs/>
    </w:rPr>
  </w:style>
  <w:style w:type="paragraph" w:styleId="Podnaslov">
    <w:name w:val="Subtitle"/>
    <w:basedOn w:val="Normal"/>
    <w:next w:val="Normal"/>
    <w:link w:val="PodnaslovChar"/>
    <w:qFormat/>
    <w:rsid w:val="00C21CDC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naslovChar">
    <w:name w:val="Podnaslov Char"/>
    <w:link w:val="Podnaslov"/>
    <w:rsid w:val="00C21CDC"/>
    <w:rPr>
      <w:rFonts w:ascii="Calibri Light" w:eastAsia="Times New Roman" w:hAnsi="Calibri Light" w:cs="Times New Roman"/>
      <w:sz w:val="24"/>
      <w:szCs w:val="24"/>
      <w:lang w:val="en-US" w:eastAsia="en-US"/>
    </w:rPr>
  </w:style>
  <w:style w:type="paragraph" w:styleId="Naslov">
    <w:name w:val="Title"/>
    <w:basedOn w:val="Normal"/>
    <w:next w:val="Normal"/>
    <w:link w:val="NaslovChar"/>
    <w:qFormat/>
    <w:rsid w:val="00C21CDC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NaslovChar">
    <w:name w:val="Naslov Char"/>
    <w:link w:val="Naslov"/>
    <w:rsid w:val="00C21CDC"/>
    <w:rPr>
      <w:rFonts w:ascii="Calibri Light" w:eastAsia="Times New Roman" w:hAnsi="Calibri Light" w:cs="Times New Roman"/>
      <w:b/>
      <w:bCs/>
      <w:kern w:val="28"/>
      <w:sz w:val="32"/>
      <w:szCs w:val="32"/>
      <w:lang w:val="en-US" w:eastAsia="en-US"/>
    </w:rPr>
  </w:style>
  <w:style w:type="paragraph" w:styleId="Bezproreda">
    <w:name w:val="No Spacing"/>
    <w:uiPriority w:val="1"/>
    <w:qFormat/>
    <w:rsid w:val="00C21CDC"/>
    <w:rPr>
      <w:sz w:val="24"/>
      <w:szCs w:val="24"/>
      <w:lang w:val="en-US" w:eastAsia="en-US"/>
    </w:rPr>
  </w:style>
  <w:style w:type="character" w:styleId="Neupadljivoisticanje">
    <w:name w:val="Subtle Emphasis"/>
    <w:uiPriority w:val="19"/>
    <w:qFormat/>
    <w:rsid w:val="00C21CDC"/>
    <w:rPr>
      <w:i/>
      <w:iCs/>
      <w:color w:val="404040"/>
    </w:rPr>
  </w:style>
  <w:style w:type="character" w:styleId="Jakoisticanje">
    <w:name w:val="Intense Emphasis"/>
    <w:uiPriority w:val="21"/>
    <w:qFormat/>
    <w:rsid w:val="00C21CDC"/>
    <w:rPr>
      <w:i/>
      <w:iCs/>
      <w:color w:val="5B9BD5"/>
    </w:rPr>
  </w:style>
  <w:style w:type="paragraph" w:styleId="Citat">
    <w:name w:val="Quote"/>
    <w:basedOn w:val="Normal"/>
    <w:next w:val="Normal"/>
    <w:link w:val="CitatChar"/>
    <w:uiPriority w:val="29"/>
    <w:qFormat/>
    <w:rsid w:val="00C21CDC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CitatChar">
    <w:name w:val="Citat Char"/>
    <w:link w:val="Citat"/>
    <w:uiPriority w:val="29"/>
    <w:rsid w:val="00C21CDC"/>
    <w:rPr>
      <w:i/>
      <w:iCs/>
      <w:color w:val="404040"/>
      <w:sz w:val="24"/>
      <w:szCs w:val="24"/>
      <w:lang w:val="en-US" w:eastAsia="en-US"/>
    </w:rPr>
  </w:style>
  <w:style w:type="paragraph" w:styleId="Tekstbalonia">
    <w:name w:val="Balloon Text"/>
    <w:basedOn w:val="Normal"/>
    <w:link w:val="TekstbaloniaChar"/>
    <w:rsid w:val="002B4B08"/>
    <w:rPr>
      <w:rFonts w:ascii="Segoe UI" w:hAnsi="Segoe UI"/>
      <w:sz w:val="18"/>
      <w:szCs w:val="18"/>
    </w:rPr>
  </w:style>
  <w:style w:type="character" w:customStyle="1" w:styleId="TekstbaloniaChar">
    <w:name w:val="Tekst balončića Char"/>
    <w:link w:val="Tekstbalonia"/>
    <w:rsid w:val="002B4B08"/>
    <w:rPr>
      <w:rFonts w:ascii="Segoe UI" w:hAnsi="Segoe UI" w:cs="Segoe UI"/>
      <w:sz w:val="18"/>
      <w:szCs w:val="18"/>
      <w:lang w:val="en-US" w:eastAsia="en-US"/>
    </w:rPr>
  </w:style>
  <w:style w:type="paragraph" w:styleId="Obinouvueno">
    <w:name w:val="Normal Indent"/>
    <w:basedOn w:val="Normal"/>
    <w:unhideWhenUsed/>
    <w:rsid w:val="00545081"/>
    <w:pPr>
      <w:ind w:left="720"/>
      <w:jc w:val="both"/>
    </w:pPr>
    <w:rPr>
      <w:szCs w:val="20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Microsoft\Templates\Memo.dot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4B74F-39B0-42DB-B1BA-AC5DDB749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</Template>
  <TotalTime>0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Bosna i Hercegovina                         Босна и Херцеговина</vt:lpstr>
      <vt:lpstr>Bosna i Hercegovina                         Босна и Херцеговина                            </vt:lpstr>
    </vt:vector>
  </TitlesOfParts>
  <Company>Microsoft Corporation</Company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Bosna i Hercegovina                         Босна и Херцеговина</dc:title>
  <dc:subject/>
  <dc:creator>us</dc:creator>
  <cp:keywords/>
  <cp:lastModifiedBy>Mara Šimić</cp:lastModifiedBy>
  <cp:revision>2</cp:revision>
  <cp:lastPrinted>2024-06-13T09:34:00Z</cp:lastPrinted>
  <dcterms:created xsi:type="dcterms:W3CDTF">2025-01-31T12:11:00Z</dcterms:created>
  <dcterms:modified xsi:type="dcterms:W3CDTF">2025-01-31T12:11:00Z</dcterms:modified>
</cp:coreProperties>
</file>