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FAEE" w14:textId="77777777" w:rsidR="00302B74" w:rsidRPr="009F7C2F" w:rsidRDefault="00E60896">
      <w:pPr>
        <w:rPr>
          <w:rFonts w:ascii="Garamond" w:hAnsi="Garamond"/>
        </w:rPr>
      </w:pPr>
      <w:r w:rsidRPr="009F7C2F">
        <w:rPr>
          <w:rFonts w:ascii="Garamond" w:hAnsi="Garamond"/>
        </w:rPr>
        <w:t xml:space="preserve">    </w:t>
      </w:r>
    </w:p>
    <w:tbl>
      <w:tblPr>
        <w:tblW w:w="0" w:type="auto"/>
        <w:tblInd w:w="268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302B74" w:rsidRPr="009F7C2F" w14:paraId="1A6F2B67" w14:textId="77777777" w:rsidTr="00FB5C27">
        <w:trPr>
          <w:trHeight w:val="284"/>
        </w:trPr>
        <w:tc>
          <w:tcPr>
            <w:tcW w:w="3969" w:type="dxa"/>
          </w:tcPr>
          <w:p w14:paraId="51BD5374" w14:textId="77777777" w:rsidR="00302B74" w:rsidRPr="009F7C2F" w:rsidRDefault="00302B74" w:rsidP="00302B74">
            <w:pPr>
              <w:jc w:val="center"/>
              <w:rPr>
                <w:rFonts w:ascii="Calibri" w:hAnsi="Calibri"/>
                <w:position w:val="14"/>
              </w:rPr>
            </w:pPr>
            <w:r w:rsidRPr="009F7C2F">
              <w:rPr>
                <w:rFonts w:ascii="Calibri" w:hAnsi="Calibri"/>
                <w:position w:val="1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67375E8F" w14:textId="77777777" w:rsidR="00302B74" w:rsidRPr="009F7C2F" w:rsidRDefault="00000000" w:rsidP="00302B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6EC935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borderbottomcolor="this" fillcolor="window">
                  <v:imagedata r:id="rId6" o:title=""/>
                </v:shape>
              </w:pict>
            </w:r>
          </w:p>
        </w:tc>
        <w:tc>
          <w:tcPr>
            <w:tcW w:w="3933" w:type="dxa"/>
          </w:tcPr>
          <w:p w14:paraId="5233707C" w14:textId="77777777" w:rsidR="00302B74" w:rsidRPr="009F7C2F" w:rsidRDefault="00302B74" w:rsidP="00302B74">
            <w:pPr>
              <w:jc w:val="center"/>
              <w:rPr>
                <w:rFonts w:ascii="Calibri" w:hAnsi="Calibri"/>
              </w:rPr>
            </w:pPr>
            <w:r w:rsidRPr="009F7C2F">
              <w:rPr>
                <w:rFonts w:ascii="Calibri" w:hAnsi="Calibri"/>
              </w:rPr>
              <w:t>БОСНА И ХЕРЦЕГОВИНА</w:t>
            </w:r>
          </w:p>
        </w:tc>
      </w:tr>
      <w:tr w:rsidR="00302B74" w:rsidRPr="009F7C2F" w14:paraId="534659A5" w14:textId="77777777" w:rsidTr="00FB5C27">
        <w:tc>
          <w:tcPr>
            <w:tcW w:w="3969" w:type="dxa"/>
          </w:tcPr>
          <w:p w14:paraId="35E0C68A" w14:textId="77777777" w:rsidR="00302B74" w:rsidRPr="009F7C2F" w:rsidRDefault="00302B74" w:rsidP="00302B74">
            <w:pPr>
              <w:jc w:val="center"/>
              <w:rPr>
                <w:rFonts w:ascii="Calibri" w:hAnsi="Calibri"/>
                <w:position w:val="14"/>
              </w:rPr>
            </w:pPr>
            <w:r w:rsidRPr="009F7C2F">
              <w:rPr>
                <w:rFonts w:ascii="Calibri" w:hAnsi="Calibri"/>
                <w:position w:val="1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B2D77D9" w14:textId="77777777" w:rsidR="00302B74" w:rsidRPr="009F7C2F" w:rsidRDefault="00302B74" w:rsidP="00302B7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33" w:type="dxa"/>
          </w:tcPr>
          <w:p w14:paraId="6A5B7FE5" w14:textId="77777777" w:rsidR="00302B74" w:rsidRPr="009F7C2F" w:rsidRDefault="00302B74" w:rsidP="00302B74">
            <w:pPr>
              <w:jc w:val="center"/>
              <w:rPr>
                <w:rFonts w:ascii="Calibri" w:hAnsi="Calibri"/>
              </w:rPr>
            </w:pPr>
            <w:proofErr w:type="spellStart"/>
            <w:r w:rsidRPr="009F7C2F">
              <w:rPr>
                <w:rFonts w:ascii="Calibri" w:hAnsi="Calibri"/>
              </w:rPr>
              <w:t>Брчко</w:t>
            </w:r>
            <w:proofErr w:type="spellEnd"/>
            <w:r w:rsidRPr="009F7C2F">
              <w:rPr>
                <w:rFonts w:ascii="Calibri" w:hAnsi="Calibri"/>
              </w:rPr>
              <w:t xml:space="preserve"> </w:t>
            </w:r>
            <w:proofErr w:type="spellStart"/>
            <w:r w:rsidRPr="009F7C2F">
              <w:rPr>
                <w:rFonts w:ascii="Calibri" w:hAnsi="Calibri"/>
              </w:rPr>
              <w:t>дистрикт</w:t>
            </w:r>
            <w:proofErr w:type="spellEnd"/>
            <w:r w:rsidRPr="009F7C2F">
              <w:rPr>
                <w:rFonts w:ascii="Calibri" w:hAnsi="Calibri"/>
              </w:rPr>
              <w:t xml:space="preserve"> </w:t>
            </w:r>
            <w:proofErr w:type="spellStart"/>
            <w:r w:rsidRPr="009F7C2F">
              <w:rPr>
                <w:rFonts w:ascii="Calibri" w:hAnsi="Calibri"/>
              </w:rPr>
              <w:t>БиХ</w:t>
            </w:r>
            <w:proofErr w:type="spellEnd"/>
          </w:p>
        </w:tc>
      </w:tr>
      <w:tr w:rsidR="00302B74" w:rsidRPr="009F7C2F" w14:paraId="5CCF7F0B" w14:textId="77777777" w:rsidTr="00FB5C27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43DD635" w14:textId="00C65695" w:rsidR="00302B74" w:rsidRPr="009F7C2F" w:rsidRDefault="00302B74" w:rsidP="005207B5">
            <w:pPr>
              <w:contextualSpacing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9F7C2F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SKUPŠTIN</w:t>
            </w:r>
            <w:r w:rsidR="005207B5" w:rsidRPr="009F7C2F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A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134F9130" w14:textId="77777777" w:rsidR="00302B74" w:rsidRPr="009F7C2F" w:rsidRDefault="00302B74" w:rsidP="005207B5">
            <w:pPr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7E1A94E8" w14:textId="056861EC" w:rsidR="00302B74" w:rsidRPr="009F7C2F" w:rsidRDefault="00302B74" w:rsidP="005207B5">
            <w:pPr>
              <w:contextualSpacing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9F7C2F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</w:p>
        </w:tc>
      </w:tr>
      <w:tr w:rsidR="00302B74" w:rsidRPr="009F7C2F" w14:paraId="65C6B65D" w14:textId="77777777" w:rsidTr="00FB5C27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99F17" w14:textId="77777777" w:rsidR="00302B74" w:rsidRPr="009F7C2F" w:rsidRDefault="00302B74" w:rsidP="005207B5">
            <w:pPr>
              <w:contextualSpacing/>
              <w:rPr>
                <w:rFonts w:ascii="Calibri" w:hAnsi="Calibri"/>
                <w:sz w:val="16"/>
                <w:szCs w:val="20"/>
              </w:rPr>
            </w:pPr>
            <w:r w:rsidRPr="009F7C2F">
              <w:rPr>
                <w:rFonts w:ascii="Calibri" w:hAnsi="Calibri"/>
                <w:i/>
                <w:sz w:val="14"/>
                <w:szCs w:val="20"/>
              </w:rPr>
              <w:t xml:space="preserve">Mladena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20"/>
              </w:rPr>
              <w:t>Maglova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20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903E1" w14:textId="77777777" w:rsidR="00302B74" w:rsidRPr="009F7C2F" w:rsidRDefault="00302B74" w:rsidP="005207B5">
            <w:pPr>
              <w:contextualSpacing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Младена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Маглова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 xml:space="preserve"> 2, 76100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Брчко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дистрикт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БиХ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 xml:space="preserve">,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тел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 xml:space="preserve">. и </w:t>
            </w:r>
            <w:proofErr w:type="spellStart"/>
            <w:r w:rsidRPr="009F7C2F">
              <w:rPr>
                <w:rFonts w:ascii="Calibri" w:hAnsi="Calibri"/>
                <w:i/>
                <w:sz w:val="14"/>
                <w:szCs w:val="12"/>
              </w:rPr>
              <w:t>факс</w:t>
            </w:r>
            <w:proofErr w:type="spellEnd"/>
            <w:r w:rsidRPr="009F7C2F">
              <w:rPr>
                <w:rFonts w:ascii="Calibri" w:hAnsi="Calibri"/>
                <w:i/>
                <w:sz w:val="14"/>
                <w:szCs w:val="12"/>
              </w:rPr>
              <w:t>: 049/215-516</w:t>
            </w:r>
          </w:p>
        </w:tc>
      </w:tr>
    </w:tbl>
    <w:p w14:paraId="134EEFA5" w14:textId="77777777" w:rsidR="00302B74" w:rsidRPr="009F7C2F" w:rsidRDefault="00302B74" w:rsidP="005207B5">
      <w:pPr>
        <w:contextualSpacing/>
        <w:rPr>
          <w:rFonts w:ascii="Arial" w:hAnsi="Arial" w:cs="Arial"/>
          <w:sz w:val="22"/>
          <w:szCs w:val="22"/>
        </w:rPr>
      </w:pPr>
    </w:p>
    <w:p w14:paraId="564C48F5" w14:textId="75CDAF1A" w:rsidR="008B1712" w:rsidRPr="009F7C2F" w:rsidRDefault="003C6A7F" w:rsidP="008B1712">
      <w:pPr>
        <w:jc w:val="both"/>
        <w:rPr>
          <w:b/>
        </w:rPr>
      </w:pPr>
      <w:r w:rsidRPr="009F7C2F">
        <w:t>Broj: 02</w:t>
      </w:r>
      <w:r w:rsidR="004225F9" w:rsidRPr="009F7C2F">
        <w:t>-33-</w:t>
      </w:r>
      <w:r w:rsidR="00E02764">
        <w:t>1243</w:t>
      </w:r>
      <w:r w:rsidR="00D2023E" w:rsidRPr="009F7C2F">
        <w:t>/2</w:t>
      </w:r>
      <w:r w:rsidR="005207B5" w:rsidRPr="009F7C2F">
        <w:t>4</w:t>
      </w:r>
      <w:r w:rsidR="008B1712" w:rsidRPr="009F7C2F">
        <w:t xml:space="preserve">                                                                                                    </w:t>
      </w:r>
    </w:p>
    <w:p w14:paraId="4797CBCD" w14:textId="756E90E2" w:rsidR="008B1712" w:rsidRPr="009F7C2F" w:rsidRDefault="00D2023E" w:rsidP="008B1712">
      <w:r w:rsidRPr="009F7C2F">
        <w:t xml:space="preserve">Brčko, </w:t>
      </w:r>
      <w:r w:rsidR="005207B5" w:rsidRPr="009F7C2F">
        <w:t>26</w:t>
      </w:r>
      <w:r w:rsidR="00EA0C92" w:rsidRPr="009F7C2F">
        <w:t xml:space="preserve">. </w:t>
      </w:r>
      <w:r w:rsidR="005207B5" w:rsidRPr="009F7C2F">
        <w:t>12</w:t>
      </w:r>
      <w:r w:rsidR="00531AF8" w:rsidRPr="009F7C2F">
        <w:t>.</w:t>
      </w:r>
      <w:r w:rsidRPr="009F7C2F">
        <w:t xml:space="preserve"> 202</w:t>
      </w:r>
      <w:r w:rsidR="005207B5" w:rsidRPr="009F7C2F">
        <w:t>4</w:t>
      </w:r>
      <w:r w:rsidR="008B1712" w:rsidRPr="009F7C2F">
        <w:rPr>
          <w:color w:val="FF0000"/>
        </w:rPr>
        <w:t>.</w:t>
      </w:r>
      <w:r w:rsidR="008B1712" w:rsidRPr="009F7C2F">
        <w:t xml:space="preserve"> godine</w:t>
      </w:r>
      <w:r w:rsidR="008B1712" w:rsidRPr="009F7C2F">
        <w:rPr>
          <w:b/>
        </w:rPr>
        <w:t xml:space="preserve">                                                                                       </w:t>
      </w:r>
    </w:p>
    <w:p w14:paraId="2572476C" w14:textId="77777777" w:rsidR="008B1712" w:rsidRPr="009F7C2F" w:rsidRDefault="008B1712" w:rsidP="00302B74"/>
    <w:p w14:paraId="2C2ACCCF" w14:textId="0F2D6EC7" w:rsidR="00302B74" w:rsidRPr="009F7C2F" w:rsidRDefault="00302B74" w:rsidP="00302B74">
      <w:pPr>
        <w:jc w:val="both"/>
      </w:pPr>
      <w:r w:rsidRPr="009F7C2F">
        <w:tab/>
      </w:r>
      <w:r w:rsidR="00793EEF" w:rsidRPr="009F7C2F">
        <w:t xml:space="preserve">Na </w:t>
      </w:r>
      <w:r w:rsidR="009F7C2F">
        <w:t>temelju</w:t>
      </w:r>
      <w:r w:rsidR="00793EEF" w:rsidRPr="009F7C2F">
        <w:t xml:space="preserve"> </w:t>
      </w:r>
      <w:r w:rsidR="00644DC1" w:rsidRPr="009F7C2F">
        <w:t>član</w:t>
      </w:r>
      <w:r w:rsidR="009F7C2F">
        <w:t>k</w:t>
      </w:r>
      <w:r w:rsidR="00644DC1" w:rsidRPr="009F7C2F">
        <w:t xml:space="preserve">a </w:t>
      </w:r>
      <w:r w:rsidR="00721D6D" w:rsidRPr="009F7C2F">
        <w:t>20 Statuta Brčko distrikta BiH</w:t>
      </w:r>
      <w:r w:rsidR="009F7C2F">
        <w:t xml:space="preserve"> </w:t>
      </w:r>
      <w:r w:rsidR="00721D6D" w:rsidRPr="009F7C2F">
        <w:t>(Službeni glasnik Brčko distrikta BiH</w:t>
      </w:r>
      <w:r w:rsidR="009F7C2F">
        <w:t>,</w:t>
      </w:r>
      <w:r w:rsidR="00721D6D" w:rsidRPr="009F7C2F">
        <w:t xml:space="preserve"> broj 2/10</w:t>
      </w:r>
      <w:r w:rsidR="009F7C2F">
        <w:t xml:space="preserve"> –</w:t>
      </w:r>
      <w:r w:rsidR="009F7C2F" w:rsidRPr="009F7C2F">
        <w:t xml:space="preserve"> </w:t>
      </w:r>
      <w:r w:rsidR="009F7C2F">
        <w:t>pročišć</w:t>
      </w:r>
      <w:r w:rsidR="009F7C2F" w:rsidRPr="009F7C2F">
        <w:t>eni tekst</w:t>
      </w:r>
      <w:r w:rsidR="00721D6D" w:rsidRPr="009F7C2F">
        <w:t xml:space="preserve">), </w:t>
      </w:r>
      <w:r w:rsidR="00793EEF" w:rsidRPr="009F7C2F">
        <w:t>član</w:t>
      </w:r>
      <w:r w:rsidR="009F7C2F">
        <w:t>k</w:t>
      </w:r>
      <w:r w:rsidR="00793EEF" w:rsidRPr="009F7C2F">
        <w:t>a 41 stav</w:t>
      </w:r>
      <w:r w:rsidR="009F7C2F">
        <w:t>ka</w:t>
      </w:r>
      <w:r w:rsidR="00BD3CED" w:rsidRPr="009F7C2F">
        <w:t xml:space="preserve"> 5</w:t>
      </w:r>
      <w:r w:rsidR="00793EEF" w:rsidRPr="009F7C2F">
        <w:t xml:space="preserve"> </w:t>
      </w:r>
      <w:r w:rsidR="00BD3CED" w:rsidRPr="009F7C2F">
        <w:t>Zakona o službenicima i namještenicima u Skupštini Brčko distrikta BiH (Službeni glasnik Brčko distrikta BiH</w:t>
      </w:r>
      <w:r w:rsidR="009F7C2F">
        <w:t>,</w:t>
      </w:r>
      <w:r w:rsidR="00793EEF" w:rsidRPr="009F7C2F">
        <w:t xml:space="preserve"> brojevi</w:t>
      </w:r>
      <w:r w:rsidR="009F7C2F">
        <w:t>:</w:t>
      </w:r>
      <w:r w:rsidR="00793EEF" w:rsidRPr="009F7C2F">
        <w:t xml:space="preserve"> 08/19</w:t>
      </w:r>
      <w:r w:rsidR="005207B5" w:rsidRPr="009F7C2F">
        <w:t xml:space="preserve">, </w:t>
      </w:r>
      <w:r w:rsidR="00BD3CED" w:rsidRPr="009F7C2F">
        <w:t>02/21</w:t>
      </w:r>
      <w:r w:rsidR="005207B5" w:rsidRPr="009F7C2F">
        <w:t xml:space="preserve"> i 24/24</w:t>
      </w:r>
      <w:r w:rsidR="00BD3CED" w:rsidRPr="009F7C2F">
        <w:t>)</w:t>
      </w:r>
      <w:r w:rsidRPr="009F7C2F">
        <w:t xml:space="preserve"> </w:t>
      </w:r>
      <w:r w:rsidR="00793EEF" w:rsidRPr="009F7C2F">
        <w:t xml:space="preserve">i Odluke o imenovanju </w:t>
      </w:r>
      <w:r w:rsidR="009F7C2F">
        <w:t>Povjerenstva</w:t>
      </w:r>
      <w:r w:rsidR="00721D6D" w:rsidRPr="009F7C2F">
        <w:t xml:space="preserve"> za zapošljavanje</w:t>
      </w:r>
      <w:r w:rsidR="009F7C2F">
        <w:t>,</w:t>
      </w:r>
      <w:r w:rsidR="00721D6D" w:rsidRPr="009F7C2F">
        <w:t xml:space="preserve"> broj:</w:t>
      </w:r>
      <w:r w:rsidR="00793EEF" w:rsidRPr="009F7C2F">
        <w:t xml:space="preserve"> </w:t>
      </w:r>
      <w:r w:rsidR="00A74FE1" w:rsidRPr="009F7C2F">
        <w:t>01.1-33-</w:t>
      </w:r>
      <w:r w:rsidR="003E6845" w:rsidRPr="009F7C2F">
        <w:t>1023/24</w:t>
      </w:r>
      <w:r w:rsidR="00A74FE1" w:rsidRPr="009F7C2F">
        <w:t xml:space="preserve"> od </w:t>
      </w:r>
      <w:r w:rsidR="003E6845" w:rsidRPr="009F7C2F">
        <w:t>2.</w:t>
      </w:r>
      <w:r w:rsidR="009F7C2F">
        <w:t xml:space="preserve"> </w:t>
      </w:r>
      <w:r w:rsidR="003E6845" w:rsidRPr="009F7C2F">
        <w:t>12.</w:t>
      </w:r>
      <w:r w:rsidR="009F7C2F">
        <w:t xml:space="preserve"> </w:t>
      </w:r>
      <w:r w:rsidR="003E6845" w:rsidRPr="009F7C2F">
        <w:t>2024</w:t>
      </w:r>
      <w:r w:rsidR="00A74FE1" w:rsidRPr="009F7C2F">
        <w:t>. godine</w:t>
      </w:r>
      <w:r w:rsidR="009F7C2F">
        <w:t>,</w:t>
      </w:r>
      <w:r w:rsidR="00793EEF" w:rsidRPr="009F7C2F">
        <w:t xml:space="preserve"> </w:t>
      </w:r>
      <w:r w:rsidR="00BD3CED" w:rsidRPr="009F7C2F">
        <w:t>a</w:t>
      </w:r>
      <w:r w:rsidR="005C04F8" w:rsidRPr="009F7C2F">
        <w:t xml:space="preserve"> po raspisanom Jav</w:t>
      </w:r>
      <w:r w:rsidR="00410A83" w:rsidRPr="009F7C2F">
        <w:t>nom</w:t>
      </w:r>
      <w:r w:rsidR="00835C7B" w:rsidRPr="009F7C2F">
        <w:t xml:space="preserve"> </w:t>
      </w:r>
      <w:r w:rsidR="009F7C2F">
        <w:t>natječaju</w:t>
      </w:r>
      <w:r w:rsidR="00835C7B" w:rsidRPr="009F7C2F">
        <w:t>, broj: 0</w:t>
      </w:r>
      <w:r w:rsidR="00A74FE1" w:rsidRPr="009F7C2F">
        <w:t>1</w:t>
      </w:r>
      <w:r w:rsidR="00A7790C" w:rsidRPr="009F7C2F">
        <w:t>.</w:t>
      </w:r>
      <w:r w:rsidR="005207B5" w:rsidRPr="009F7C2F">
        <w:t>1</w:t>
      </w:r>
      <w:r w:rsidR="00A7790C" w:rsidRPr="009F7C2F">
        <w:t>-</w:t>
      </w:r>
      <w:r w:rsidR="00644DC1" w:rsidRPr="009F7C2F">
        <w:t>33</w:t>
      </w:r>
      <w:r w:rsidR="00A7790C" w:rsidRPr="009F7C2F">
        <w:t>-</w:t>
      </w:r>
      <w:r w:rsidR="005207B5" w:rsidRPr="009F7C2F">
        <w:t>1019/24</w:t>
      </w:r>
      <w:r w:rsidR="009E50EA" w:rsidRPr="009F7C2F">
        <w:t xml:space="preserve"> od </w:t>
      </w:r>
      <w:r w:rsidR="005207B5" w:rsidRPr="009F7C2F">
        <w:t>2</w:t>
      </w:r>
      <w:r w:rsidR="009E50EA" w:rsidRPr="009F7C2F">
        <w:t>.</w:t>
      </w:r>
      <w:r w:rsidR="00A7790C" w:rsidRPr="009F7C2F">
        <w:t xml:space="preserve"> </w:t>
      </w:r>
      <w:r w:rsidR="005207B5" w:rsidRPr="009F7C2F">
        <w:t>12</w:t>
      </w:r>
      <w:r w:rsidR="00835C7B" w:rsidRPr="009F7C2F">
        <w:t>. 202</w:t>
      </w:r>
      <w:r w:rsidR="005207B5" w:rsidRPr="009F7C2F">
        <w:t>4</w:t>
      </w:r>
      <w:r w:rsidR="005C04F8" w:rsidRPr="009F7C2F">
        <w:t>.</w:t>
      </w:r>
      <w:r w:rsidR="00644DC1" w:rsidRPr="009F7C2F">
        <w:t xml:space="preserve"> </w:t>
      </w:r>
      <w:r w:rsidR="005C04F8" w:rsidRPr="009F7C2F">
        <w:t>godine</w:t>
      </w:r>
      <w:r w:rsidRPr="009F7C2F">
        <w:t>,</w:t>
      </w:r>
      <w:r w:rsidR="005C04F8" w:rsidRPr="009F7C2F">
        <w:t xml:space="preserve"> </w:t>
      </w:r>
      <w:r w:rsidR="009F7C2F">
        <w:t>Povjerenstvo</w:t>
      </w:r>
      <w:r w:rsidR="005C04F8" w:rsidRPr="009F7C2F">
        <w:t xml:space="preserve"> za zapošljavanje</w:t>
      </w:r>
      <w:r w:rsidRPr="009F7C2F">
        <w:t xml:space="preserve"> </w:t>
      </w:r>
      <w:r w:rsidR="00F24FCC" w:rsidRPr="009F7C2F">
        <w:t>donosi</w:t>
      </w:r>
      <w:r w:rsidRPr="009F7C2F">
        <w:t>:</w:t>
      </w:r>
    </w:p>
    <w:p w14:paraId="00FFDB1F" w14:textId="77777777" w:rsidR="00302B74" w:rsidRPr="009F7C2F" w:rsidRDefault="00302B74" w:rsidP="00302B74"/>
    <w:p w14:paraId="7285F765" w14:textId="77777777" w:rsidR="00507DC7" w:rsidRPr="009F7C2F" w:rsidRDefault="00507DC7" w:rsidP="00302B74"/>
    <w:p w14:paraId="1870D44F" w14:textId="77777777" w:rsidR="00302B74" w:rsidRPr="009F7C2F" w:rsidRDefault="00F24FCC" w:rsidP="002B0402">
      <w:pPr>
        <w:keepNext/>
        <w:jc w:val="center"/>
        <w:outlineLvl w:val="6"/>
        <w:rPr>
          <w:rStyle w:val="Naglaeno"/>
        </w:rPr>
      </w:pPr>
      <w:r w:rsidRPr="009F7C2F">
        <w:rPr>
          <w:rStyle w:val="Naglaeno"/>
        </w:rPr>
        <w:t>ODLUKU</w:t>
      </w:r>
    </w:p>
    <w:p w14:paraId="3B8D8808" w14:textId="77777777" w:rsidR="008B1712" w:rsidRPr="009F7C2F" w:rsidRDefault="00F24FCC" w:rsidP="002B0402">
      <w:pPr>
        <w:keepNext/>
        <w:jc w:val="center"/>
        <w:outlineLvl w:val="6"/>
        <w:rPr>
          <w:rStyle w:val="Naglaeno"/>
        </w:rPr>
      </w:pPr>
      <w:r w:rsidRPr="009F7C2F">
        <w:rPr>
          <w:rStyle w:val="Naglaeno"/>
        </w:rPr>
        <w:t xml:space="preserve">O </w:t>
      </w:r>
      <w:r w:rsidR="005C04F8" w:rsidRPr="009F7C2F">
        <w:rPr>
          <w:rStyle w:val="Naglaeno"/>
        </w:rPr>
        <w:t xml:space="preserve">IZBORU KANDIDATA NA </w:t>
      </w:r>
      <w:r w:rsidR="008B1712" w:rsidRPr="009F7C2F">
        <w:rPr>
          <w:rStyle w:val="Naglaeno"/>
        </w:rPr>
        <w:t>RADNO MJESTO</w:t>
      </w:r>
    </w:p>
    <w:p w14:paraId="3FA870A0" w14:textId="4B9AFF91" w:rsidR="00A044DC" w:rsidRPr="009F7C2F" w:rsidRDefault="009F7C2F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VODITELJ</w:t>
      </w:r>
      <w:r w:rsidR="00644DC1" w:rsidRPr="009F7C2F">
        <w:rPr>
          <w:rStyle w:val="Naglaeno"/>
        </w:rPr>
        <w:t xml:space="preserve"> STRUČNE SLUŽBE SKUPŠTINE</w:t>
      </w:r>
    </w:p>
    <w:p w14:paraId="3BF57C2C" w14:textId="77777777" w:rsidR="00C02BCD" w:rsidRPr="009F7C2F" w:rsidRDefault="00C02BCD" w:rsidP="00A044DC">
      <w:pPr>
        <w:spacing w:after="60"/>
        <w:jc w:val="both"/>
        <w:rPr>
          <w:rStyle w:val="Naglaeno"/>
        </w:rPr>
      </w:pPr>
    </w:p>
    <w:p w14:paraId="53A979DA" w14:textId="2330850D" w:rsidR="00302B74" w:rsidRPr="009F7C2F" w:rsidRDefault="00F24FCC" w:rsidP="00486F2E">
      <w:pPr>
        <w:jc w:val="center"/>
        <w:rPr>
          <w:b/>
        </w:rPr>
      </w:pPr>
      <w:r w:rsidRPr="009F7C2F">
        <w:rPr>
          <w:b/>
        </w:rPr>
        <w:t>Član</w:t>
      </w:r>
      <w:r w:rsidR="009F7C2F">
        <w:rPr>
          <w:b/>
        </w:rPr>
        <w:t>ak</w:t>
      </w:r>
      <w:r w:rsidRPr="009F7C2F">
        <w:rPr>
          <w:b/>
        </w:rPr>
        <w:t xml:space="preserve"> 1</w:t>
      </w:r>
    </w:p>
    <w:p w14:paraId="27B4802E" w14:textId="77777777" w:rsidR="009E50EA" w:rsidRPr="009F7C2F" w:rsidRDefault="009E50EA" w:rsidP="00486F2E">
      <w:pPr>
        <w:jc w:val="center"/>
        <w:rPr>
          <w:b/>
        </w:rPr>
      </w:pPr>
    </w:p>
    <w:p w14:paraId="52A63256" w14:textId="25462C18" w:rsidR="009E50EA" w:rsidRPr="009F7C2F" w:rsidRDefault="00CE682F" w:rsidP="00FA7026">
      <w:pPr>
        <w:ind w:firstLine="360"/>
        <w:jc w:val="both"/>
      </w:pPr>
      <w:r>
        <w:t xml:space="preserve">Aldina Polić </w:t>
      </w:r>
      <w:r w:rsidR="005C04F8" w:rsidRPr="009F7C2F">
        <w:t xml:space="preserve">bira se na </w:t>
      </w:r>
      <w:r w:rsidR="00BE1E71" w:rsidRPr="009F7C2F">
        <w:t>radno mjesto</w:t>
      </w:r>
      <w:r w:rsidR="00835C7B" w:rsidRPr="009F7C2F">
        <w:t xml:space="preserve"> </w:t>
      </w:r>
      <w:r w:rsidR="009F7C2F">
        <w:t>voditelj</w:t>
      </w:r>
      <w:r w:rsidR="00644DC1" w:rsidRPr="009F7C2F">
        <w:t xml:space="preserve"> </w:t>
      </w:r>
      <w:r w:rsidR="009F7C2F">
        <w:t>S</w:t>
      </w:r>
      <w:r w:rsidR="00644DC1" w:rsidRPr="009F7C2F">
        <w:t xml:space="preserve">tručne </w:t>
      </w:r>
      <w:r w:rsidR="009F7C2F">
        <w:t>s</w:t>
      </w:r>
      <w:r w:rsidR="00644DC1" w:rsidRPr="009F7C2F">
        <w:t>lužbe</w:t>
      </w:r>
      <w:r w:rsidR="004D61A7" w:rsidRPr="009F7C2F">
        <w:t xml:space="preserve"> Skupštine </w:t>
      </w:r>
      <w:r w:rsidR="002D3735" w:rsidRPr="009F7C2F">
        <w:t xml:space="preserve">Brčko distrikta BiH na </w:t>
      </w:r>
      <w:r w:rsidR="00264A40" w:rsidRPr="009F7C2F">
        <w:t>mandatn</w:t>
      </w:r>
      <w:r w:rsidR="009F7C2F">
        <w:t>o</w:t>
      </w:r>
      <w:r w:rsidR="00264A40" w:rsidRPr="009F7C2F">
        <w:t xml:space="preserve"> </w:t>
      </w:r>
      <w:r w:rsidR="009F7C2F">
        <w:t>razdoblje</w:t>
      </w:r>
      <w:r w:rsidR="00264A40" w:rsidRPr="009F7C2F">
        <w:t xml:space="preserve"> Skupštine</w:t>
      </w:r>
      <w:r w:rsidR="00644DC1" w:rsidRPr="009F7C2F">
        <w:t>.</w:t>
      </w:r>
    </w:p>
    <w:p w14:paraId="4CE5EDF9" w14:textId="77777777" w:rsidR="00515A36" w:rsidRPr="009F7C2F" w:rsidRDefault="00A74FE1" w:rsidP="00A74FE1">
      <w:pPr>
        <w:ind w:firstLine="360"/>
      </w:pPr>
      <w:r w:rsidRPr="009F7C2F">
        <w:rPr>
          <w:b/>
          <w:bCs/>
        </w:rPr>
        <w:t xml:space="preserve">                                                               </w:t>
      </w:r>
    </w:p>
    <w:p w14:paraId="2BE75668" w14:textId="70218A2F" w:rsidR="00486F2E" w:rsidRPr="009F7C2F" w:rsidRDefault="004B1B1B" w:rsidP="00486F2E">
      <w:pPr>
        <w:jc w:val="center"/>
        <w:rPr>
          <w:b/>
        </w:rPr>
      </w:pPr>
      <w:r w:rsidRPr="009F7C2F">
        <w:rPr>
          <w:b/>
        </w:rPr>
        <w:t>Član</w:t>
      </w:r>
      <w:r w:rsidR="009F7C2F">
        <w:rPr>
          <w:b/>
        </w:rPr>
        <w:t>ak</w:t>
      </w:r>
      <w:r w:rsidRPr="009F7C2F">
        <w:rPr>
          <w:b/>
        </w:rPr>
        <w:t xml:space="preserve"> </w:t>
      </w:r>
      <w:r w:rsidR="00A74FE1" w:rsidRPr="009F7C2F">
        <w:rPr>
          <w:b/>
        </w:rPr>
        <w:t>2</w:t>
      </w:r>
    </w:p>
    <w:p w14:paraId="64EA8B4D" w14:textId="77777777" w:rsidR="009E50EA" w:rsidRPr="009F7C2F" w:rsidRDefault="009E50EA" w:rsidP="00486F2E">
      <w:pPr>
        <w:jc w:val="center"/>
        <w:rPr>
          <w:b/>
        </w:rPr>
      </w:pPr>
    </w:p>
    <w:p w14:paraId="14EEF9AB" w14:textId="755D3D12" w:rsidR="009A4847" w:rsidRPr="009F7C2F" w:rsidRDefault="008C4A6E" w:rsidP="009A4847">
      <w:pPr>
        <w:ind w:firstLine="426"/>
        <w:jc w:val="both"/>
      </w:pPr>
      <w:r w:rsidRPr="009F7C2F">
        <w:t xml:space="preserve">Po konačnosti ove </w:t>
      </w:r>
      <w:r w:rsidR="009F7C2F">
        <w:t>O</w:t>
      </w:r>
      <w:r w:rsidRPr="009F7C2F">
        <w:t xml:space="preserve">dluke predsjednik Skupštine Brčko distrikta BiH </w:t>
      </w:r>
      <w:r w:rsidR="00644DC1" w:rsidRPr="009F7C2F">
        <w:t>donijet</w:t>
      </w:r>
      <w:r w:rsidR="009F7C2F">
        <w:t xml:space="preserve"> će</w:t>
      </w:r>
      <w:r w:rsidR="00644DC1" w:rsidRPr="009F7C2F">
        <w:t xml:space="preserve"> </w:t>
      </w:r>
      <w:r w:rsidR="009F7C2F">
        <w:t>o</w:t>
      </w:r>
      <w:r w:rsidR="00644DC1" w:rsidRPr="009F7C2F">
        <w:t>dluku o imenovanju i</w:t>
      </w:r>
      <w:r w:rsidRPr="009F7C2F">
        <w:t xml:space="preserve"> s izabranim kandidatom zaključiti ugovor o radu.</w:t>
      </w:r>
    </w:p>
    <w:p w14:paraId="2EECCFCB" w14:textId="77777777" w:rsidR="00A74FE1" w:rsidRPr="009F7C2F" w:rsidRDefault="00A74FE1" w:rsidP="009A4847">
      <w:pPr>
        <w:ind w:firstLine="426"/>
        <w:jc w:val="both"/>
      </w:pPr>
    </w:p>
    <w:p w14:paraId="7A4FDC91" w14:textId="77777777" w:rsidR="009F7C2F" w:rsidRDefault="004B1B1B" w:rsidP="00AF4CF0">
      <w:pPr>
        <w:jc w:val="center"/>
        <w:rPr>
          <w:b/>
        </w:rPr>
      </w:pPr>
      <w:r w:rsidRPr="009F7C2F">
        <w:rPr>
          <w:b/>
        </w:rPr>
        <w:t>Član</w:t>
      </w:r>
      <w:r w:rsidR="009F7C2F">
        <w:rPr>
          <w:b/>
        </w:rPr>
        <w:t>ak</w:t>
      </w:r>
      <w:r w:rsidRPr="009F7C2F">
        <w:rPr>
          <w:b/>
        </w:rPr>
        <w:t xml:space="preserve"> </w:t>
      </w:r>
      <w:r w:rsidR="00A74FE1" w:rsidRPr="009F7C2F">
        <w:rPr>
          <w:b/>
        </w:rPr>
        <w:t>3</w:t>
      </w:r>
    </w:p>
    <w:p w14:paraId="7F65B781" w14:textId="5386ED71" w:rsidR="00AF4CF0" w:rsidRPr="009F7C2F" w:rsidRDefault="00AF4CF0" w:rsidP="00AF4CF0">
      <w:pPr>
        <w:jc w:val="center"/>
        <w:rPr>
          <w:b/>
        </w:rPr>
      </w:pPr>
      <w:r w:rsidRPr="009F7C2F">
        <w:rPr>
          <w:b/>
        </w:rPr>
        <w:t xml:space="preserve"> </w:t>
      </w:r>
    </w:p>
    <w:p w14:paraId="684A6608" w14:textId="2DE84039" w:rsidR="008B1712" w:rsidRPr="009F7C2F" w:rsidRDefault="005207B5" w:rsidP="005207B5">
      <w:pPr>
        <w:ind w:firstLine="360"/>
        <w:jc w:val="both"/>
      </w:pPr>
      <w:r w:rsidRPr="009F7C2F">
        <w:rPr>
          <w:bCs/>
        </w:rPr>
        <w:t>Kandidat</w:t>
      </w:r>
      <w:r w:rsidRPr="009F7C2F">
        <w:rPr>
          <w:b/>
        </w:rPr>
        <w:t xml:space="preserve"> </w:t>
      </w:r>
      <w:r w:rsidRPr="009F7C2F">
        <w:t>koji nije zadovoljan rezultatima postupka koji je provel</w:t>
      </w:r>
      <w:r w:rsidR="009F7C2F">
        <w:t>o</w:t>
      </w:r>
      <w:r w:rsidRPr="009F7C2F">
        <w:t xml:space="preserve"> </w:t>
      </w:r>
      <w:r w:rsidR="009F7C2F">
        <w:t>Povjerenstvo</w:t>
      </w:r>
      <w:r w:rsidRPr="009F7C2F">
        <w:t xml:space="preserve"> za zapošljavanje, odnosno kandidat koji nije zadovoljan odlukom o izboru kandidata</w:t>
      </w:r>
      <w:r w:rsidR="009F7C2F">
        <w:t>,</w:t>
      </w:r>
      <w:r w:rsidRPr="009F7C2F">
        <w:t xml:space="preserve"> može podnijeti žalbu Apelaci</w:t>
      </w:r>
      <w:r w:rsidR="009F7C2F">
        <w:t>jskom</w:t>
      </w:r>
      <w:r w:rsidRPr="009F7C2F">
        <w:t xml:space="preserve"> </w:t>
      </w:r>
      <w:r w:rsidR="009F7C2F">
        <w:t>povjerenstvu</w:t>
      </w:r>
      <w:r w:rsidRPr="009F7C2F">
        <w:t xml:space="preserve"> u roku od osam (8) dana od dana objave odluke.</w:t>
      </w:r>
    </w:p>
    <w:p w14:paraId="52EB362E" w14:textId="77777777" w:rsidR="005207B5" w:rsidRPr="009F7C2F" w:rsidRDefault="005207B5" w:rsidP="009A4847">
      <w:pPr>
        <w:jc w:val="center"/>
        <w:rPr>
          <w:b/>
        </w:rPr>
      </w:pPr>
    </w:p>
    <w:p w14:paraId="09391DBF" w14:textId="60CF66BD" w:rsidR="009A4847" w:rsidRPr="009F7C2F" w:rsidRDefault="004B1B1B" w:rsidP="009A4847">
      <w:pPr>
        <w:jc w:val="center"/>
        <w:rPr>
          <w:b/>
        </w:rPr>
      </w:pPr>
      <w:r w:rsidRPr="009F7C2F">
        <w:rPr>
          <w:b/>
        </w:rPr>
        <w:t>Član</w:t>
      </w:r>
      <w:r w:rsidR="009F7C2F">
        <w:rPr>
          <w:b/>
        </w:rPr>
        <w:t>ak</w:t>
      </w:r>
      <w:r w:rsidRPr="009F7C2F">
        <w:rPr>
          <w:b/>
        </w:rPr>
        <w:t xml:space="preserve"> </w:t>
      </w:r>
      <w:r w:rsidR="00A74FE1" w:rsidRPr="009F7C2F">
        <w:rPr>
          <w:b/>
        </w:rPr>
        <w:t>4</w:t>
      </w:r>
    </w:p>
    <w:p w14:paraId="6F36DDE2" w14:textId="5196C89A" w:rsidR="009A4847" w:rsidRPr="009F7C2F" w:rsidRDefault="009A4847" w:rsidP="009A4847">
      <w:pPr>
        <w:ind w:firstLine="426"/>
        <w:jc w:val="both"/>
      </w:pPr>
      <w:r w:rsidRPr="009F7C2F">
        <w:t xml:space="preserve">Ova </w:t>
      </w:r>
      <w:r w:rsidR="009F7C2F">
        <w:t>O</w:t>
      </w:r>
      <w:r w:rsidRPr="009F7C2F">
        <w:t>dluka stupa na snagu danom donošenja.</w:t>
      </w:r>
    </w:p>
    <w:p w14:paraId="26EB1B78" w14:textId="77777777" w:rsidR="00F24FCC" w:rsidRPr="009F7C2F" w:rsidRDefault="00F24FCC" w:rsidP="00302B74">
      <w:pPr>
        <w:jc w:val="both"/>
        <w:rPr>
          <w:rFonts w:ascii="Calibri" w:hAnsi="Calibri" w:cs="Arial"/>
          <w:sz w:val="22"/>
          <w:szCs w:val="22"/>
        </w:rPr>
      </w:pPr>
    </w:p>
    <w:p w14:paraId="4A3A8443" w14:textId="77777777" w:rsidR="00C02BCD" w:rsidRPr="009F7C2F" w:rsidRDefault="00C02BCD" w:rsidP="00A16A4B">
      <w:pPr>
        <w:jc w:val="both"/>
        <w:rPr>
          <w:rFonts w:ascii="Calibri" w:hAnsi="Calibri" w:cs="Arial"/>
          <w:sz w:val="22"/>
          <w:szCs w:val="22"/>
        </w:rPr>
      </w:pPr>
    </w:p>
    <w:p w14:paraId="3A233DAA" w14:textId="343992D4" w:rsidR="005207B5" w:rsidRPr="009F7C2F" w:rsidRDefault="009F7C2F" w:rsidP="009F7C2F">
      <w:pPr>
        <w:ind w:left="5040"/>
        <w:rPr>
          <w:b/>
        </w:rPr>
      </w:pPr>
      <w:r>
        <w:rPr>
          <w:b/>
        </w:rPr>
        <w:t xml:space="preserve">                   </w:t>
      </w:r>
      <w:r w:rsidR="005207B5" w:rsidRPr="009F7C2F">
        <w:rPr>
          <w:b/>
        </w:rPr>
        <w:t>PREDSJEDNIK</w:t>
      </w:r>
    </w:p>
    <w:p w14:paraId="75017EFE" w14:textId="12B613D4" w:rsidR="005207B5" w:rsidRPr="009F7C2F" w:rsidRDefault="009F7C2F" w:rsidP="009F7C2F">
      <w:pPr>
        <w:rPr>
          <w:b/>
        </w:rPr>
      </w:pPr>
      <w:r>
        <w:rPr>
          <w:b/>
        </w:rPr>
        <w:t xml:space="preserve">                                                                              POVJERENSTVA</w:t>
      </w:r>
      <w:r w:rsidR="005207B5" w:rsidRPr="009F7C2F">
        <w:rPr>
          <w:b/>
        </w:rPr>
        <w:t xml:space="preserve"> ZA ZAPOŠLJAVANJE</w:t>
      </w:r>
    </w:p>
    <w:p w14:paraId="1FD67808" w14:textId="21BD87DF" w:rsidR="005207B5" w:rsidRPr="009F7C2F" w:rsidRDefault="005207B5" w:rsidP="005207B5">
      <w:pPr>
        <w:ind w:left="5040"/>
        <w:jc w:val="center"/>
        <w:rPr>
          <w:b/>
        </w:rPr>
      </w:pPr>
      <w:proofErr w:type="spellStart"/>
      <w:r w:rsidRPr="009F7C2F">
        <w:rPr>
          <w:b/>
        </w:rPr>
        <w:t>Šećo</w:t>
      </w:r>
      <w:proofErr w:type="spellEnd"/>
      <w:r w:rsidRPr="009F7C2F">
        <w:rPr>
          <w:b/>
        </w:rPr>
        <w:t xml:space="preserve"> </w:t>
      </w:r>
      <w:proofErr w:type="spellStart"/>
      <w:r w:rsidRPr="009F7C2F">
        <w:rPr>
          <w:b/>
        </w:rPr>
        <w:t>Bećić</w:t>
      </w:r>
      <w:proofErr w:type="spellEnd"/>
      <w:r w:rsidRPr="009F7C2F">
        <w:rPr>
          <w:b/>
        </w:rPr>
        <w:t>, dipl. pravnik</w:t>
      </w:r>
    </w:p>
    <w:p w14:paraId="62220F67" w14:textId="77777777" w:rsidR="005207B5" w:rsidRPr="009F7C2F" w:rsidRDefault="005207B5" w:rsidP="005207B5">
      <w:pPr>
        <w:rPr>
          <w:rFonts w:ascii="Calibri" w:hAnsi="Calibri" w:cs="Arial"/>
          <w:b/>
          <w:sz w:val="22"/>
          <w:szCs w:val="22"/>
        </w:rPr>
      </w:pPr>
    </w:p>
    <w:p w14:paraId="6DD6E95D" w14:textId="01C79EC1" w:rsidR="00302B74" w:rsidRPr="009F7C2F" w:rsidRDefault="00302B74" w:rsidP="005207B5">
      <w:pPr>
        <w:rPr>
          <w:b/>
          <w:sz w:val="18"/>
          <w:szCs w:val="18"/>
        </w:rPr>
      </w:pPr>
      <w:r w:rsidRPr="009F7C2F">
        <w:rPr>
          <w:b/>
          <w:sz w:val="18"/>
          <w:szCs w:val="18"/>
        </w:rPr>
        <w:t>DOSTAVLJENO:</w:t>
      </w:r>
    </w:p>
    <w:p w14:paraId="68C37F1B" w14:textId="4C45F424" w:rsidR="00302B74" w:rsidRPr="009F7C2F" w:rsidRDefault="00D62B85" w:rsidP="00302B7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p</w:t>
      </w:r>
      <w:r w:rsidR="008B1712" w:rsidRPr="009F7C2F">
        <w:rPr>
          <w:sz w:val="18"/>
          <w:szCs w:val="18"/>
        </w:rPr>
        <w:t>redsjedniku Skupštine</w:t>
      </w:r>
      <w:r w:rsidR="00302B74" w:rsidRPr="009F7C2F">
        <w:rPr>
          <w:sz w:val="18"/>
          <w:szCs w:val="18"/>
        </w:rPr>
        <w:t xml:space="preserve">                                                                         </w:t>
      </w:r>
    </w:p>
    <w:p w14:paraId="2EF0256C" w14:textId="06AB9DE2" w:rsidR="00302B74" w:rsidRPr="009F7C2F" w:rsidRDefault="00D62B85" w:rsidP="00302B7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</w:t>
      </w:r>
      <w:r w:rsidR="008B1712" w:rsidRPr="009F7C2F">
        <w:rPr>
          <w:sz w:val="18"/>
          <w:szCs w:val="18"/>
        </w:rPr>
        <w:t>zabranom kandidatu</w:t>
      </w:r>
    </w:p>
    <w:p w14:paraId="4DD86851" w14:textId="36B68776" w:rsidR="008B1712" w:rsidRPr="009F7C2F" w:rsidRDefault="00133BDB" w:rsidP="00302B74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9F7C2F">
        <w:rPr>
          <w:sz w:val="18"/>
          <w:szCs w:val="18"/>
        </w:rPr>
        <w:t>Pododjelu</w:t>
      </w:r>
      <w:proofErr w:type="spellEnd"/>
      <w:r w:rsidR="008B1712" w:rsidRPr="009F7C2F">
        <w:rPr>
          <w:sz w:val="18"/>
          <w:szCs w:val="18"/>
        </w:rPr>
        <w:t xml:space="preserve"> za ljudske resurse</w:t>
      </w:r>
    </w:p>
    <w:p w14:paraId="0226BB3A" w14:textId="433650DD" w:rsidR="008B1712" w:rsidRPr="009F7C2F" w:rsidRDefault="00D62B85" w:rsidP="00302B7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e</w:t>
      </w:r>
      <w:r w:rsidR="008B1712" w:rsidRPr="009F7C2F">
        <w:rPr>
          <w:sz w:val="18"/>
          <w:szCs w:val="18"/>
        </w:rPr>
        <w:t>videnciji</w:t>
      </w:r>
    </w:p>
    <w:p w14:paraId="22E964B5" w14:textId="421E0E7F" w:rsidR="00E60896" w:rsidRPr="009F7C2F" w:rsidRDefault="00D62B85" w:rsidP="00787B16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pismohran</w:t>
      </w:r>
      <w:r w:rsidR="00302B74" w:rsidRPr="009F7C2F">
        <w:rPr>
          <w:sz w:val="18"/>
          <w:szCs w:val="18"/>
        </w:rPr>
        <w:t>i.</w:t>
      </w:r>
    </w:p>
    <w:sectPr w:rsidR="00E60896" w:rsidRPr="009F7C2F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4158376">
    <w:abstractNumId w:val="7"/>
  </w:num>
  <w:num w:numId="2" w16cid:durableId="711148155">
    <w:abstractNumId w:val="3"/>
  </w:num>
  <w:num w:numId="3" w16cid:durableId="2083133615">
    <w:abstractNumId w:val="5"/>
  </w:num>
  <w:num w:numId="4" w16cid:durableId="159582039">
    <w:abstractNumId w:val="0"/>
  </w:num>
  <w:num w:numId="5" w16cid:durableId="113255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1437032">
    <w:abstractNumId w:val="4"/>
  </w:num>
  <w:num w:numId="7" w16cid:durableId="511795743">
    <w:abstractNumId w:val="6"/>
  </w:num>
  <w:num w:numId="8" w16cid:durableId="108784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C46C6"/>
    <w:rsid w:val="000D6DEF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56F0A"/>
    <w:rsid w:val="00264A40"/>
    <w:rsid w:val="002B0402"/>
    <w:rsid w:val="002B4B08"/>
    <w:rsid w:val="002B4EFF"/>
    <w:rsid w:val="002B6EE1"/>
    <w:rsid w:val="002C1A04"/>
    <w:rsid w:val="002D3735"/>
    <w:rsid w:val="00302B74"/>
    <w:rsid w:val="0030610C"/>
    <w:rsid w:val="00392812"/>
    <w:rsid w:val="003A5475"/>
    <w:rsid w:val="003B08F1"/>
    <w:rsid w:val="003C6A7F"/>
    <w:rsid w:val="003E0633"/>
    <w:rsid w:val="003E6845"/>
    <w:rsid w:val="00410A83"/>
    <w:rsid w:val="004216EA"/>
    <w:rsid w:val="004225F9"/>
    <w:rsid w:val="00444FC3"/>
    <w:rsid w:val="00486F2E"/>
    <w:rsid w:val="004A626A"/>
    <w:rsid w:val="004B1246"/>
    <w:rsid w:val="004B1B1B"/>
    <w:rsid w:val="004B2A07"/>
    <w:rsid w:val="004C6E84"/>
    <w:rsid w:val="004D61A7"/>
    <w:rsid w:val="004E2862"/>
    <w:rsid w:val="00507DC7"/>
    <w:rsid w:val="00515A36"/>
    <w:rsid w:val="005207B5"/>
    <w:rsid w:val="00531AF8"/>
    <w:rsid w:val="005478FC"/>
    <w:rsid w:val="005B4C8E"/>
    <w:rsid w:val="005C04F8"/>
    <w:rsid w:val="005C5081"/>
    <w:rsid w:val="005C6246"/>
    <w:rsid w:val="005D165A"/>
    <w:rsid w:val="00617645"/>
    <w:rsid w:val="00635D9C"/>
    <w:rsid w:val="00641D40"/>
    <w:rsid w:val="00644DC1"/>
    <w:rsid w:val="00676946"/>
    <w:rsid w:val="006A498C"/>
    <w:rsid w:val="006C3A87"/>
    <w:rsid w:val="00721D6D"/>
    <w:rsid w:val="00781091"/>
    <w:rsid w:val="00787B16"/>
    <w:rsid w:val="00793EEF"/>
    <w:rsid w:val="007E5618"/>
    <w:rsid w:val="00805C0C"/>
    <w:rsid w:val="00812585"/>
    <w:rsid w:val="00813B57"/>
    <w:rsid w:val="00835C7B"/>
    <w:rsid w:val="00843FD8"/>
    <w:rsid w:val="008614FD"/>
    <w:rsid w:val="00894651"/>
    <w:rsid w:val="008A03D4"/>
    <w:rsid w:val="008B1712"/>
    <w:rsid w:val="008B34C2"/>
    <w:rsid w:val="008C4A6E"/>
    <w:rsid w:val="008D3E9B"/>
    <w:rsid w:val="008F0A16"/>
    <w:rsid w:val="008F29DC"/>
    <w:rsid w:val="009862CC"/>
    <w:rsid w:val="009A4847"/>
    <w:rsid w:val="009C4DA5"/>
    <w:rsid w:val="009E50EA"/>
    <w:rsid w:val="009F7C2F"/>
    <w:rsid w:val="00A044DC"/>
    <w:rsid w:val="00A16A4B"/>
    <w:rsid w:val="00A251A8"/>
    <w:rsid w:val="00A424AE"/>
    <w:rsid w:val="00A55FA1"/>
    <w:rsid w:val="00A61EE4"/>
    <w:rsid w:val="00A644D2"/>
    <w:rsid w:val="00A74FE1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30390"/>
    <w:rsid w:val="00B56B40"/>
    <w:rsid w:val="00B85402"/>
    <w:rsid w:val="00BB0616"/>
    <w:rsid w:val="00BD3CED"/>
    <w:rsid w:val="00BE1E71"/>
    <w:rsid w:val="00BE3DE4"/>
    <w:rsid w:val="00C02BCD"/>
    <w:rsid w:val="00C21CDC"/>
    <w:rsid w:val="00C272D7"/>
    <w:rsid w:val="00C87EDD"/>
    <w:rsid w:val="00CE682F"/>
    <w:rsid w:val="00CF2A96"/>
    <w:rsid w:val="00D17D5E"/>
    <w:rsid w:val="00D2023E"/>
    <w:rsid w:val="00D60471"/>
    <w:rsid w:val="00D62B85"/>
    <w:rsid w:val="00D73C04"/>
    <w:rsid w:val="00D7582A"/>
    <w:rsid w:val="00DA09B6"/>
    <w:rsid w:val="00DF2239"/>
    <w:rsid w:val="00E02764"/>
    <w:rsid w:val="00E46CCA"/>
    <w:rsid w:val="00E60896"/>
    <w:rsid w:val="00E709B7"/>
    <w:rsid w:val="00EA0C92"/>
    <w:rsid w:val="00EA3C0C"/>
    <w:rsid w:val="00EA44E9"/>
    <w:rsid w:val="00EF0678"/>
    <w:rsid w:val="00EF6DE4"/>
    <w:rsid w:val="00F24FCC"/>
    <w:rsid w:val="00F4444B"/>
    <w:rsid w:val="00F57617"/>
    <w:rsid w:val="00FA11DA"/>
    <w:rsid w:val="00FA7026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35BCE"/>
  <w15:chartTrackingRefBased/>
  <w15:docId w15:val="{EB20BECD-A1F4-4BFA-9636-C7BACCCF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97DD-7789-45CB-A35C-63D65E0A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2024-12-27T07:20:00Z</cp:lastPrinted>
  <dcterms:created xsi:type="dcterms:W3CDTF">2024-12-27T07:20:00Z</dcterms:created>
  <dcterms:modified xsi:type="dcterms:W3CDTF">2024-12-27T07:20:00Z</dcterms:modified>
</cp:coreProperties>
</file>